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CC2C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7199D5E9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35B048A0" w14:textId="77777777" w:rsidR="00FC389A" w:rsidRDefault="0020272F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="00FC389A" w:rsidRPr="003A7291">
        <w:rPr>
          <w:rFonts w:eastAsia="SimSun"/>
          <w:b/>
          <w:szCs w:val="24"/>
        </w:rPr>
        <w:t xml:space="preserve"> Working Group Meeting </w:t>
      </w:r>
    </w:p>
    <w:p w14:paraId="46DEFB11" w14:textId="77777777" w:rsidR="0009326E" w:rsidRDefault="0009326E" w:rsidP="0009326E">
      <w:pPr>
        <w:pStyle w:val="Maintitle"/>
      </w:pPr>
    </w:p>
    <w:p w14:paraId="735285F4" w14:textId="77777777" w:rsidR="0009326E" w:rsidRDefault="0020272F" w:rsidP="0009326E">
      <w:pPr>
        <w:pStyle w:val="Maintitle"/>
      </w:pPr>
      <w:r w:rsidRPr="0020272F">
        <w:t xml:space="preserve">Montréal, Canada, </w:t>
      </w:r>
      <w:r>
        <w:t>15</w:t>
      </w:r>
      <w:r w:rsidR="0009326E">
        <w:t xml:space="preserve"> to </w:t>
      </w:r>
      <w:r>
        <w:t>2</w:t>
      </w:r>
      <w:r w:rsidR="0009326E">
        <w:t xml:space="preserve">6 </w:t>
      </w:r>
      <w:r>
        <w:t xml:space="preserve">July </w:t>
      </w:r>
      <w:r w:rsidR="0009326E">
        <w:t>2024</w:t>
      </w:r>
    </w:p>
    <w:p w14:paraId="3FE9C61F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06625D12" w14:textId="77777777" w:rsidR="0020272F" w:rsidRDefault="0020272F">
      <w:pPr>
        <w:tabs>
          <w:tab w:val="left" w:pos="0"/>
          <w:tab w:val="left" w:pos="1570"/>
          <w:tab w:val="left" w:pos="1857"/>
        </w:tabs>
      </w:pPr>
    </w:p>
    <w:p w14:paraId="06992BCC" w14:textId="77777777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 ..:</w:t>
      </w:r>
      <w:r>
        <w:rPr>
          <w:lang w:val="sv-SE"/>
        </w:rPr>
        <w:tab/>
        <w:t>Agenda item text</w:t>
      </w:r>
    </w:p>
    <w:p w14:paraId="3D31E3B0" w14:textId="77777777" w:rsidR="00770160" w:rsidRDefault="00770160">
      <w:pPr>
        <w:pStyle w:val="Agendaitemtitle"/>
        <w:rPr>
          <w:b w:val="0"/>
          <w:lang w:val="sv-SE"/>
        </w:rPr>
      </w:pPr>
    </w:p>
    <w:p w14:paraId="3DF8A1B7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0660CDF7" w14:textId="77777777" w:rsidR="006A0AD5" w:rsidRDefault="006A0AD5" w:rsidP="006A0AD5">
      <w:pPr>
        <w:jc w:val="center"/>
      </w:pPr>
      <w:r>
        <w:t>(Presented by Christian Fleury)</w:t>
      </w:r>
    </w:p>
    <w:p w14:paraId="4ACA2019" w14:textId="77777777" w:rsidR="006A0AD5" w:rsidRDefault="006A0AD5" w:rsidP="006A0AD5">
      <w:pPr>
        <w:jc w:val="center"/>
      </w:pPr>
      <w:r>
        <w:t>(Prepared by Guillaume Novella, Jerome André, Christian Fleury)</w:t>
      </w:r>
    </w:p>
    <w:p w14:paraId="473E2EBB" w14:textId="77777777" w:rsidR="006A0AD5" w:rsidRDefault="006A0AD5" w:rsidP="006A0AD5"/>
    <w:p w14:paraId="379398FF" w14:textId="77777777" w:rsidR="006A0AD5" w:rsidRDefault="006A0AD5" w:rsidP="006A0A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6A0AD5" w14:paraId="10D61CA3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3461390B" w14:textId="77777777" w:rsidR="006A0AD5" w:rsidRDefault="006A0AD5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6A0AD5" w14:paraId="29D86C37" w14:textId="77777777">
        <w:trPr>
          <w:cantSplit/>
          <w:jc w:val="center"/>
        </w:trPr>
        <w:tc>
          <w:tcPr>
            <w:tcW w:w="7200" w:type="dxa"/>
          </w:tcPr>
          <w:p w14:paraId="01155131" w14:textId="570B60F4" w:rsidR="006A0AD5" w:rsidRDefault="006A0AD5">
            <w:pPr>
              <w:rPr>
                <w:lang w:val="en-US"/>
              </w:rPr>
            </w:pPr>
            <w:r>
              <w:rPr>
                <w:lang w:val="en-US"/>
              </w:rPr>
              <w:t xml:space="preserve">This paper proposes </w:t>
            </w:r>
            <w:r w:rsidR="004011E0">
              <w:rPr>
                <w:lang w:val="en-US"/>
              </w:rPr>
              <w:t>amendments to</w:t>
            </w:r>
            <w:r>
              <w:rPr>
                <w:lang w:val="en-US"/>
              </w:rPr>
              <w:t xml:space="preserve"> </w:t>
            </w:r>
            <w:hyperlink r:id="rId10" w:history="1">
              <w:r w:rsidR="004011E0">
                <w:rPr>
                  <w:rStyle w:val="Hyperlink"/>
                  <w:lang w:val="en-US"/>
                </w:rPr>
                <w:t>FSMP-WG18-Flimsy01R3_Draft-ICAO-Position-for-WRC-27.docx</w:t>
              </w:r>
            </w:hyperlink>
            <w:r w:rsidR="004011E0">
              <w:rPr>
                <w:lang w:val="en-US"/>
              </w:rPr>
              <w:t xml:space="preserve"> </w:t>
            </w:r>
            <w:r>
              <w:rPr>
                <w:lang w:val="en-US"/>
              </w:rPr>
              <w:t>draft ICAO position to WRC-27</w:t>
            </w:r>
            <w:r w:rsidR="004011E0">
              <w:rPr>
                <w:lang w:val="en-US"/>
              </w:rPr>
              <w:t>.</w:t>
            </w:r>
          </w:p>
        </w:tc>
      </w:tr>
    </w:tbl>
    <w:p w14:paraId="6EBC4249" w14:textId="77777777" w:rsidR="006A0AD5" w:rsidRDefault="006A0AD5" w:rsidP="006A0AD5"/>
    <w:p w14:paraId="4747DAB9" w14:textId="77777777" w:rsidR="006A0AD5" w:rsidRDefault="006A0AD5" w:rsidP="006A0AD5"/>
    <w:p w14:paraId="2A9ED887" w14:textId="77777777" w:rsidR="006A0AD5" w:rsidRDefault="006A0AD5" w:rsidP="006A0AD5">
      <w:pPr>
        <w:pStyle w:val="1Heading"/>
      </w:pPr>
      <w:r>
        <w:t>INTRODUCTION</w:t>
      </w:r>
    </w:p>
    <w:p w14:paraId="2AE58D68" w14:textId="77777777" w:rsidR="006A0AD5" w:rsidRDefault="006A0AD5" w:rsidP="006A0AD5">
      <w:pPr>
        <w:pStyle w:val="2para"/>
      </w:pPr>
      <w:r>
        <w:t xml:space="preserve">WRC-23 has established the agenda for WRC-27 which contains 19 specific agenda items as well as the regular agenda items that are included in the agenda of every </w:t>
      </w:r>
      <w:proofErr w:type="gramStart"/>
      <w:r>
        <w:t>WRC..</w:t>
      </w:r>
      <w:proofErr w:type="gramEnd"/>
    </w:p>
    <w:p w14:paraId="436EAADE" w14:textId="77777777" w:rsidR="006A0AD5" w:rsidRDefault="006A0AD5" w:rsidP="006A0AD5">
      <w:pPr>
        <w:pStyle w:val="1Heading"/>
      </w:pPr>
      <w:r>
        <w:t>DISCUSSION</w:t>
      </w:r>
    </w:p>
    <w:p w14:paraId="079DE98F" w14:textId="77777777" w:rsidR="006A0AD5" w:rsidRDefault="006A0AD5" w:rsidP="006A0AD5">
      <w:pPr>
        <w:pStyle w:val="2para"/>
      </w:pPr>
      <w:r>
        <w:t xml:space="preserve">The attachment to this document </w:t>
      </w:r>
      <w:r w:rsidR="004011E0">
        <w:t>contain</w:t>
      </w:r>
      <w:r>
        <w:t>s a</w:t>
      </w:r>
      <w:r w:rsidR="004011E0">
        <w:t>mendments</w:t>
      </w:r>
      <w:r>
        <w:t xml:space="preserve"> </w:t>
      </w:r>
      <w:r w:rsidR="004011E0">
        <w:t xml:space="preserve">to the </w:t>
      </w:r>
      <w:r>
        <w:t xml:space="preserve">draft ICAO position </w:t>
      </w:r>
      <w:r w:rsidR="004011E0">
        <w:t>for</w:t>
      </w:r>
      <w:r>
        <w:t xml:space="preserve"> WRC-27</w:t>
      </w:r>
      <w:r w:rsidR="004011E0">
        <w:t xml:space="preserve"> (</w:t>
      </w:r>
      <w:hyperlink r:id="rId11" w:history="1">
        <w:r w:rsidR="004011E0" w:rsidRPr="001E108B">
          <w:rPr>
            <w:rStyle w:val="Hyperlink"/>
            <w:lang w:val="en-US"/>
          </w:rPr>
          <w:t>FSMP-WG18-Flimsy01R3_Draft-ICAO-Position-for-WRC-27.docx</w:t>
        </w:r>
      </w:hyperlink>
      <w:r w:rsidR="004011E0">
        <w:rPr>
          <w:lang w:val="en-US"/>
        </w:rPr>
        <w:t>)</w:t>
      </w:r>
      <w:r>
        <w:t xml:space="preserve"> on which </w:t>
      </w:r>
      <w:r w:rsidR="004011E0">
        <w:t xml:space="preserve">FMSP </w:t>
      </w:r>
      <w:r>
        <w:t xml:space="preserve">members </w:t>
      </w:r>
      <w:r w:rsidR="004011E0">
        <w:t>were</w:t>
      </w:r>
      <w:r>
        <w:t xml:space="preserve"> invited to comment and propose amendments so that the final draft ICAO position to WRC-27 can be established. </w:t>
      </w:r>
    </w:p>
    <w:p w14:paraId="5015BD6F" w14:textId="77777777" w:rsidR="006A0AD5" w:rsidRDefault="006A0AD5" w:rsidP="006A0AD5">
      <w:pPr>
        <w:pStyle w:val="1Heading"/>
      </w:pPr>
      <w:r>
        <w:t>ACTION BY THE MEETING</w:t>
      </w:r>
    </w:p>
    <w:p w14:paraId="6D1124C9" w14:textId="77777777" w:rsidR="006A0AD5" w:rsidRDefault="006A0AD5" w:rsidP="006A0AD5">
      <w:pPr>
        <w:pStyle w:val="2para"/>
      </w:pPr>
      <w:r>
        <w:t xml:space="preserve">The meeting is invited to comment on the attachment to this </w:t>
      </w:r>
      <w:proofErr w:type="gramStart"/>
      <w:r>
        <w:t>document</w:t>
      </w:r>
      <w:proofErr w:type="gramEnd"/>
    </w:p>
    <w:p w14:paraId="45BD2E94" w14:textId="77777777" w:rsidR="00A12CBA" w:rsidRDefault="006A0AD5" w:rsidP="006A0AD5">
      <w:pPr>
        <w:pStyle w:val="2para"/>
        <w:numPr>
          <w:ilvl w:val="0"/>
          <w:numId w:val="0"/>
        </w:numPr>
        <w:jc w:val="center"/>
      </w:pPr>
      <w:r>
        <w:t>— END —</w:t>
      </w:r>
    </w:p>
    <w:p w14:paraId="05B0AB7A" w14:textId="77777777" w:rsidR="006A0AD5" w:rsidRPr="00DA3414" w:rsidRDefault="006A0AD5" w:rsidP="006A0AD5">
      <w:pPr>
        <w:spacing w:before="600"/>
        <w:jc w:val="center"/>
        <w:rPr>
          <w:b/>
          <w:bCs/>
        </w:rPr>
      </w:pPr>
      <w:r w:rsidRPr="00DA3414">
        <w:rPr>
          <w:b/>
          <w:bCs/>
        </w:rPr>
        <w:t>ATTACHMENT</w:t>
      </w:r>
    </w:p>
    <w:bookmarkStart w:id="0" w:name="_MON_1781945537"/>
    <w:bookmarkEnd w:id="0"/>
    <w:p w14:paraId="65AF1446" w14:textId="11B6AAA0" w:rsidR="006A0AD5" w:rsidRDefault="007A148F" w:rsidP="006A0AD5">
      <w:pPr>
        <w:pStyle w:val="2para"/>
        <w:numPr>
          <w:ilvl w:val="0"/>
          <w:numId w:val="0"/>
        </w:numPr>
        <w:jc w:val="center"/>
      </w:pPr>
      <w:r>
        <w:object w:dxaOrig="1540" w:dyaOrig="996" w14:anchorId="27BC7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49.55pt" o:ole="">
            <v:imagedata r:id="rId12" o:title=""/>
          </v:shape>
          <o:OLEObject Type="Embed" ProgID="Word.Document.12" ShapeID="_x0000_i1025" DrawAspect="Icon" ObjectID="_1782048121" r:id="rId13">
            <o:FieldCodes>\s</o:FieldCodes>
          </o:OLEObject>
        </w:object>
      </w:r>
    </w:p>
    <w:sectPr w:rsidR="006A0AD5" w:rsidSect="00BA5C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 w:code="1"/>
      <w:pgMar w:top="273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479E0" w14:textId="77777777" w:rsidR="00B10C26" w:rsidRDefault="00B10C26">
      <w:r>
        <w:separator/>
      </w:r>
    </w:p>
  </w:endnote>
  <w:endnote w:type="continuationSeparator" w:id="0">
    <w:p w14:paraId="31B92ABD" w14:textId="77777777" w:rsidR="00B10C26" w:rsidRDefault="00B1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076E" w14:textId="77777777" w:rsidR="00BA5CFA" w:rsidRDefault="00BA5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129B" w14:textId="77777777" w:rsidR="00BA5CFA" w:rsidRDefault="00BA5C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89994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5708C9A3" w14:textId="49E96FF7" w:rsidR="00770160" w:rsidRPr="007A148F" w:rsidRDefault="00770160">
    <w:pPr>
      <w:pStyle w:val="Footer"/>
      <w:rPr>
        <w:lang w:val="fr-FR"/>
      </w:rPr>
    </w:pPr>
    <w:r>
      <w:rPr>
        <w:sz w:val="18"/>
        <w:lang w:val="en-US"/>
      </w:rPr>
      <w:fldChar w:fldCharType="begin"/>
    </w:r>
    <w:r w:rsidRPr="007A148F">
      <w:rPr>
        <w:sz w:val="18"/>
        <w:lang w:val="fr-FR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BA5CFA">
      <w:rPr>
        <w:noProof/>
        <w:sz w:val="18"/>
        <w:lang w:val="fr-FR"/>
      </w:rPr>
      <w:t>FSMP-WG19-WP12_ICAO position France.docx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8F0D1" w14:textId="77777777" w:rsidR="00B10C26" w:rsidRDefault="00B10C26">
      <w:r>
        <w:separator/>
      </w:r>
    </w:p>
  </w:footnote>
  <w:footnote w:type="continuationSeparator" w:id="0">
    <w:p w14:paraId="546D1DAD" w14:textId="77777777" w:rsidR="00B10C26" w:rsidRDefault="00B1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80A" w14:textId="255D3CBD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20272F">
      <w:t>9</w:t>
    </w:r>
    <w:r w:rsidR="00FC389A">
      <w:t>-</w:t>
    </w:r>
    <w:r w:rsidR="00770160">
      <w:t>WP/</w:t>
    </w:r>
    <w:r w:rsidR="001F14AC">
      <w:t>1</w:t>
    </w:r>
    <w:r w:rsidR="00BA5CFA">
      <w:t>2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F0677" w14:textId="77777777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5621A">
      <w:t>6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69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39"/>
      <w:gridCol w:w="3944"/>
      <w:gridCol w:w="3813"/>
    </w:tblGrid>
    <w:tr w:rsidR="00920C27" w14:paraId="2B992087" w14:textId="77777777" w:rsidTr="00BA5CFA">
      <w:trPr>
        <w:trHeight w:val="1408"/>
      </w:trPr>
      <w:tc>
        <w:tcPr>
          <w:tcW w:w="1939" w:type="dxa"/>
          <w:shd w:val="clear" w:color="auto" w:fill="FFFFFF"/>
        </w:tcPr>
        <w:p w14:paraId="1FE8CD37" w14:textId="4879AC13" w:rsidR="00920C27" w:rsidRDefault="00FD5B50" w:rsidP="00664C07">
          <w:bookmarkStart w:id="1" w:name="logo"/>
          <w:r>
            <w:rPr>
              <w:noProof/>
              <w:lang w:eastAsia="zh-CN"/>
            </w:rPr>
            <w:drawing>
              <wp:inline distT="0" distB="0" distL="0" distR="0" wp14:anchorId="7F266035" wp14:editId="6600D1B3">
                <wp:extent cx="1092835" cy="866775"/>
                <wp:effectExtent l="0" t="0" r="0" b="0"/>
                <wp:docPr id="481486137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83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944" w:type="dxa"/>
          <w:shd w:val="clear" w:color="auto" w:fill="FFFFFF"/>
          <w:tcMar>
            <w:right w:w="0" w:type="dxa"/>
          </w:tcMar>
        </w:tcPr>
        <w:p w14:paraId="41156A02" w14:textId="6EE3F1CA" w:rsidR="00920C27" w:rsidRPr="00066AB7" w:rsidRDefault="00FD5B50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99AAC7D" wp14:editId="7DEFAD9A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650615449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355324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6D909CF3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5FE20864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7D68D6B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813" w:type="dxa"/>
          <w:shd w:val="clear" w:color="auto" w:fill="FFFFFF"/>
        </w:tcPr>
        <w:tbl>
          <w:tblPr>
            <w:tblW w:w="2211" w:type="dxa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211"/>
          </w:tblGrid>
          <w:tr w:rsidR="00920C27" w14:paraId="19080CB1" w14:textId="77777777" w:rsidTr="00BA5CFA">
            <w:trPr>
              <w:trHeight w:val="360"/>
              <w:jc w:val="right"/>
            </w:trPr>
            <w:tc>
              <w:tcPr>
                <w:tcW w:w="0" w:type="auto"/>
              </w:tcPr>
              <w:p w14:paraId="3A031EE0" w14:textId="66B108A8" w:rsidR="00920C27" w:rsidRPr="00066AB7" w:rsidRDefault="000D26D5" w:rsidP="001F14AC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20272F">
                  <w:rPr>
                    <w:szCs w:val="22"/>
                  </w:rPr>
                  <w:t>9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2"/>
                <w:r w:rsidR="001F14AC">
                  <w:rPr>
                    <w:szCs w:val="22"/>
                  </w:rPr>
                  <w:t>12</w:t>
                </w:r>
              </w:p>
              <w:p w14:paraId="24C447ED" w14:textId="77777777" w:rsidR="00920C27" w:rsidRPr="00066AB7" w:rsidRDefault="00885035" w:rsidP="001F14AC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3" w:name="restricted"/>
                <w:bookmarkStart w:id="4" w:name="addendum_corrigendum_appendix"/>
                <w:bookmarkStart w:id="5" w:name="revision_no"/>
                <w:bookmarkStart w:id="6" w:name="revision_date"/>
                <w:bookmarkStart w:id="7" w:name="related_to"/>
                <w:bookmarkEnd w:id="3"/>
                <w:bookmarkEnd w:id="4"/>
                <w:bookmarkEnd w:id="5"/>
                <w:bookmarkEnd w:id="6"/>
                <w:bookmarkEnd w:id="7"/>
                <w:r>
                  <w:rPr>
                    <w:sz w:val="18"/>
                    <w:szCs w:val="18"/>
                  </w:rPr>
                  <w:t>202</w:t>
                </w:r>
                <w:r w:rsidR="0009326E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-0</w:t>
                </w:r>
                <w:r w:rsidR="0020272F">
                  <w:rPr>
                    <w:sz w:val="18"/>
                    <w:szCs w:val="18"/>
                  </w:rPr>
                  <w:t>7</w:t>
                </w:r>
                <w:r>
                  <w:rPr>
                    <w:sz w:val="18"/>
                    <w:szCs w:val="18"/>
                  </w:rPr>
                  <w:t>-</w:t>
                </w:r>
                <w:r w:rsidR="0020272F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8" w:name="info_paper"/>
                <w:bookmarkEnd w:id="8"/>
              </w:p>
            </w:tc>
          </w:tr>
          <w:tr w:rsidR="00920C27" w14:paraId="58D3F088" w14:textId="77777777" w:rsidTr="00BA5CFA">
            <w:trPr>
              <w:trHeight w:val="198"/>
              <w:jc w:val="right"/>
            </w:trPr>
            <w:tc>
              <w:tcPr>
                <w:tcW w:w="0" w:type="auto"/>
              </w:tcPr>
              <w:p w14:paraId="64DBA19D" w14:textId="77777777" w:rsidR="00920C27" w:rsidRPr="00066AB7" w:rsidRDefault="00920C27" w:rsidP="001F14AC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5BF6BD8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02030D75" w14:textId="1B76DFF1" w:rsidR="00770160" w:rsidRDefault="00770160" w:rsidP="00BA5CFA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19013836">
    <w:abstractNumId w:val="3"/>
  </w:num>
  <w:num w:numId="2" w16cid:durableId="615261734">
    <w:abstractNumId w:val="4"/>
  </w:num>
  <w:num w:numId="3" w16cid:durableId="906842682">
    <w:abstractNumId w:val="1"/>
  </w:num>
  <w:num w:numId="4" w16cid:durableId="1177694833">
    <w:abstractNumId w:val="0"/>
  </w:num>
  <w:num w:numId="5" w16cid:durableId="1738747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425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582F"/>
    <w:rsid w:val="00025A19"/>
    <w:rsid w:val="000273D2"/>
    <w:rsid w:val="00067C56"/>
    <w:rsid w:val="0009326E"/>
    <w:rsid w:val="000D26D5"/>
    <w:rsid w:val="000E218A"/>
    <w:rsid w:val="000E3DAF"/>
    <w:rsid w:val="001566B0"/>
    <w:rsid w:val="001F14AC"/>
    <w:rsid w:val="0020272F"/>
    <w:rsid w:val="00296C3E"/>
    <w:rsid w:val="002C2D0B"/>
    <w:rsid w:val="002F53C3"/>
    <w:rsid w:val="003715A0"/>
    <w:rsid w:val="003D7FD8"/>
    <w:rsid w:val="004011E0"/>
    <w:rsid w:val="00423C6F"/>
    <w:rsid w:val="004735BC"/>
    <w:rsid w:val="0049280E"/>
    <w:rsid w:val="00492CD2"/>
    <w:rsid w:val="004E6F80"/>
    <w:rsid w:val="00505F6E"/>
    <w:rsid w:val="0051574F"/>
    <w:rsid w:val="00552B85"/>
    <w:rsid w:val="005B1A74"/>
    <w:rsid w:val="005F535B"/>
    <w:rsid w:val="00625E2A"/>
    <w:rsid w:val="00664C07"/>
    <w:rsid w:val="0068033D"/>
    <w:rsid w:val="006A0AD5"/>
    <w:rsid w:val="006B0D1D"/>
    <w:rsid w:val="00725205"/>
    <w:rsid w:val="00760654"/>
    <w:rsid w:val="00770160"/>
    <w:rsid w:val="00796019"/>
    <w:rsid w:val="007A148F"/>
    <w:rsid w:val="007E6A06"/>
    <w:rsid w:val="00860FB4"/>
    <w:rsid w:val="00885035"/>
    <w:rsid w:val="00896451"/>
    <w:rsid w:val="008B54C4"/>
    <w:rsid w:val="0090204A"/>
    <w:rsid w:val="00920B80"/>
    <w:rsid w:val="00920C27"/>
    <w:rsid w:val="009260F6"/>
    <w:rsid w:val="009602EE"/>
    <w:rsid w:val="009A3BB6"/>
    <w:rsid w:val="00A007F6"/>
    <w:rsid w:val="00A03CFF"/>
    <w:rsid w:val="00A12CBA"/>
    <w:rsid w:val="00A232A8"/>
    <w:rsid w:val="00A42905"/>
    <w:rsid w:val="00A84F03"/>
    <w:rsid w:val="00AA7B30"/>
    <w:rsid w:val="00B10C26"/>
    <w:rsid w:val="00B95AA6"/>
    <w:rsid w:val="00BA5CFA"/>
    <w:rsid w:val="00BC5391"/>
    <w:rsid w:val="00C13A61"/>
    <w:rsid w:val="00C2608A"/>
    <w:rsid w:val="00C32F4A"/>
    <w:rsid w:val="00CF72A2"/>
    <w:rsid w:val="00D22255"/>
    <w:rsid w:val="00D422A1"/>
    <w:rsid w:val="00D8375B"/>
    <w:rsid w:val="00D94FD3"/>
    <w:rsid w:val="00DA654F"/>
    <w:rsid w:val="00DF76D3"/>
    <w:rsid w:val="00E5621A"/>
    <w:rsid w:val="00E7263C"/>
    <w:rsid w:val="00E77340"/>
    <w:rsid w:val="00E91DF2"/>
    <w:rsid w:val="00EB1EAC"/>
    <w:rsid w:val="00F56F90"/>
    <w:rsid w:val="00F84DC1"/>
    <w:rsid w:val="00F975FD"/>
    <w:rsid w:val="00FC389A"/>
    <w:rsid w:val="00FD5B50"/>
    <w:rsid w:val="00FF1252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7C3D746"/>
  <w15:chartTrackingRefBased/>
  <w15:docId w15:val="{31DE2FBB-9025-4302-97A6-2C3704FA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Hyperlink">
    <w:name w:val="Hyperlink"/>
    <w:rsid w:val="004011E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011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4A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ao.int/safety/FSMP/MeetingDocs/FSMP-WG18/Flimsy---Copy/FSMP-WG18-Flimsy01R3_Draft-ICAO-Position-for-WRC-27.doc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icao.int/safety/FSMP/MeetingDocs/FSMP-WG18/Flimsy---Copy/FSMP-WG18-Flimsy01R3_Draft-ICAO-Position-for-WRC-27.docx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BA62AA-37D5-425F-AA6D-F106FE958E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1</TotalTime>
  <Pages>2</Pages>
  <Words>139</Words>
  <Characters>840</Characters>
  <Application>Microsoft Office Word</Application>
  <DocSecurity>0</DocSecurity>
  <Lines>31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1</vt:lpstr>
      <vt:lpstr>1</vt:lpstr>
      <vt:lpstr>    Just a few lines with a brief background to introduce your paper.</vt:lpstr>
      <vt:lpstr>    This MS Word template is arranged with the following margins: top 2.87 cm, botto</vt:lpstr>
      <vt:lpstr>    The meeting is invited to:</vt:lpstr>
    </vt:vector>
  </TitlesOfParts>
  <Company>ICAO</Company>
  <LinksUpToDate>false</LinksUpToDate>
  <CharactersWithSpaces>967</CharactersWithSpaces>
  <SharedDoc>false</SharedDoc>
  <HLinks>
    <vt:vector size="12" baseType="variant">
      <vt:variant>
        <vt:i4>2621470</vt:i4>
      </vt:variant>
      <vt:variant>
        <vt:i4>3</vt:i4>
      </vt:variant>
      <vt:variant>
        <vt:i4>0</vt:i4>
      </vt:variant>
      <vt:variant>
        <vt:i4>5</vt:i4>
      </vt:variant>
      <vt:variant>
        <vt:lpwstr>https://www.icao.int/safety/FSMP/MeetingDocs/FSMP-WG18/Flimsy---Copy/FSMP-WG18-Flimsy01R3_Draft-ICAO-Position-for-WRC-27.docx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https://www.icao.int/safety/FSMP/MeetingDocs/FSMP-WG18/Flimsy---Copy/FSMP-WG18-Flimsy01R3_Draft-ICAO-Position-for-WRC-27.docx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3</cp:revision>
  <cp:lastPrinted>2005-03-16T12:26:00Z</cp:lastPrinted>
  <dcterms:created xsi:type="dcterms:W3CDTF">2024-07-09T20:34:00Z</dcterms:created>
  <dcterms:modified xsi:type="dcterms:W3CDTF">2024-07-09T20:35:00Z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  <property fmtid="{D5CDD505-2E9C-101B-9397-08002B2CF9AE}" pid="3" name="ContentTypeId">
    <vt:lpwstr>0x010100B372B09A9A77C4438999FF1325BEF759</vt:lpwstr>
  </property>
</Properties>
</file>