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Pr="00453A81" w:rsidR="00722B3E" w:rsidTr="00EB04A1" w14:paraId="57DA0D13" w14:textId="77777777">
        <w:tc>
          <w:tcPr>
            <w:tcW w:w="2989" w:type="pct"/>
          </w:tcPr>
          <w:p w:rsidRPr="00453A81" w:rsidR="00722B3E" w:rsidP="00722B3E" w:rsidRDefault="00722B3E" w14:paraId="44A0C278" w14:textId="77777777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:rsidRPr="00453A81" w:rsidR="00722B3E" w:rsidP="00722B3E" w:rsidRDefault="00722B3E" w14:paraId="66514BE9" w14:textId="50132562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23</w:t>
            </w:r>
            <w:r w:rsidRPr="006E2B2D">
              <w:t xml:space="preserve"> — </w:t>
            </w:r>
            <w:r>
              <w:t>NE/</w:t>
            </w:r>
            <w:r w:rsidRPr="006E2B2D">
              <w:t>**</w:t>
            </w:r>
          </w:p>
        </w:tc>
      </w:tr>
      <w:tr w:rsidRPr="00453A81" w:rsidR="00722B3E" w:rsidTr="00EB04A1" w14:paraId="358446FA" w14:textId="77777777">
        <w:tc>
          <w:tcPr>
            <w:tcW w:w="2989" w:type="pct"/>
          </w:tcPr>
          <w:p w:rsidRPr="00453A81" w:rsidR="00722B3E" w:rsidP="00722B3E" w:rsidRDefault="00722B3E" w14:paraId="63346D2A" w14:textId="77777777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:rsidRPr="00453A81" w:rsidR="00722B3E" w:rsidP="00722B3E" w:rsidRDefault="00722B3E" w14:paraId="6D4CC73C" w14:textId="78DF8DE8">
            <w:pPr>
              <w:jc w:val="right"/>
              <w:rPr>
                <w:lang w:val="es-ES_tradnl"/>
              </w:rPr>
            </w:pPr>
            <w:r w:rsidRPr="006E2B2D">
              <w:t>**/**/</w:t>
            </w:r>
            <w:r>
              <w:t>**</w:t>
            </w:r>
          </w:p>
        </w:tc>
      </w:tr>
      <w:tr w:rsidRPr="00DE5174" w:rsidR="00722B3E" w:rsidTr="00EB04A1" w14:paraId="0CBE3321" w14:textId="77777777">
        <w:tc>
          <w:tcPr>
            <w:tcW w:w="5000" w:type="pct"/>
            <w:gridSpan w:val="2"/>
          </w:tcPr>
          <w:p w:rsidRPr="00AC4F41" w:rsidR="00722B3E" w:rsidP="00722B3E" w:rsidRDefault="00722B3E" w14:paraId="056CB5E4" w14:textId="5860C7CD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Quinta </w:t>
            </w:r>
            <w:r w:rsidRPr="00AC4F41">
              <w:rPr>
                <w:b/>
                <w:bCs/>
                <w:lang w:val="es-ES_tradnl"/>
              </w:rPr>
              <w:t>R</w:t>
            </w:r>
            <w:r>
              <w:rPr>
                <w:b/>
                <w:bCs/>
                <w:lang w:val="es-ES_tradnl"/>
              </w:rPr>
              <w:t>eun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 xml:space="preserve">ón </w:t>
            </w:r>
            <w:r w:rsidRPr="00AC4F41">
              <w:rPr>
                <w:b/>
                <w:bCs/>
                <w:lang w:val="es-ES_tradnl"/>
              </w:rPr>
              <w:t>C</w:t>
            </w:r>
            <w:r>
              <w:rPr>
                <w:b/>
                <w:bCs/>
                <w:lang w:val="es-ES_tradnl"/>
              </w:rPr>
              <w:t>on</w:t>
            </w:r>
            <w:r w:rsidRPr="00AC4F41">
              <w:rPr>
                <w:b/>
                <w:bCs/>
                <w:lang w:val="es-ES_tradnl"/>
              </w:rPr>
              <w:t>j</w:t>
            </w:r>
            <w:r>
              <w:rPr>
                <w:b/>
                <w:bCs/>
                <w:lang w:val="es-ES_tradnl"/>
              </w:rPr>
              <w:t>u</w:t>
            </w:r>
            <w:r w:rsidRPr="00AC4F41">
              <w:rPr>
                <w:b/>
                <w:bCs/>
                <w:lang w:val="es-ES_tradnl"/>
              </w:rPr>
              <w:t>nt</w:t>
            </w:r>
            <w:r>
              <w:rPr>
                <w:b/>
                <w:bCs/>
                <w:lang w:val="es-ES_tradnl"/>
              </w:rPr>
              <w:t xml:space="preserve">a </w:t>
            </w:r>
            <w:r w:rsidRPr="00AC4F41">
              <w:rPr>
                <w:b/>
                <w:bCs/>
                <w:lang w:val="es-ES_tradnl"/>
              </w:rPr>
              <w:t>GREPECA</w:t>
            </w:r>
            <w:r>
              <w:rPr>
                <w:b/>
                <w:bCs/>
                <w:lang w:val="es-ES_tradnl"/>
              </w:rPr>
              <w:t>S–</w:t>
            </w:r>
            <w:r w:rsidRPr="00AC4F41">
              <w:rPr>
                <w:b/>
                <w:bCs/>
                <w:lang w:val="es-ES_tradnl"/>
              </w:rPr>
              <w:t>RA</w:t>
            </w:r>
            <w:r>
              <w:rPr>
                <w:b/>
                <w:bCs/>
                <w:lang w:val="es-ES_tradnl"/>
              </w:rPr>
              <w:t>S</w:t>
            </w:r>
            <w:r w:rsidRPr="00AC4F41">
              <w:rPr>
                <w:b/>
                <w:bCs/>
                <w:lang w:val="es-ES_tradnl"/>
              </w:rPr>
              <w:t>G-</w:t>
            </w:r>
            <w:r>
              <w:rPr>
                <w:b/>
                <w:bCs/>
                <w:lang w:val="es-ES_tradnl"/>
              </w:rPr>
              <w:t xml:space="preserve">PA </w:t>
            </w:r>
            <w:r w:rsidRPr="00BF4255" w:rsidR="00BF4255">
              <w:rPr>
                <w:b/>
                <w:bCs/>
                <w:lang w:val="es-ES_tradnl"/>
              </w:rPr>
              <w:t xml:space="preserve">(GREPECAS-RASG-PA/5) </w:t>
            </w:r>
            <w:r>
              <w:rPr>
                <w:b/>
                <w:bCs/>
                <w:lang w:val="es-ES_tradnl"/>
              </w:rPr>
              <w:t>y</w:t>
            </w:r>
          </w:p>
          <w:p w:rsidRPr="00AC4F41" w:rsidR="00722B3E" w:rsidP="00722B3E" w:rsidRDefault="00722B3E" w14:paraId="5A29B2D3" w14:textId="6B27A112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 w:rsidRPr="00AC4F41">
              <w:rPr>
                <w:b/>
                <w:bCs/>
                <w:lang w:val="es-ES_tradnl"/>
              </w:rPr>
              <w:t>Vi</w:t>
            </w:r>
            <w:r>
              <w:rPr>
                <w:b/>
                <w:bCs/>
                <w:lang w:val="es-ES_tradnl"/>
              </w:rPr>
              <w:t>gé</w:t>
            </w:r>
            <w:r w:rsidRPr="00AC4F41">
              <w:rPr>
                <w:b/>
                <w:bCs/>
                <w:lang w:val="es-ES_tradnl"/>
              </w:rPr>
              <w:t>sim</w:t>
            </w:r>
            <w:r>
              <w:rPr>
                <w:b/>
                <w:bCs/>
                <w:lang w:val="es-ES_tradnl"/>
              </w:rPr>
              <w:t>a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 xml:space="preserve">tercera </w:t>
            </w:r>
            <w:r w:rsidRPr="00AC4F41">
              <w:rPr>
                <w:b/>
                <w:bCs/>
                <w:lang w:val="es-ES_tradnl"/>
              </w:rPr>
              <w:t xml:space="preserve">Reunión </w:t>
            </w:r>
            <w:r>
              <w:rPr>
                <w:b/>
                <w:bCs/>
                <w:lang w:val="es-ES_tradnl"/>
              </w:rPr>
              <w:t>del</w:t>
            </w:r>
            <w:r w:rsidRPr="00AC4F41">
              <w:rPr>
                <w:b/>
                <w:bCs/>
                <w:lang w:val="es-ES_tradnl"/>
              </w:rPr>
              <w:t xml:space="preserve"> Gr</w:t>
            </w:r>
            <w:r>
              <w:rPr>
                <w:b/>
                <w:bCs/>
                <w:lang w:val="es-ES_tradnl"/>
              </w:rPr>
              <w:t>upo</w:t>
            </w:r>
            <w:r w:rsidRPr="00AC4F41">
              <w:rPr>
                <w:b/>
                <w:bCs/>
                <w:lang w:val="es-ES_tradnl"/>
              </w:rPr>
              <w:t xml:space="preserve"> R</w:t>
            </w:r>
            <w:r>
              <w:rPr>
                <w:b/>
                <w:bCs/>
                <w:lang w:val="es-ES_tradnl"/>
              </w:rPr>
              <w:t>eg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onal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P</w:t>
            </w:r>
            <w:r w:rsidRPr="00AC4F41">
              <w:rPr>
                <w:b/>
                <w:bCs/>
                <w:lang w:val="es-ES_tradnl"/>
              </w:rPr>
              <w:t>l</w:t>
            </w:r>
            <w:r>
              <w:rPr>
                <w:b/>
                <w:bCs/>
                <w:lang w:val="es-ES_tradnl"/>
              </w:rPr>
              <w:t>an</w:t>
            </w:r>
            <w:r w:rsidRPr="00AC4F41">
              <w:rPr>
                <w:b/>
                <w:bCs/>
                <w:lang w:val="es-ES_tradnl"/>
              </w:rPr>
              <w:t>ifi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a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Ej</w:t>
            </w:r>
            <w:r>
              <w:rPr>
                <w:b/>
                <w:bCs/>
                <w:lang w:val="es-ES_tradnl"/>
              </w:rPr>
              <w:t>ec</w:t>
            </w:r>
            <w:r w:rsidRPr="00AC4F41">
              <w:rPr>
                <w:b/>
                <w:bCs/>
                <w:lang w:val="es-ES_tradnl"/>
              </w:rPr>
              <w:t>u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</w:t>
            </w:r>
            <w:r w:rsidRPr="00AC4F41">
              <w:rPr>
                <w:b/>
                <w:bCs/>
                <w:lang w:val="es-ES_tradnl"/>
              </w:rPr>
              <w:t>e</w:t>
            </w:r>
            <w:r>
              <w:rPr>
                <w:b/>
                <w:bCs/>
                <w:lang w:val="es-ES_tradnl"/>
              </w:rPr>
              <w:t>l</w:t>
            </w:r>
            <w:r w:rsidRPr="00AC4F41">
              <w:rPr>
                <w:b/>
                <w:bCs/>
                <w:lang w:val="es-ES_tradnl"/>
              </w:rPr>
              <w:t xml:space="preserve"> C</w:t>
            </w:r>
            <w:r>
              <w:rPr>
                <w:b/>
                <w:bCs/>
                <w:lang w:val="es-ES_tradnl"/>
              </w:rPr>
              <w:t>ar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be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Suda</w:t>
            </w:r>
            <w:r w:rsidRPr="00AC4F41">
              <w:rPr>
                <w:b/>
                <w:bCs/>
                <w:lang w:val="es-ES_tradnl"/>
              </w:rPr>
              <w:t>m</w:t>
            </w:r>
            <w:r>
              <w:rPr>
                <w:b/>
                <w:bCs/>
                <w:lang w:val="es-ES_tradnl"/>
              </w:rPr>
              <w:t>é</w:t>
            </w:r>
            <w:r w:rsidRPr="00AC4F41">
              <w:rPr>
                <w:b/>
                <w:bCs/>
                <w:lang w:val="es-ES_tradnl"/>
              </w:rPr>
              <w:t>ri</w:t>
            </w:r>
            <w:r>
              <w:rPr>
                <w:b/>
                <w:bCs/>
                <w:lang w:val="es-ES_tradnl"/>
              </w:rPr>
              <w:t>ca</w:t>
            </w:r>
            <w:r w:rsidRPr="00AC4F41">
              <w:rPr>
                <w:b/>
                <w:bCs/>
                <w:lang w:val="es-ES_tradnl"/>
              </w:rPr>
              <w:t xml:space="preserve"> (GREPECAS/</w:t>
            </w:r>
            <w:r>
              <w:rPr>
                <w:b/>
                <w:bCs/>
                <w:lang w:val="es-ES_tradnl"/>
              </w:rPr>
              <w:t>23)</w:t>
            </w:r>
          </w:p>
        </w:tc>
      </w:tr>
      <w:tr w:rsidRPr="00DE5174" w:rsidR="00722B3E" w:rsidTr="00EB04A1" w14:paraId="09A67B89" w14:textId="77777777">
        <w:tc>
          <w:tcPr>
            <w:tcW w:w="5000" w:type="pct"/>
            <w:gridSpan w:val="2"/>
          </w:tcPr>
          <w:p w:rsidRPr="005A687C" w:rsidR="00722B3E" w:rsidP="00722B3E" w:rsidRDefault="00722B3E" w14:paraId="7F8FDE63" w14:textId="60B9988B">
            <w:pPr>
              <w:pStyle w:val="Heading1"/>
              <w:ind w:left="0" w:right="-30"/>
              <w:jc w:val="center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Fase Virtual (Asincrónica,</w:t>
            </w:r>
            <w:r w:rsidR="0043739F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 xml:space="preserve"> </w:t>
            </w:r>
            <w:r w:rsidR="00626CF4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1</w:t>
            </w: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9 de enero al 12 de febrero de 2026)</w:t>
            </w:r>
          </w:p>
          <w:p w:rsidRPr="00AC4F41" w:rsidR="00722B3E" w:rsidP="00722B3E" w:rsidRDefault="00722B3E" w14:paraId="77BC30BB" w14:textId="7A9B08A8">
            <w:pPr>
              <w:pStyle w:val="Heading1"/>
              <w:tabs>
                <w:tab w:val="left" w:pos="2160"/>
              </w:tabs>
              <w:ind w:left="0" w:right="-30"/>
              <w:jc w:val="center"/>
              <w:rPr>
                <w:b w:val="0"/>
                <w:bCs w:val="0"/>
                <w:lang w:val="es-ES_tradnl"/>
              </w:rPr>
            </w:pP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Fase Presencial (Ciudad de México, México del 4 al 6 de marzo de 2026)</w:t>
            </w:r>
          </w:p>
        </w:tc>
      </w:tr>
      <w:tr w:rsidRPr="00DE5174" w:rsidR="00722B3E" w:rsidTr="00EB04A1" w14:paraId="25ACCD5B" w14:textId="77777777">
        <w:tc>
          <w:tcPr>
            <w:tcW w:w="5000" w:type="pct"/>
            <w:gridSpan w:val="2"/>
            <w:tcBorders>
              <w:bottom w:val="double" w:color="auto" w:sz="4" w:space="0"/>
            </w:tcBorders>
          </w:tcPr>
          <w:p w:rsidRPr="00453A81" w:rsidR="00722B3E" w:rsidP="00722B3E" w:rsidRDefault="00722B3E" w14:paraId="52DDE526" w14:textId="77777777">
            <w:pPr>
              <w:rPr>
                <w:lang w:val="es-ES_tradnl"/>
              </w:rPr>
            </w:pPr>
          </w:p>
        </w:tc>
      </w:tr>
    </w:tbl>
    <w:p w:rsidRPr="00FC5658" w:rsidR="00592C78" w:rsidP="00C21329" w:rsidRDefault="00592C78" w14:paraId="714EDAC5" w14:textId="77777777">
      <w:pPr>
        <w:rPr>
          <w:lang w:val="es-ES_tradnl"/>
        </w:rPr>
      </w:pPr>
    </w:p>
    <w:p w:rsidRPr="00FC5658" w:rsidR="00A432E6" w:rsidP="00A432E6" w:rsidRDefault="00A432E6" w14:paraId="792BB90A" w14:textId="77777777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:rsidRPr="00FC5658" w:rsidR="00A432E6" w:rsidP="00A432E6" w:rsidRDefault="00A432E6" w14:paraId="1D66B00B" w14:textId="77777777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:rsidRPr="00FC5658" w:rsidR="00A432E6" w:rsidP="00A432E6" w:rsidRDefault="00A432E6" w14:paraId="077C4FC5" w14:textId="77777777">
      <w:pPr>
        <w:rPr>
          <w:b/>
          <w:lang w:val="es-ES_tradnl"/>
        </w:rPr>
      </w:pPr>
    </w:p>
    <w:p w:rsidRPr="00FC5658" w:rsidR="00A432E6" w:rsidP="00A432E6" w:rsidRDefault="00A432E6" w14:paraId="470CEDC4" w14:textId="77777777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>TÍTULO DE LA NOTA DE ESTUDIO</w:t>
      </w:r>
    </w:p>
    <w:p w:rsidRPr="00FC5658" w:rsidR="00A432E6" w:rsidP="00A432E6" w:rsidRDefault="00A432E6" w14:paraId="560A50B1" w14:textId="77777777">
      <w:pPr>
        <w:jc w:val="center"/>
        <w:rPr>
          <w:lang w:val="es-ES_tradnl"/>
        </w:rPr>
      </w:pPr>
    </w:p>
    <w:p w:rsidRPr="00FC5658" w:rsidR="00A432E6" w:rsidP="00A432E6" w:rsidRDefault="00A432E6" w14:paraId="64C683FE" w14:textId="77777777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:rsidRPr="00FC5658" w:rsidR="00A432E6" w:rsidP="00A432E6" w:rsidRDefault="00A432E6" w14:paraId="2EC2A47B" w14:textId="77777777">
      <w:pPr>
        <w:rPr>
          <w:lang w:val="es-ES_tradnl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02"/>
        <w:gridCol w:w="6822"/>
      </w:tblGrid>
      <w:tr w:rsidRPr="00DE5174" w:rsidR="00E53DE9" w:rsidTr="05E8B705" w14:paraId="07C68E96" w14:textId="77777777">
        <w:trPr>
          <w:jc w:val="center"/>
        </w:trPr>
        <w:tc>
          <w:tcPr>
            <w:tcW w:w="8424" w:type="dxa"/>
            <w:gridSpan w:val="2"/>
            <w:tcMar/>
          </w:tcPr>
          <w:p w:rsidRPr="00453A81" w:rsidR="00E53DE9" w:rsidP="00453A81" w:rsidRDefault="00E53DE9" w14:paraId="7C2CCA29" w14:textId="77777777">
            <w:pPr>
              <w:jc w:val="center"/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RESUMEN EJECUTIVO</w:t>
            </w:r>
          </w:p>
          <w:p w:rsidRPr="00453A81" w:rsidR="00E53DE9" w:rsidP="00EB04A1" w:rsidRDefault="00E53DE9" w14:paraId="5D549209" w14:textId="77777777">
            <w:pPr>
              <w:rPr>
                <w:lang w:val="es-ES_tradnl"/>
              </w:rPr>
            </w:pPr>
          </w:p>
          <w:p w:rsidRPr="00453A81" w:rsidR="00E53DE9" w:rsidP="00EB04A1" w:rsidRDefault="00E53DE9" w14:paraId="107348F3" w14:textId="77777777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un resumen breve de la nota de estudio.</w:t>
            </w:r>
          </w:p>
          <w:p w:rsidRPr="00453A81" w:rsidR="00E53DE9" w:rsidP="00EB04A1" w:rsidRDefault="00E53DE9" w14:paraId="31C25869" w14:textId="77777777">
            <w:pPr>
              <w:rPr>
                <w:lang w:val="es-ES_tradnl"/>
              </w:rPr>
            </w:pPr>
          </w:p>
        </w:tc>
      </w:tr>
      <w:tr w:rsidRPr="00453A81" w:rsidR="00E53DE9" w:rsidTr="05E8B705" w14:paraId="6F155862" w14:textId="77777777">
        <w:trPr>
          <w:jc w:val="center"/>
        </w:trPr>
        <w:tc>
          <w:tcPr>
            <w:tcW w:w="1602" w:type="dxa"/>
            <w:tcMar/>
          </w:tcPr>
          <w:p w:rsidRPr="00453A81" w:rsidR="00E53DE9" w:rsidP="00EB04A1" w:rsidRDefault="00E53DE9" w14:paraId="6758CD2F" w14:textId="77777777">
            <w:pPr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Acción:</w:t>
            </w:r>
          </w:p>
        </w:tc>
        <w:tc>
          <w:tcPr>
            <w:tcW w:w="6822" w:type="dxa"/>
            <w:tcMar/>
          </w:tcPr>
          <w:p w:rsidRPr="00453A81" w:rsidR="00E53DE9" w:rsidP="00EB04A1" w:rsidRDefault="00E53DE9" w14:paraId="54C462DC" w14:textId="77777777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la acción requerida.</w:t>
            </w:r>
          </w:p>
          <w:p w:rsidRPr="00453A81" w:rsidR="00E53DE9" w:rsidP="00EB04A1" w:rsidRDefault="00E53DE9" w14:paraId="0D116326" w14:textId="77777777">
            <w:pPr>
              <w:rPr>
                <w:lang w:val="es-ES_tradnl"/>
              </w:rPr>
            </w:pPr>
          </w:p>
        </w:tc>
      </w:tr>
      <w:tr w:rsidRPr="00DE5174" w:rsidR="00E53DE9" w:rsidTr="05E8B705" w14:paraId="7A0EC703" w14:textId="77777777">
        <w:trPr>
          <w:jc w:val="center"/>
        </w:trPr>
        <w:tc>
          <w:tcPr>
            <w:tcW w:w="1602" w:type="dxa"/>
            <w:tcMar/>
          </w:tcPr>
          <w:p w:rsidRPr="00453A81" w:rsidR="00E53DE9" w:rsidP="05E8B705" w:rsidRDefault="00E53DE9" w14:paraId="20EC8E8E" w14:textId="300F8842">
            <w:pPr>
              <w:rPr>
                <w:i w:val="1"/>
                <w:iCs w:val="1"/>
                <w:lang w:val="es-ES"/>
              </w:rPr>
            </w:pPr>
            <w:r w:rsidRPr="05E8B705" w:rsidR="539785AB">
              <w:rPr>
                <w:i w:val="1"/>
                <w:iCs w:val="1"/>
                <w:lang w:val="es-ES"/>
              </w:rPr>
              <w:t>Metas</w:t>
            </w:r>
          </w:p>
          <w:p w:rsidRPr="00453A81" w:rsidR="00E53DE9" w:rsidP="05E8B705" w:rsidRDefault="00E53DE9" w14:paraId="2E25A73E" w14:textId="07A7486B">
            <w:pPr>
              <w:rPr>
                <w:i w:val="1"/>
                <w:iCs w:val="1"/>
                <w:lang w:val="es-ES"/>
              </w:rPr>
            </w:pPr>
            <w:r w:rsidRPr="05E8B705" w:rsidR="00E53DE9">
              <w:rPr>
                <w:i w:val="1"/>
                <w:iCs w:val="1"/>
                <w:lang w:val="es-ES"/>
              </w:rPr>
              <w:t>Estratégic</w:t>
            </w:r>
            <w:r w:rsidRPr="05E8B705" w:rsidR="0C134984">
              <w:rPr>
                <w:i w:val="1"/>
                <w:iCs w:val="1"/>
                <w:lang w:val="es-ES"/>
              </w:rPr>
              <w:t>a</w:t>
            </w:r>
            <w:r w:rsidRPr="05E8B705" w:rsidR="00E53DE9">
              <w:rPr>
                <w:i w:val="1"/>
                <w:iCs w:val="1"/>
                <w:lang w:val="es-ES"/>
              </w:rPr>
              <w:t>s</w:t>
            </w:r>
            <w:r w:rsidRPr="05E8B705" w:rsidR="0080167F">
              <w:rPr>
                <w:i w:val="1"/>
                <w:iCs w:val="1"/>
                <w:lang w:val="es-ES"/>
              </w:rPr>
              <w:t xml:space="preserve"> 2026-2050:</w:t>
            </w:r>
          </w:p>
        </w:tc>
        <w:tc>
          <w:tcPr>
            <w:tcW w:w="6822" w:type="dxa"/>
            <w:tcMar/>
          </w:tcPr>
          <w:p w:rsidRPr="007D631E" w:rsidR="007D631E" w:rsidP="007D631E" w:rsidRDefault="00D15F44" w14:paraId="3C230BA8" w14:textId="6BF9A3DA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Todos los vuelos son </w:t>
            </w:r>
            <w:r w:rsidR="00DE5174">
              <w:rPr>
                <w:lang w:val="es-ES"/>
              </w:rPr>
              <w:t>s</w:t>
            </w:r>
            <w:r w:rsidRPr="007D631E">
              <w:rPr>
                <w:lang w:val="es-ES"/>
              </w:rPr>
              <w:t xml:space="preserve">eguros y </w:t>
            </w:r>
            <w:r w:rsidR="00DE5174">
              <w:rPr>
                <w:lang w:val="es-ES"/>
              </w:rPr>
              <w:t>p</w:t>
            </w:r>
            <w:r w:rsidRPr="007D631E">
              <w:rPr>
                <w:lang w:val="es-ES"/>
              </w:rPr>
              <w:t>rotegidos</w:t>
            </w:r>
            <w:r w:rsidRPr="007D631E">
              <w:rPr>
                <w:lang w:val="es-PE"/>
              </w:rPr>
              <w:t> </w:t>
            </w:r>
          </w:p>
          <w:p w:rsidRPr="007D631E" w:rsidR="007D631E" w:rsidP="007D631E" w:rsidRDefault="00D15F44" w14:paraId="278300B4" w14:textId="4DDE538D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>La Aviación es sostenible en términos medioambientales</w:t>
            </w:r>
            <w:r w:rsidRPr="007D631E">
              <w:rPr>
                <w:lang w:val="es-PE"/>
              </w:rPr>
              <w:t> </w:t>
            </w:r>
          </w:p>
          <w:p w:rsidRPr="007D631E" w:rsidR="007D631E" w:rsidP="007D631E" w:rsidRDefault="00D15F44" w14:paraId="67BEB69B" w14:textId="0B2803BB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>
              <w:rPr>
                <w:lang w:val="es-ES"/>
              </w:rPr>
              <w:t>La Aviaci</w:t>
            </w:r>
            <w:r w:rsidR="007E67E7">
              <w:rPr>
                <w:lang w:val="es-ES"/>
              </w:rPr>
              <w:t>ó</w:t>
            </w:r>
            <w:r>
              <w:rPr>
                <w:lang w:val="es-ES"/>
              </w:rPr>
              <w:t xml:space="preserve">n brinda movilidad </w:t>
            </w:r>
            <w:r w:rsidRPr="007D631E">
              <w:rPr>
                <w:lang w:val="es-ES"/>
              </w:rPr>
              <w:t>fluida, accesible y confiable</w:t>
            </w:r>
            <w:r w:rsidRPr="007D631E">
              <w:rPr>
                <w:lang w:val="es-PE"/>
              </w:rPr>
              <w:t> </w:t>
            </w:r>
            <w:r w:rsidRPr="00E17FA3">
              <w:rPr>
                <w:lang w:val="es-PE"/>
              </w:rPr>
              <w:t>p</w:t>
            </w:r>
            <w:r>
              <w:rPr>
                <w:lang w:val="es-PE"/>
              </w:rPr>
              <w:t>ara todo el mundo</w:t>
            </w:r>
          </w:p>
          <w:p w:rsidRPr="0043211A" w:rsidR="00E53DE9" w:rsidP="007D631E" w:rsidRDefault="00D15F44" w14:paraId="6AE15606" w14:textId="7228637D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Ningún </w:t>
            </w:r>
            <w:r w:rsidR="00DE5174">
              <w:rPr>
                <w:lang w:val="es-ES"/>
              </w:rPr>
              <w:t>p</w:t>
            </w:r>
            <w:r w:rsidRPr="007D631E">
              <w:rPr>
                <w:lang w:val="es-ES"/>
              </w:rPr>
              <w:t>aís se queda atrás</w:t>
            </w:r>
            <w:r w:rsidRPr="0043211A">
              <w:rPr>
                <w:lang w:val="es-PE"/>
              </w:rPr>
              <w:t> </w:t>
            </w:r>
          </w:p>
          <w:p w:rsidRPr="0043211A" w:rsidR="00880BF1" w:rsidP="00C50475" w:rsidRDefault="00880BF1" w14:paraId="3E5911DB" w14:textId="27E33B0C">
            <w:pPr>
              <w:pStyle w:val="ListParagraph"/>
              <w:ind w:left="342"/>
              <w:rPr>
                <w:lang w:val="es-PE"/>
              </w:rPr>
            </w:pPr>
          </w:p>
        </w:tc>
      </w:tr>
      <w:tr w:rsidRPr="00453A81" w:rsidR="00E53DE9" w:rsidTr="05E8B705" w14:paraId="7876364A" w14:textId="77777777">
        <w:trPr>
          <w:jc w:val="center"/>
        </w:trPr>
        <w:tc>
          <w:tcPr>
            <w:tcW w:w="1602" w:type="dxa"/>
            <w:tcMar/>
          </w:tcPr>
          <w:p w:rsidRPr="00453A81" w:rsidR="00E53DE9" w:rsidP="00EB04A1" w:rsidRDefault="00E53DE9" w14:paraId="23F5B0BB" w14:textId="77777777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  <w:tcMar/>
          </w:tcPr>
          <w:p w:rsidRPr="00453A81" w:rsidR="00E53DE9" w:rsidP="00453A81" w:rsidRDefault="00E53DE9" w14:paraId="2389CC7A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***</w:t>
            </w:r>
          </w:p>
        </w:tc>
      </w:tr>
    </w:tbl>
    <w:p w:rsidRPr="00FC5658" w:rsidR="00A432E6" w:rsidP="00A432E6" w:rsidRDefault="00A432E6" w14:paraId="6A0DAA25" w14:textId="77777777">
      <w:pPr>
        <w:tabs>
          <w:tab w:val="left" w:pos="1440"/>
        </w:tabs>
        <w:rPr>
          <w:lang w:val="es-ES_tradnl"/>
        </w:rPr>
      </w:pPr>
    </w:p>
    <w:p w:rsidRPr="00FC5658" w:rsidR="00A432E6" w:rsidP="00A432E6" w:rsidRDefault="00A432E6" w14:paraId="2945319F" w14:textId="77777777">
      <w:pPr>
        <w:tabs>
          <w:tab w:val="left" w:pos="1440"/>
        </w:tabs>
        <w:rPr>
          <w:lang w:val="es-ES_tradnl"/>
        </w:rPr>
      </w:pPr>
    </w:p>
    <w:p w:rsidRPr="00FC5658" w:rsidR="00A432E6" w:rsidP="00A432E6" w:rsidRDefault="00A432E6" w14:paraId="5E8D74FB" w14:textId="77777777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>Introducción</w:t>
      </w:r>
    </w:p>
    <w:p w:rsidRPr="00FC5658" w:rsidR="00A432E6" w:rsidP="00A432E6" w:rsidRDefault="00A432E6" w14:paraId="73CDA150" w14:textId="77777777">
      <w:pPr>
        <w:tabs>
          <w:tab w:val="left" w:pos="1440"/>
        </w:tabs>
        <w:rPr>
          <w:lang w:val="es-ES_tradnl"/>
        </w:rPr>
      </w:pPr>
    </w:p>
    <w:p w:rsidRPr="00FC5658" w:rsidR="00A432E6" w:rsidP="05E8B705" w:rsidRDefault="00A432E6" w14:paraId="32B27BFD" w14:textId="77777777">
      <w:pPr>
        <w:tabs>
          <w:tab w:val="left" w:pos="1440"/>
        </w:tabs>
        <w:rPr>
          <w:lang w:val="es-ES"/>
        </w:rPr>
      </w:pPr>
      <w:r w:rsidRPr="05E8B705" w:rsidR="00A432E6">
        <w:rPr>
          <w:lang w:val="es-ES"/>
        </w:rPr>
        <w:t>1.1</w:t>
      </w:r>
      <w:r>
        <w:tab/>
      </w:r>
      <w:r w:rsidRPr="05E8B705" w:rsidR="00A432E6">
        <w:rPr>
          <w:lang w:val="es-ES"/>
        </w:rPr>
        <w:t>Ff</w:t>
      </w:r>
    </w:p>
    <w:p w:rsidRPr="00FC5658" w:rsidR="00A432E6" w:rsidP="00A432E6" w:rsidRDefault="00A432E6" w14:paraId="044B718E" w14:textId="77777777">
      <w:pPr>
        <w:tabs>
          <w:tab w:val="left" w:pos="1440"/>
        </w:tabs>
        <w:rPr>
          <w:lang w:val="es-ES_tradnl"/>
        </w:rPr>
      </w:pPr>
    </w:p>
    <w:p w:rsidRPr="00FC5658" w:rsidR="00A432E6" w:rsidP="00A432E6" w:rsidRDefault="00A432E6" w14:paraId="5D50037D" w14:textId="77777777">
      <w:pPr>
        <w:tabs>
          <w:tab w:val="left" w:pos="1440"/>
        </w:tabs>
        <w:rPr>
          <w:lang w:val="es-ES_tradnl"/>
        </w:rPr>
      </w:pPr>
    </w:p>
    <w:p w:rsidR="00AC4F41" w:rsidRDefault="00AC4F41" w14:paraId="61A2C75F" w14:textId="14156A82">
      <w:pPr>
        <w:jc w:val="left"/>
        <w:rPr>
          <w:lang w:val="es-ES_tradnl"/>
        </w:rPr>
      </w:pPr>
      <w:r>
        <w:rPr>
          <w:lang w:val="es-ES_tradnl"/>
        </w:rPr>
        <w:br w:type="page"/>
      </w:r>
    </w:p>
    <w:p w:rsidR="00AC4F41" w:rsidRDefault="00AC4F41" w14:paraId="14A3CBE7" w14:textId="6AD22C1D">
      <w:pPr>
        <w:jc w:val="left"/>
        <w:rPr>
          <w:lang w:val="es-ES_tradnl"/>
        </w:rPr>
      </w:pPr>
      <w:r>
        <w:rPr>
          <w:lang w:val="es-ES_tradnl"/>
        </w:rPr>
        <w:br w:type="page"/>
      </w:r>
    </w:p>
    <w:p w:rsidRPr="00FC5658" w:rsidR="00A432E6" w:rsidP="00A432E6" w:rsidRDefault="00A432E6" w14:paraId="1BF35484" w14:textId="77777777">
      <w:pPr>
        <w:tabs>
          <w:tab w:val="left" w:pos="1440"/>
        </w:tabs>
        <w:rPr>
          <w:lang w:val="es-ES_tradnl"/>
        </w:rPr>
      </w:pPr>
    </w:p>
    <w:p w:rsidRPr="00FC5658" w:rsidR="00A432E6" w:rsidP="00A432E6" w:rsidRDefault="00A432E6" w14:paraId="3CC7761B" w14:textId="77777777">
      <w:pPr>
        <w:tabs>
          <w:tab w:val="left" w:pos="1440"/>
        </w:tabs>
        <w:rPr>
          <w:lang w:val="es-ES_tradnl"/>
        </w:rPr>
      </w:pPr>
    </w:p>
    <w:p w:rsidRPr="00FC5658" w:rsidR="00A432E6" w:rsidP="00A432E6" w:rsidRDefault="00A432E6" w14:paraId="4B0AC78B" w14:textId="77777777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:rsidRPr="00FC5658" w:rsidR="00A432E6" w:rsidP="00A432E6" w:rsidRDefault="00A432E6" w14:paraId="77960240" w14:textId="77777777">
      <w:pPr>
        <w:jc w:val="center"/>
        <w:rPr>
          <w:lang w:val="es-ES_tradnl"/>
        </w:rPr>
      </w:pPr>
    </w:p>
    <w:p w:rsidRPr="00FC5658" w:rsidR="00A432E6" w:rsidP="00A432E6" w:rsidRDefault="00A432E6" w14:paraId="50E13A86" w14:textId="77777777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:rsidRPr="00FC5658" w:rsidR="00A432E6" w:rsidP="00A432E6" w:rsidRDefault="00A432E6" w14:paraId="6B8F0875" w14:textId="77777777">
      <w:pPr>
        <w:jc w:val="center"/>
        <w:rPr>
          <w:lang w:val="es-ES_tradnl"/>
        </w:rPr>
      </w:pPr>
    </w:p>
    <w:p w:rsidRPr="00FC5658" w:rsidR="00A432E6" w:rsidP="00A432E6" w:rsidRDefault="00A432E6" w14:paraId="69447247" w14:textId="77777777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Pr="00FC5658" w:rsidR="00A432E6" w:rsidSect="00774134">
      <w:headerReference w:type="even" r:id="rId11"/>
      <w:headerReference w:type="default" r:id="rId12"/>
      <w:headerReference w:type="first" r:id="rId13"/>
      <w:pgSz w:w="12240" w:h="15840" w:orient="portrait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73E" w:rsidP="00143AF6" w:rsidRDefault="00BA473E" w14:paraId="411AE97B" w14:textId="77777777">
      <w:r>
        <w:separator/>
      </w:r>
    </w:p>
  </w:endnote>
  <w:endnote w:type="continuationSeparator" w:id="0">
    <w:p w:rsidR="00BA473E" w:rsidP="00143AF6" w:rsidRDefault="00BA473E" w14:paraId="6F118B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73E" w:rsidP="00143AF6" w:rsidRDefault="00BA473E" w14:paraId="50011C32" w14:textId="77777777">
      <w:r>
        <w:separator/>
      </w:r>
    </w:p>
  </w:footnote>
  <w:footnote w:type="continuationSeparator" w:id="0">
    <w:p w:rsidR="00BA473E" w:rsidP="00143AF6" w:rsidRDefault="00BA473E" w14:paraId="7EEBF6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658" w:rsidR="00774134" w:rsidP="00774134" w:rsidRDefault="007A2592" w14:paraId="1C2A0591" w14:textId="484B87B6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 w:rsidR="00722B3E">
      <w:rPr>
        <w:lang w:val="es-MX"/>
      </w:rPr>
      <w:t>23</w:t>
    </w:r>
    <w:r w:rsidRPr="00FC5658" w:rsidR="00774134">
      <w:rPr>
        <w:lang w:val="es-ES_tradnl"/>
      </w:rPr>
      <w:t xml:space="preserve"> — NE/**</w:t>
    </w:r>
  </w:p>
  <w:p w:rsidRPr="00FC5658" w:rsidR="00774134" w:rsidP="00774134" w:rsidRDefault="00774134" w14:paraId="132456E8" w14:textId="77777777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:rsidRPr="00FC5658" w:rsidR="00774134" w:rsidP="00774134" w:rsidRDefault="00774134" w14:paraId="7426C3D7" w14:textId="77777777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658" w:rsidR="00774134" w:rsidP="009F5EFD" w:rsidRDefault="007A2592" w14:paraId="7DDD3FC9" w14:textId="2B0959AE">
    <w:pPr>
      <w:pStyle w:val="Header"/>
      <w:jc w:val="right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722B3E">
      <w:rPr>
        <w:lang w:val="es-MX"/>
      </w:rPr>
      <w:t>3</w:t>
    </w:r>
    <w:r w:rsidRPr="00FC5658" w:rsidR="00774134">
      <w:rPr>
        <w:lang w:val="es-ES_tradnl"/>
      </w:rPr>
      <w:t xml:space="preserve"> — NE/**</w:t>
    </w:r>
  </w:p>
  <w:p w:rsidRPr="00FC5658" w:rsidR="00774134" w:rsidP="00774134" w:rsidRDefault="00774134" w14:paraId="2BE4FE41" w14:textId="77777777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:rsidRPr="00FC5658" w:rsidR="00774134" w:rsidP="00774134" w:rsidRDefault="00774134" w14:paraId="0AFABD63" w14:textId="77777777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C5658" w:rsidR="00A432E6" w:rsidRDefault="00AE302D" w14:paraId="4A1E07BF" w14:textId="44939E58">
    <w:pPr>
      <w:pStyle w:val="Header"/>
      <w:rPr>
        <w:lang w:val="es-ES_tradnl"/>
      </w:rPr>
    </w:pPr>
    <w:r w:rsidRPr="00453A81">
      <w:rPr>
        <w:noProof/>
        <w:lang w:val="en-US"/>
      </w:rPr>
      <w:drawing>
        <wp:inline distT="0" distB="0" distL="0" distR="0" wp14:anchorId="48D68656" wp14:editId="06389AB4">
          <wp:extent cx="5947410" cy="11214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C5658" w:rsidR="00A432E6" w:rsidRDefault="00A432E6" w14:paraId="7D1C1814" w14:textId="77777777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DC"/>
    <w:multiLevelType w:val="multilevel"/>
    <w:tmpl w:val="B8C2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913529D"/>
    <w:multiLevelType w:val="multilevel"/>
    <w:tmpl w:val="151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47030A4"/>
    <w:multiLevelType w:val="multilevel"/>
    <w:tmpl w:val="9DD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FAA66FF"/>
    <w:multiLevelType w:val="multilevel"/>
    <w:tmpl w:val="112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88916373">
    <w:abstractNumId w:val="3"/>
  </w:num>
  <w:num w:numId="2" w16cid:durableId="751897141">
    <w:abstractNumId w:val="0"/>
  </w:num>
  <w:num w:numId="3" w16cid:durableId="1424187781">
    <w:abstractNumId w:val="1"/>
  </w:num>
  <w:num w:numId="4" w16cid:durableId="1443308972">
    <w:abstractNumId w:val="2"/>
  </w:num>
  <w:num w:numId="5" w16cid:durableId="91783322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attachedTemplate r:id="rId1"/>
  <w:trackRevisions w:val="false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QyMLc0MTFW0lEKTi0uzszPAykwrAUAEMqhcCwAAAA="/>
  </w:docVars>
  <w:rsids>
    <w:rsidRoot w:val="00453A81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57FEB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14BB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1257"/>
    <w:rsid w:val="0043211A"/>
    <w:rsid w:val="004355CC"/>
    <w:rsid w:val="004371EE"/>
    <w:rsid w:val="0043739F"/>
    <w:rsid w:val="0045172C"/>
    <w:rsid w:val="00453A81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687C"/>
    <w:rsid w:val="005A71BF"/>
    <w:rsid w:val="005B1ED6"/>
    <w:rsid w:val="005B3BA7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3B5A"/>
    <w:rsid w:val="00612BD4"/>
    <w:rsid w:val="00614416"/>
    <w:rsid w:val="00615127"/>
    <w:rsid w:val="0061626A"/>
    <w:rsid w:val="00620B33"/>
    <w:rsid w:val="00620F3B"/>
    <w:rsid w:val="00626CF4"/>
    <w:rsid w:val="00627952"/>
    <w:rsid w:val="00633E02"/>
    <w:rsid w:val="0065112C"/>
    <w:rsid w:val="00655FF7"/>
    <w:rsid w:val="00657030"/>
    <w:rsid w:val="00661D57"/>
    <w:rsid w:val="00662E72"/>
    <w:rsid w:val="0066304F"/>
    <w:rsid w:val="00666307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2B3E"/>
    <w:rsid w:val="007253BF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592"/>
    <w:rsid w:val="007A291E"/>
    <w:rsid w:val="007A4F77"/>
    <w:rsid w:val="007A5EB3"/>
    <w:rsid w:val="007A610F"/>
    <w:rsid w:val="007B731A"/>
    <w:rsid w:val="007C56D6"/>
    <w:rsid w:val="007D5259"/>
    <w:rsid w:val="007D58BE"/>
    <w:rsid w:val="007D58F7"/>
    <w:rsid w:val="007D631E"/>
    <w:rsid w:val="007E67E7"/>
    <w:rsid w:val="007F3BEF"/>
    <w:rsid w:val="007F5C71"/>
    <w:rsid w:val="007F66F2"/>
    <w:rsid w:val="007F6C23"/>
    <w:rsid w:val="007F6EA2"/>
    <w:rsid w:val="0080167F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BF1"/>
    <w:rsid w:val="00880EE6"/>
    <w:rsid w:val="008824A0"/>
    <w:rsid w:val="00887614"/>
    <w:rsid w:val="00893F73"/>
    <w:rsid w:val="00895762"/>
    <w:rsid w:val="008A42DA"/>
    <w:rsid w:val="008B5313"/>
    <w:rsid w:val="008C0190"/>
    <w:rsid w:val="008C0AF2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0BEF"/>
    <w:rsid w:val="009215AD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2D0C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4AF8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4C27"/>
    <w:rsid w:val="00AC4F41"/>
    <w:rsid w:val="00AC60AA"/>
    <w:rsid w:val="00AD30E6"/>
    <w:rsid w:val="00AD7699"/>
    <w:rsid w:val="00AE1F38"/>
    <w:rsid w:val="00AE302D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5718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473E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4255"/>
    <w:rsid w:val="00BF71A6"/>
    <w:rsid w:val="00C07A1F"/>
    <w:rsid w:val="00C138D2"/>
    <w:rsid w:val="00C21329"/>
    <w:rsid w:val="00C30FBE"/>
    <w:rsid w:val="00C36423"/>
    <w:rsid w:val="00C45DF0"/>
    <w:rsid w:val="00C47521"/>
    <w:rsid w:val="00C50475"/>
    <w:rsid w:val="00C54B91"/>
    <w:rsid w:val="00C65EA0"/>
    <w:rsid w:val="00C7132C"/>
    <w:rsid w:val="00C87516"/>
    <w:rsid w:val="00C9487F"/>
    <w:rsid w:val="00CA1219"/>
    <w:rsid w:val="00CA1FA8"/>
    <w:rsid w:val="00CB04DE"/>
    <w:rsid w:val="00CB0764"/>
    <w:rsid w:val="00CB1DF8"/>
    <w:rsid w:val="00CB268A"/>
    <w:rsid w:val="00CB30B5"/>
    <w:rsid w:val="00CB5E6C"/>
    <w:rsid w:val="00CD3FC9"/>
    <w:rsid w:val="00CD41EA"/>
    <w:rsid w:val="00CF0D10"/>
    <w:rsid w:val="00CF24B0"/>
    <w:rsid w:val="00CF5785"/>
    <w:rsid w:val="00D0025C"/>
    <w:rsid w:val="00D052E1"/>
    <w:rsid w:val="00D058BC"/>
    <w:rsid w:val="00D06B6D"/>
    <w:rsid w:val="00D15F44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423C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E5174"/>
    <w:rsid w:val="00DF28DD"/>
    <w:rsid w:val="00DF5743"/>
    <w:rsid w:val="00E17FA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DE9"/>
    <w:rsid w:val="00E562DD"/>
    <w:rsid w:val="00E56A2D"/>
    <w:rsid w:val="00E602DC"/>
    <w:rsid w:val="00E6051E"/>
    <w:rsid w:val="00E656AE"/>
    <w:rsid w:val="00E676DE"/>
    <w:rsid w:val="00E72342"/>
    <w:rsid w:val="00E74126"/>
    <w:rsid w:val="00E763E6"/>
    <w:rsid w:val="00E9420E"/>
    <w:rsid w:val="00E96EA5"/>
    <w:rsid w:val="00EA1F58"/>
    <w:rsid w:val="00EB0290"/>
    <w:rsid w:val="00EB04A1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33E3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0A37"/>
    <w:rsid w:val="00FD24A9"/>
    <w:rsid w:val="00FD3AFD"/>
    <w:rsid w:val="00FD5292"/>
    <w:rsid w:val="00FE1C13"/>
    <w:rsid w:val="00FE255C"/>
    <w:rsid w:val="00FE7719"/>
    <w:rsid w:val="00FF0540"/>
    <w:rsid w:val="00FF69B8"/>
    <w:rsid w:val="05E8B705"/>
    <w:rsid w:val="0C134984"/>
    <w:rsid w:val="53978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FA091C"/>
  <w15:docId w15:val="{C865051B-4F44-4C7B-963C-72BD333C76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C78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C4F41"/>
    <w:pPr>
      <w:widowControl w:val="0"/>
      <w:ind w:left="119"/>
      <w:jc w:val="left"/>
      <w:outlineLvl w:val="0"/>
    </w:pPr>
    <w:rPr>
      <w:rFonts w:ascii="Calibri" w:hAnsi="Calibri" w:cstheme="minorBidi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53DE9"/>
    <w:pPr>
      <w:ind w:left="720"/>
      <w:contextualSpacing/>
      <w:jc w:val="left"/>
    </w:pPr>
    <w:rPr>
      <w:rFonts w:eastAsia="Times New Roman" w:cs="Arial"/>
    </w:rPr>
  </w:style>
  <w:style w:type="character" w:styleId="Heading1Char" w:customStyle="1">
    <w:name w:val="Heading 1 Char"/>
    <w:basedOn w:val="DefaultParagraphFont"/>
    <w:link w:val="Heading1"/>
    <w:uiPriority w:val="9"/>
    <w:rsid w:val="00AC4F41"/>
    <w:rPr>
      <w:rFonts w:ascii="Calibri" w:hAnsi="Calibr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-GREPECAS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a8918f5a67407af2a9424ac9f1e4c740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26d34975972fff7b91f10ea7f643921d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4b3ab-06c0-4148-940d-4a3d7a6cbf1e" xsi:nil="true"/>
    <lcf76f155ced4ddcb4097134ff3c332f xmlns="061e4376-6593-4a04-8474-73f270bead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BB411-D258-47A9-8459-7896EA040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FE68E-DE37-42B1-ADC9-81347D0A1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0C197-F2F9-460D-8F2F-1570B6CE4E0B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61e4376-6593-4a04-8474-73f270bead27"/>
    <ds:schemaRef ds:uri="http://purl.org/dc/elements/1.1/"/>
    <ds:schemaRef ds:uri="a2f4b3ab-06c0-4148-940d-4a3d7a6cbf1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24702B-2435-4D4B-BE28-DE6222B1D4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MTG-2-1-NE-GREPECAS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Riva-Palacio, Claudia</dc:creator>
  <keywords/>
  <lastModifiedBy>Maria ELizabeth Rodriguez Patron</lastModifiedBy>
  <revision>20</revision>
  <dcterms:created xsi:type="dcterms:W3CDTF">2025-10-28T16:59:00.0000000Z</dcterms:created>
  <dcterms:modified xsi:type="dcterms:W3CDTF">2025-12-01T19:29:24.3529767Z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MediaServiceImageTags">
    <vt:lpwstr/>
  </property>
</Properties>
</file>