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37353A" w:rsidRPr="0086261A" w14:paraId="1A80482A" w14:textId="77777777" w:rsidTr="00C678DC">
        <w:trPr>
          <w:trHeight w:val="1118"/>
        </w:trPr>
        <w:tc>
          <w:tcPr>
            <w:tcW w:w="3321" w:type="dxa"/>
            <w:shd w:val="clear" w:color="auto" w:fill="auto"/>
          </w:tcPr>
          <w:p w14:paraId="01C00FD1" w14:textId="77777777" w:rsidR="0037353A" w:rsidRPr="00B35E87" w:rsidRDefault="0037353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465D34BF" wp14:editId="00BD53CA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402B6332" w14:textId="7E39B997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International Civil Aviation Organization</w:t>
            </w:r>
          </w:p>
          <w:p w14:paraId="5B895DB1" w14:textId="13F5D6F0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</w:t>
            </w:r>
            <w:r>
              <w:rPr>
                <w:rFonts w:ascii="CG Times" w:hAnsi="CG Times"/>
                <w:snapToGrid w:val="0"/>
                <w:kern w:val="2"/>
                <w:lang w:val="en-US"/>
              </w:rPr>
              <w:t>outh American Regional Office</w:t>
            </w:r>
          </w:p>
          <w:p w14:paraId="3FDC28B1" w14:textId="6F0B55DE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>
              <w:rPr>
                <w:rFonts w:ascii="CG Times" w:hAnsi="CG Times"/>
                <w:snapToGrid w:val="0"/>
                <w:kern w:val="2"/>
                <w:lang w:val="en-US"/>
              </w:rPr>
              <w:t xml:space="preserve">Second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SAM Region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AGA/AOP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Focal Points Meeting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</w:t>
            </w:r>
          </w:p>
          <w:p w14:paraId="7C11DC86" w14:textId="77777777" w:rsidR="0037353A" w:rsidRPr="0086261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5445F2CB" w14:textId="4013D3F7" w:rsidR="0037353A" w:rsidRPr="0086261A" w:rsidRDefault="0037353A" w:rsidP="0037353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</w:t>
            </w:r>
            <w:proofErr w:type="spellStart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Teleconferenc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e</w:t>
            </w:r>
            <w:proofErr w:type="spellEnd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0, 21 &amp;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22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June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37353A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2E41C9" w:rsidRDefault="00DA52CB" w:rsidP="00DA52CB">
      <w:pPr>
        <w:jc w:val="center"/>
        <w:rPr>
          <w:b/>
          <w:szCs w:val="22"/>
          <w:lang w:val="en-US"/>
        </w:rPr>
      </w:pPr>
      <w:bookmarkStart w:id="1" w:name="title_below_city_from_to"/>
      <w:bookmarkStart w:id="2" w:name="_GoBack"/>
      <w:bookmarkEnd w:id="1"/>
      <w:bookmarkEnd w:id="2"/>
    </w:p>
    <w:p w14:paraId="43D87743" w14:textId="49D1F54F" w:rsidR="00420435" w:rsidRPr="0037576C" w:rsidRDefault="0037576C" w:rsidP="00420435">
      <w:pPr>
        <w:rPr>
          <w:b/>
          <w:lang w:val="en-US"/>
        </w:rPr>
      </w:pPr>
      <w:bookmarkStart w:id="3" w:name="agenda_item"/>
      <w:bookmarkStart w:id="4" w:name="beginning"/>
      <w:bookmarkEnd w:id="3"/>
      <w:bookmarkEnd w:id="4"/>
      <w:r>
        <w:rPr>
          <w:b/>
          <w:lang w:val="en-US"/>
        </w:rPr>
        <w:t>Agenda Item</w:t>
      </w:r>
      <w:r w:rsidR="00420435" w:rsidRPr="0037576C">
        <w:rPr>
          <w:b/>
          <w:lang w:val="en-US"/>
        </w:rPr>
        <w:t xml:space="preserve"> </w:t>
      </w:r>
      <w:r w:rsidR="00420435" w:rsidRPr="0037576C">
        <w:rPr>
          <w:b/>
          <w:highlight w:val="yellow"/>
          <w:lang w:val="en-US"/>
        </w:rPr>
        <w:t>*</w:t>
      </w:r>
      <w:r w:rsidR="00420435" w:rsidRPr="0037576C">
        <w:rPr>
          <w:b/>
          <w:lang w:val="en-US"/>
        </w:rPr>
        <w:t>:</w:t>
      </w:r>
      <w:r w:rsidR="00420435" w:rsidRPr="0037576C">
        <w:rPr>
          <w:b/>
          <w:lang w:val="en-US"/>
        </w:rPr>
        <w:tab/>
      </w:r>
      <w:r w:rsidR="00420435" w:rsidRPr="0037576C">
        <w:rPr>
          <w:b/>
          <w:lang w:val="en-US"/>
        </w:rPr>
        <w:tab/>
      </w:r>
    </w:p>
    <w:p w14:paraId="62642B77" w14:textId="77777777" w:rsidR="00420435" w:rsidRPr="0037576C" w:rsidRDefault="00420435" w:rsidP="00420435">
      <w:pPr>
        <w:rPr>
          <w:b/>
          <w:lang w:val="en-US"/>
        </w:rPr>
      </w:pPr>
    </w:p>
    <w:p w14:paraId="37E4642D" w14:textId="7C703D72" w:rsidR="00420435" w:rsidRPr="0037576C" w:rsidRDefault="0037576C" w:rsidP="00420435">
      <w:pPr>
        <w:jc w:val="center"/>
        <w:rPr>
          <w:b/>
          <w:lang w:val="en-US"/>
        </w:rPr>
      </w:pPr>
      <w:r w:rsidRPr="0037576C">
        <w:rPr>
          <w:b/>
          <w:highlight w:val="yellow"/>
          <w:lang w:val="en-US"/>
        </w:rPr>
        <w:t>WORKING PAPER TITLE</w:t>
      </w:r>
    </w:p>
    <w:p w14:paraId="4FE3D40F" w14:textId="77777777" w:rsidR="00420435" w:rsidRPr="0037576C" w:rsidRDefault="00420435" w:rsidP="00420435">
      <w:pPr>
        <w:jc w:val="center"/>
        <w:rPr>
          <w:lang w:val="en-US"/>
        </w:rPr>
      </w:pPr>
    </w:p>
    <w:p w14:paraId="724B28C0" w14:textId="7BE82961" w:rsidR="00420435" w:rsidRPr="0037576C" w:rsidRDefault="00420435" w:rsidP="00420435">
      <w:pPr>
        <w:jc w:val="center"/>
        <w:rPr>
          <w:lang w:val="en-US"/>
        </w:rPr>
      </w:pPr>
      <w:r w:rsidRPr="0037576C">
        <w:rPr>
          <w:lang w:val="en-US"/>
        </w:rPr>
        <w:t>(Present</w:t>
      </w:r>
      <w:r w:rsidR="0037576C">
        <w:rPr>
          <w:lang w:val="en-US"/>
        </w:rPr>
        <w:t>ed</w:t>
      </w:r>
      <w:r w:rsidRPr="0037576C">
        <w:rPr>
          <w:lang w:val="en-US"/>
        </w:rPr>
        <w:t xml:space="preserve"> </w:t>
      </w:r>
      <w:r w:rsidR="0037576C">
        <w:rPr>
          <w:lang w:val="en-US"/>
        </w:rPr>
        <w:t>by</w:t>
      </w:r>
      <w:r w:rsidRPr="0037576C">
        <w:rPr>
          <w:lang w:val="en-US"/>
        </w:rPr>
        <w:t xml:space="preserve"> </w:t>
      </w:r>
      <w:r w:rsidRPr="0037576C">
        <w:rPr>
          <w:highlight w:val="yellow"/>
          <w:lang w:val="en-US"/>
        </w:rPr>
        <w:t>***)</w:t>
      </w:r>
    </w:p>
    <w:p w14:paraId="48673DC5" w14:textId="77777777" w:rsidR="00420435" w:rsidRPr="0037576C" w:rsidRDefault="00420435" w:rsidP="00420435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420435" w:rsidRPr="0037576C" w14:paraId="226EB37A" w14:textId="77777777" w:rsidTr="00DA7AA7">
        <w:trPr>
          <w:jc w:val="center"/>
        </w:trPr>
        <w:tc>
          <w:tcPr>
            <w:tcW w:w="8028" w:type="dxa"/>
            <w:gridSpan w:val="2"/>
          </w:tcPr>
          <w:p w14:paraId="3BB97753" w14:textId="6475E9EF" w:rsidR="00420435" w:rsidRPr="0037576C" w:rsidRDefault="0037576C" w:rsidP="00DA7A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EXECUTIVE SUMMARY</w:t>
            </w:r>
          </w:p>
          <w:p w14:paraId="55236CF0" w14:textId="77777777" w:rsidR="00420435" w:rsidRPr="0037576C" w:rsidRDefault="00420435" w:rsidP="00DA7AA7">
            <w:pPr>
              <w:rPr>
                <w:lang w:val="en-US"/>
              </w:rPr>
            </w:pPr>
          </w:p>
          <w:p w14:paraId="4B171F75" w14:textId="666A129F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a brief summary of the paper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511EB766" w14:textId="77777777" w:rsidR="00420435" w:rsidRPr="0037576C" w:rsidRDefault="00420435" w:rsidP="00DA7AA7">
            <w:pPr>
              <w:jc w:val="center"/>
              <w:rPr>
                <w:lang w:val="en-US"/>
              </w:rPr>
            </w:pPr>
          </w:p>
        </w:tc>
      </w:tr>
      <w:tr w:rsidR="00420435" w:rsidRPr="0037576C" w14:paraId="5A3CA3ED" w14:textId="77777777" w:rsidTr="00DA7AA7">
        <w:trPr>
          <w:jc w:val="center"/>
        </w:trPr>
        <w:tc>
          <w:tcPr>
            <w:tcW w:w="1854" w:type="dxa"/>
          </w:tcPr>
          <w:p w14:paraId="0BE8069F" w14:textId="4B8BDF56" w:rsidR="00420435" w:rsidRPr="0037576C" w:rsidRDefault="0037576C" w:rsidP="00DA7AA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Action item</w:t>
            </w:r>
            <w:r w:rsidR="00420435" w:rsidRPr="0037576C">
              <w:rPr>
                <w:b/>
                <w:lang w:val="en-US"/>
              </w:rPr>
              <w:t>:</w:t>
            </w:r>
          </w:p>
        </w:tc>
        <w:tc>
          <w:tcPr>
            <w:tcW w:w="6174" w:type="dxa"/>
          </w:tcPr>
          <w:p w14:paraId="5F52B72F" w14:textId="6C6A2A87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suggested action by the meeting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034A7379" w14:textId="77777777" w:rsidR="00420435" w:rsidRPr="0037576C" w:rsidRDefault="00420435" w:rsidP="00DA7AA7">
            <w:pPr>
              <w:rPr>
                <w:lang w:val="en-US"/>
              </w:rPr>
            </w:pPr>
          </w:p>
        </w:tc>
      </w:tr>
      <w:tr w:rsidR="00420435" w:rsidRPr="0037576C" w14:paraId="7B80D4CF" w14:textId="77777777" w:rsidTr="00420435">
        <w:trPr>
          <w:trHeight w:val="1268"/>
          <w:jc w:val="center"/>
        </w:trPr>
        <w:tc>
          <w:tcPr>
            <w:tcW w:w="1854" w:type="dxa"/>
          </w:tcPr>
          <w:p w14:paraId="643BC718" w14:textId="2A18A391" w:rsidR="00420435" w:rsidRPr="0037576C" w:rsidRDefault="0037576C" w:rsidP="00DA7AA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Strategic Objectives</w:t>
            </w:r>
            <w:r w:rsidR="00420435" w:rsidRPr="0037576C">
              <w:rPr>
                <w:i/>
                <w:lang w:val="en-US"/>
              </w:rPr>
              <w:t>:</w:t>
            </w:r>
          </w:p>
        </w:tc>
        <w:tc>
          <w:tcPr>
            <w:tcW w:w="6174" w:type="dxa"/>
          </w:tcPr>
          <w:p w14:paraId="3F4E62BF" w14:textId="299C06AF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Safety</w:t>
            </w:r>
          </w:p>
          <w:p w14:paraId="6451CE57" w14:textId="13F8575F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Air Navigation Capacity and Efficiency</w:t>
            </w:r>
          </w:p>
          <w:p w14:paraId="3165CBA7" w14:textId="655314B1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Economic Development</w:t>
            </w:r>
          </w:p>
          <w:p w14:paraId="29429CA9" w14:textId="0AC76152" w:rsidR="00420435" w:rsidRPr="0037576C" w:rsidRDefault="0037576C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n-US"/>
              </w:rPr>
            </w:pPr>
            <w:r>
              <w:rPr>
                <w:lang w:val="en-US"/>
              </w:rPr>
              <w:t>Environmental Protection</w:t>
            </w:r>
          </w:p>
        </w:tc>
      </w:tr>
      <w:tr w:rsidR="00420435" w:rsidRPr="0037576C" w14:paraId="0348BDAF" w14:textId="77777777" w:rsidTr="00420435">
        <w:trPr>
          <w:trHeight w:val="530"/>
          <w:jc w:val="center"/>
        </w:trPr>
        <w:tc>
          <w:tcPr>
            <w:tcW w:w="1854" w:type="dxa"/>
          </w:tcPr>
          <w:p w14:paraId="18710C1A" w14:textId="2A60ECEF" w:rsidR="00420435" w:rsidRPr="0037576C" w:rsidRDefault="00420435" w:rsidP="0037576C">
            <w:pPr>
              <w:rPr>
                <w:i/>
                <w:lang w:val="en-US"/>
              </w:rPr>
            </w:pPr>
            <w:r w:rsidRPr="0037576C">
              <w:rPr>
                <w:i/>
                <w:lang w:val="en-US"/>
              </w:rPr>
              <w:t>Referen</w:t>
            </w:r>
            <w:r w:rsidR="0037576C">
              <w:rPr>
                <w:i/>
                <w:lang w:val="en-US"/>
              </w:rPr>
              <w:t>ces</w:t>
            </w:r>
            <w:r w:rsidRPr="0037576C">
              <w:rPr>
                <w:i/>
                <w:lang w:val="en-US"/>
              </w:rPr>
              <w:t>:</w:t>
            </w:r>
          </w:p>
        </w:tc>
        <w:tc>
          <w:tcPr>
            <w:tcW w:w="6174" w:type="dxa"/>
          </w:tcPr>
          <w:p w14:paraId="43EA0182" w14:textId="77777777" w:rsidR="00420435" w:rsidRPr="0037576C" w:rsidRDefault="00420435" w:rsidP="00420435">
            <w:pPr>
              <w:numPr>
                <w:ilvl w:val="0"/>
                <w:numId w:val="16"/>
              </w:numPr>
              <w:autoSpaceDE/>
              <w:autoSpaceDN/>
              <w:adjustRightInd/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***</w:t>
            </w:r>
          </w:p>
        </w:tc>
      </w:tr>
    </w:tbl>
    <w:p w14:paraId="18A193CE" w14:textId="77777777" w:rsidR="00420435" w:rsidRPr="0037576C" w:rsidRDefault="00420435" w:rsidP="00420435">
      <w:pPr>
        <w:tabs>
          <w:tab w:val="left" w:pos="1440"/>
        </w:tabs>
        <w:rPr>
          <w:lang w:val="en-US"/>
        </w:rPr>
      </w:pPr>
    </w:p>
    <w:p w14:paraId="5B3C0708" w14:textId="4BFB46C5" w:rsidR="00E52A56" w:rsidRPr="0037576C" w:rsidRDefault="00E52A56" w:rsidP="00E52A56">
      <w:pPr>
        <w:pStyle w:val="1Heading"/>
        <w:rPr>
          <w:lang w:val="en-US"/>
        </w:rPr>
      </w:pPr>
      <w:r w:rsidRPr="0037576C">
        <w:rPr>
          <w:lang w:val="en-US"/>
        </w:rPr>
        <w:t>INTROD</w:t>
      </w:r>
      <w:r w:rsidR="00420435" w:rsidRPr="0037576C">
        <w:rPr>
          <w:lang w:val="en-US"/>
        </w:rPr>
        <w:t>U</w:t>
      </w:r>
      <w:r w:rsidR="0037576C">
        <w:rPr>
          <w:lang w:val="en-US"/>
        </w:rPr>
        <w:t>ction</w:t>
      </w:r>
    </w:p>
    <w:p w14:paraId="33C008C4" w14:textId="77777777" w:rsidR="00B406C6" w:rsidRPr="0037576C" w:rsidRDefault="00B406C6" w:rsidP="00B406C6">
      <w:pPr>
        <w:pStyle w:val="2Para"/>
        <w:rPr>
          <w:lang w:val="en-US"/>
        </w:rPr>
      </w:pPr>
    </w:p>
    <w:p w14:paraId="5B3C0709" w14:textId="3E0CC90E" w:rsidR="007140C2" w:rsidRPr="0037576C" w:rsidRDefault="00420435" w:rsidP="007140C2">
      <w:pPr>
        <w:pStyle w:val="1Heading"/>
        <w:rPr>
          <w:lang w:val="en-US"/>
        </w:rPr>
      </w:pPr>
      <w:r w:rsidRPr="0037576C">
        <w:rPr>
          <w:lang w:val="en-US"/>
        </w:rPr>
        <w:t>Discus</w:t>
      </w:r>
      <w:r w:rsidR="0037576C">
        <w:rPr>
          <w:lang w:val="en-US"/>
        </w:rPr>
        <w:t>sion</w:t>
      </w:r>
    </w:p>
    <w:p w14:paraId="0B809196" w14:textId="77777777" w:rsidR="00B406C6" w:rsidRPr="0037576C" w:rsidRDefault="00B406C6" w:rsidP="00B406C6">
      <w:pPr>
        <w:pStyle w:val="2Para"/>
        <w:rPr>
          <w:lang w:val="en-US"/>
        </w:rPr>
      </w:pPr>
    </w:p>
    <w:p w14:paraId="5B3C070A" w14:textId="3DC03F2F" w:rsidR="00E52A56" w:rsidRPr="0037576C" w:rsidRDefault="0037576C" w:rsidP="00420435">
      <w:pPr>
        <w:pStyle w:val="1Heading"/>
        <w:rPr>
          <w:lang w:val="en-US"/>
        </w:rPr>
      </w:pPr>
      <w:r>
        <w:rPr>
          <w:lang w:val="en-US"/>
        </w:rPr>
        <w:t>suggested action</w:t>
      </w:r>
    </w:p>
    <w:p w14:paraId="5B3C0713" w14:textId="3CF19D4A" w:rsidR="008558FF" w:rsidRDefault="00420435" w:rsidP="00D6609A">
      <w:pPr>
        <w:pStyle w:val="2Para"/>
        <w:rPr>
          <w:lang w:val="en-US"/>
        </w:rPr>
      </w:pPr>
      <w:r w:rsidRPr="0037576C">
        <w:rPr>
          <w:lang w:val="en-US"/>
        </w:rPr>
        <w:t>SAMAGA</w:t>
      </w:r>
      <w:r w:rsidR="0037576C">
        <w:rPr>
          <w:lang w:val="en-US"/>
        </w:rPr>
        <w:t xml:space="preserve"> meeting is invited to</w:t>
      </w:r>
      <w:r w:rsidR="00215A9D" w:rsidRPr="0037576C">
        <w:rPr>
          <w:lang w:val="en-US"/>
        </w:rPr>
        <w:t>:</w:t>
      </w:r>
    </w:p>
    <w:p w14:paraId="1C2BF7B4" w14:textId="52E7FA7C" w:rsidR="002E41C9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2881569E" w14:textId="77777777" w:rsidR="002E41C9" w:rsidRPr="0037576C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tbl>
      <w:tblPr>
        <w:tblStyle w:val="TableGrid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843"/>
        <w:gridCol w:w="2216"/>
        <w:gridCol w:w="1098"/>
        <w:gridCol w:w="1017"/>
        <w:gridCol w:w="739"/>
        <w:gridCol w:w="3100"/>
      </w:tblGrid>
      <w:tr w:rsidR="002E41C9" w:rsidRPr="002E41C9" w14:paraId="102E14FB" w14:textId="77777777" w:rsidTr="002E41C9">
        <w:trPr>
          <w:trHeight w:val="288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594522A" w14:textId="159C0489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CONCLUSION/DECISION</w:t>
            </w:r>
          </w:p>
          <w:p w14:paraId="1C257899" w14:textId="77777777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SAMAGAXX</w:t>
            </w:r>
          </w:p>
        </w:tc>
        <w:tc>
          <w:tcPr>
            <w:tcW w:w="3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905587" w14:textId="41400BAF" w:rsidR="002E41C9" w:rsidRPr="002E41C9" w:rsidRDefault="002E41C9">
            <w:pPr>
              <w:rPr>
                <w:rFonts w:asciiTheme="minorHAnsi" w:eastAsia="Calibri" w:hAnsiTheme="minorHAnsi" w:cstheme="minorHAnsi"/>
                <w:b/>
                <w:i/>
                <w:highlight w:val="yellow"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i/>
                <w:lang w:val="en-US"/>
              </w:rPr>
              <w:t xml:space="preserve">Title </w:t>
            </w:r>
            <w:proofErr w:type="spellStart"/>
            <w:r w:rsidRPr="002E41C9">
              <w:rPr>
                <w:rFonts w:asciiTheme="minorHAnsi" w:eastAsia="Calibri" w:hAnsiTheme="minorHAnsi" w:cstheme="minorHAnsi"/>
                <w:b/>
                <w:i/>
                <w:lang w:val="en-US"/>
              </w:rPr>
              <w:t>xxxxxxxxxxxx</w:t>
            </w:r>
            <w:proofErr w:type="spellEnd"/>
          </w:p>
        </w:tc>
      </w:tr>
      <w:tr w:rsidR="002E41C9" w:rsidRPr="002E41C9" w14:paraId="29279D2A" w14:textId="77777777" w:rsidTr="002E41C9">
        <w:trPr>
          <w:trHeight w:val="432"/>
        </w:trPr>
        <w:tc>
          <w:tcPr>
            <w:tcW w:w="334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79B1A" w14:textId="0DDD9392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lastRenderedPageBreak/>
              <w:t>What?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61DF2" w14:textId="24A8F5F1" w:rsidR="002E41C9" w:rsidRPr="002E41C9" w:rsidRDefault="002E41C9" w:rsidP="004F5253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 xml:space="preserve">Expected </w:t>
            </w:r>
            <w:r w:rsidR="004F5253">
              <w:rPr>
                <w:rFonts w:asciiTheme="minorHAnsi" w:eastAsia="Calibri" w:hAnsiTheme="minorHAnsi" w:cstheme="minorHAnsi"/>
                <w:b/>
                <w:lang w:val="en-US"/>
              </w:rPr>
              <w:t>i</w:t>
            </w: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mpact</w:t>
            </w:r>
          </w:p>
        </w:tc>
      </w:tr>
      <w:tr w:rsidR="002E41C9" w:rsidRPr="002E41C9" w14:paraId="40A70029" w14:textId="77777777" w:rsidTr="002E41C9">
        <w:trPr>
          <w:trHeight w:val="19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51C56" w14:textId="77777777" w:rsidR="002E41C9" w:rsidRPr="002E41C9" w:rsidRDefault="002E41C9">
            <w:pPr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316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DD0567" w14:textId="77777777" w:rsidR="002E41C9" w:rsidRPr="002E41C9" w:rsidRDefault="002E41C9" w:rsidP="002E41C9">
            <w:pPr>
              <w:numPr>
                <w:ilvl w:val="0"/>
                <w:numId w:val="17"/>
              </w:numPr>
              <w:autoSpaceDE/>
              <w:adjustRightInd/>
              <w:ind w:left="210" w:hanging="180"/>
              <w:contextualSpacing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2E41C9">
              <w:rPr>
                <w:rFonts w:asciiTheme="minorHAnsi" w:eastAsia="Calibri" w:hAnsiTheme="minorHAnsi" w:cstheme="minorHAnsi"/>
                <w:lang w:val="en-US"/>
              </w:rPr>
              <w:t>xxxxx</w:t>
            </w:r>
            <w:proofErr w:type="spellEnd"/>
          </w:p>
        </w:tc>
        <w:tc>
          <w:tcPr>
            <w:tcW w:w="1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2B7D" w14:textId="7D596936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2188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Political/Global</w:t>
            </w:r>
          </w:p>
          <w:p w14:paraId="2E0249FB" w14:textId="6C3826CC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2368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Inter-regional</w:t>
            </w:r>
          </w:p>
          <w:p w14:paraId="28DCE77E" w14:textId="3CB51D23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13341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Economic</w:t>
            </w:r>
          </w:p>
          <w:p w14:paraId="3DA9A74A" w14:textId="5181E8E5" w:rsidR="002E41C9" w:rsidRPr="002E41C9" w:rsidRDefault="00E54F4C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200153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Environmental</w:t>
            </w:r>
          </w:p>
          <w:p w14:paraId="3083858B" w14:textId="5EDFA94A" w:rsidR="002E41C9" w:rsidRPr="002E41C9" w:rsidRDefault="00E54F4C" w:rsidP="002E41C9">
            <w:pPr>
              <w:rPr>
                <w:rFonts w:asciiTheme="minorHAnsi" w:eastAsia="Calibri" w:hAnsiTheme="minorHAnsi" w:cstheme="minorHAnsi"/>
                <w:bCs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171246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Operat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ional/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Technical</w:t>
            </w:r>
          </w:p>
        </w:tc>
      </w:tr>
      <w:tr w:rsidR="002E41C9" w:rsidRPr="002E41C9" w14:paraId="4FA61232" w14:textId="77777777" w:rsidTr="002E41C9">
        <w:trPr>
          <w:trHeight w:val="43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F67D" w14:textId="08D12FE5" w:rsidR="002E41C9" w:rsidRPr="002E41C9" w:rsidRDefault="002E41C9">
            <w:pPr>
              <w:rPr>
                <w:rFonts w:asciiTheme="minorHAnsi" w:eastAsia="Calibri" w:hAnsiTheme="minorHAnsi" w:cstheme="minorHAnsi"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Why</w:t>
            </w: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r w:rsidRPr="002E41C9">
              <w:rPr>
                <w:rFonts w:asciiTheme="minorHAnsi" w:eastAsia="Calibri" w:hAnsiTheme="minorHAnsi" w:cstheme="minorHAnsi"/>
                <w:lang w:val="en-US"/>
              </w:rPr>
              <w:t xml:space="preserve"> XXXXX</w:t>
            </w:r>
          </w:p>
        </w:tc>
      </w:tr>
      <w:tr w:rsidR="002E41C9" w:rsidRPr="002E41C9" w14:paraId="10E7DAE7" w14:textId="77777777" w:rsidTr="002E41C9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14DA83" w14:textId="3736223B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When</w:t>
            </w:r>
            <w:proofErr w:type="gramStart"/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proofErr w:type="gramEnd"/>
          </w:p>
        </w:tc>
        <w:tc>
          <w:tcPr>
            <w:tcW w:w="1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9EF9" w14:textId="77777777" w:rsidR="002E41C9" w:rsidRPr="002E41C9" w:rsidRDefault="002E41C9">
            <w:pPr>
              <w:rPr>
                <w:rFonts w:asciiTheme="minorHAnsi" w:eastAsia="Calibri" w:hAnsiTheme="minorHAnsi" w:cstheme="minorHAnsi"/>
                <w:i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i/>
                <w:lang w:val="en-US"/>
              </w:rPr>
              <w:t>XXXXXX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25F97" w14:textId="77777777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Status:</w:t>
            </w: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958" w14:textId="5BA8BCAC" w:rsidR="002E41C9" w:rsidRPr="002E41C9" w:rsidRDefault="00E54F4C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2758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lang w:val="en-US"/>
              </w:rPr>
              <w:t xml:space="preserve"> Va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 xml:space="preserve">lid </w:t>
            </w:r>
          </w:p>
          <w:p w14:paraId="5B1B179D" w14:textId="203672B4" w:rsidR="002E41C9" w:rsidRPr="002E41C9" w:rsidRDefault="00E54F4C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59668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lang w:val="en-US"/>
              </w:rPr>
              <w:t>Superseded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 xml:space="preserve"> </w:t>
            </w:r>
          </w:p>
          <w:p w14:paraId="3965C949" w14:textId="2B7F46EA" w:rsidR="002E41C9" w:rsidRPr="002E41C9" w:rsidRDefault="00E54F4C" w:rsidP="002E41C9">
            <w:pPr>
              <w:rPr>
                <w:rFonts w:asciiTheme="minorHAnsi" w:eastAsia="Calibri" w:hAnsiTheme="minorHAnsi" w:cstheme="minorHAnsi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138717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>
              <w:rPr>
                <w:rFonts w:asciiTheme="minorHAnsi" w:eastAsia="Calibri" w:hAnsiTheme="minorHAnsi" w:cstheme="minorHAnsi"/>
                <w:lang w:val="en-US"/>
              </w:rPr>
              <w:t>Completed</w:t>
            </w:r>
          </w:p>
        </w:tc>
      </w:tr>
      <w:tr w:rsidR="002E41C9" w:rsidRPr="002E41C9" w14:paraId="7970679F" w14:textId="77777777" w:rsidTr="002E41C9">
        <w:trPr>
          <w:trHeight w:val="432"/>
        </w:trPr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C57A2E" w14:textId="29F9E7F8" w:rsidR="002E41C9" w:rsidRPr="002E41C9" w:rsidRDefault="002E41C9">
            <w:pPr>
              <w:rPr>
                <w:rFonts w:asciiTheme="minorHAnsi" w:eastAsia="Calibri" w:hAnsiTheme="minorHAnsi" w:cstheme="minorHAnsi"/>
                <w:b/>
                <w:lang w:val="en-US"/>
              </w:rPr>
            </w:pPr>
            <w:r>
              <w:rPr>
                <w:rFonts w:asciiTheme="minorHAnsi" w:eastAsia="Calibri" w:hAnsiTheme="minorHAnsi" w:cstheme="minorHAnsi"/>
                <w:b/>
                <w:lang w:val="en-US"/>
              </w:rPr>
              <w:t>Who</w:t>
            </w:r>
            <w:proofErr w:type="gramStart"/>
            <w:r w:rsidRPr="002E41C9">
              <w:rPr>
                <w:rFonts w:asciiTheme="minorHAnsi" w:eastAsia="Calibri" w:hAnsiTheme="minorHAnsi" w:cstheme="minorHAnsi"/>
                <w:b/>
                <w:lang w:val="en-US"/>
              </w:rPr>
              <w:t>?:</w:t>
            </w:r>
            <w:proofErr w:type="gramEnd"/>
          </w:p>
        </w:tc>
        <w:tc>
          <w:tcPr>
            <w:tcW w:w="43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FB46" w14:textId="1010F409" w:rsidR="002E41C9" w:rsidRPr="002E41C9" w:rsidRDefault="00E54F4C" w:rsidP="002E41C9">
            <w:pPr>
              <w:rPr>
                <w:rFonts w:asciiTheme="minorHAnsi" w:eastAsia="Calibri" w:hAnsiTheme="minorHAnsi" w:cstheme="minorHAnsi"/>
                <w:i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lang w:val="en-US"/>
                </w:rPr>
                <w:id w:val="-4067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1C9" w:rsidRPr="002E41C9">
                  <w:rPr>
                    <w:rFonts w:ascii="MS Gothic" w:eastAsia="MS Gothic" w:hAnsi="MS Gothic" w:cstheme="minorHAnsi"/>
                    <w:bCs/>
                    <w:lang w:val="en-US"/>
                  </w:rPr>
                  <w:t>☐</w:t>
                </w:r>
              </w:sdtContent>
            </w:sdt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States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 w:rsidRPr="002E41C9"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Secretari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a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t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</w:t>
            </w:r>
            <w:r w:rsidR="002E41C9" w:rsidRPr="002E41C9">
              <w:rPr>
                <w:rFonts w:ascii="Segoe UI Symbol" w:eastAsia="Calibri" w:hAnsi="Segoe UI Symbol" w:cs="Segoe UI Symbol"/>
                <w:bCs/>
                <w:lang w:val="en-US"/>
              </w:rPr>
              <w:t>☐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Ot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her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 xml:space="preserve"> (</w:t>
            </w:r>
            <w:r w:rsidR="002E41C9">
              <w:rPr>
                <w:rFonts w:asciiTheme="minorHAnsi" w:eastAsia="Calibri" w:hAnsiTheme="minorHAnsi" w:cstheme="minorHAnsi"/>
                <w:bCs/>
                <w:lang w:val="en-US"/>
              </w:rPr>
              <w:t>Specify</w:t>
            </w:r>
            <w:r w:rsidR="002E41C9" w:rsidRPr="002E41C9">
              <w:rPr>
                <w:rFonts w:asciiTheme="minorHAnsi" w:eastAsia="Calibri" w:hAnsiTheme="minorHAnsi" w:cstheme="minorHAnsi"/>
                <w:bCs/>
                <w:lang w:val="en-US"/>
              </w:rPr>
              <w:t>)</w:t>
            </w:r>
            <w:r w:rsidR="002E41C9" w:rsidRPr="002E41C9">
              <w:rPr>
                <w:rFonts w:asciiTheme="minorHAnsi" w:eastAsia="Calibri" w:hAnsiTheme="minorHAnsi" w:cstheme="minorHAnsi"/>
                <w:lang w:val="en-US"/>
              </w:rPr>
              <w:t>: XXXXXXXX</w:t>
            </w:r>
          </w:p>
        </w:tc>
      </w:tr>
    </w:tbl>
    <w:p w14:paraId="5B3C071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5" w14:textId="4D2A2051" w:rsidR="002E41C9" w:rsidRPr="004F5253" w:rsidRDefault="002E41C9">
      <w:pPr>
        <w:autoSpaceDE/>
        <w:autoSpaceDN/>
        <w:adjustRightInd/>
        <w:jc w:val="left"/>
        <w:rPr>
          <w:lang w:val="en-US"/>
        </w:rPr>
      </w:pPr>
      <w:r w:rsidRPr="004F5253">
        <w:rPr>
          <w:lang w:val="en-US"/>
        </w:rPr>
        <w:br w:type="page"/>
      </w:r>
    </w:p>
    <w:p w14:paraId="6426928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1" w14:textId="6D3BE8B9" w:rsidR="00B3411E" w:rsidRPr="0037576C" w:rsidRDefault="00420435" w:rsidP="00B3411E">
      <w:pPr>
        <w:autoSpaceDE/>
        <w:autoSpaceDN/>
        <w:adjustRightInd/>
        <w:jc w:val="center"/>
        <w:rPr>
          <w:lang w:val="en-US"/>
        </w:rPr>
      </w:pPr>
      <w:r w:rsidRPr="0037576C">
        <w:rPr>
          <w:lang w:val="en-US"/>
        </w:rPr>
        <w:t xml:space="preserve">— </w:t>
      </w:r>
      <w:r w:rsidR="0037576C">
        <w:rPr>
          <w:lang w:val="en-US"/>
        </w:rPr>
        <w:t>END</w:t>
      </w:r>
      <w:r w:rsidR="00B3411E" w:rsidRPr="0037576C">
        <w:rPr>
          <w:lang w:val="en-US"/>
        </w:rPr>
        <w:t xml:space="preserve"> —</w:t>
      </w:r>
    </w:p>
    <w:p w14:paraId="5B3C0782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3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4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5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6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sectPr w:rsidR="00B3411E" w:rsidRPr="0037576C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7C84" w14:textId="77777777" w:rsidR="00182960" w:rsidRDefault="00182960">
      <w:r>
        <w:separator/>
      </w:r>
    </w:p>
  </w:endnote>
  <w:endnote w:type="continuationSeparator" w:id="0">
    <w:p w14:paraId="7E43AAC2" w14:textId="77777777" w:rsidR="00182960" w:rsidRDefault="0018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E31B" w14:textId="77777777" w:rsidR="00182960" w:rsidRDefault="00182960">
      <w:r>
        <w:separator/>
      </w:r>
    </w:p>
  </w:footnote>
  <w:footnote w:type="continuationSeparator" w:id="0">
    <w:p w14:paraId="0DA55E4C" w14:textId="77777777" w:rsidR="00182960" w:rsidRDefault="0018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34F89E3C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54F4C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35"/>
    </w:tblGrid>
    <w:tr w:rsidR="00D46FDE" w14:paraId="5B3C0792" w14:textId="77777777">
      <w:tc>
        <w:tcPr>
          <w:tcW w:w="0" w:type="auto"/>
        </w:tcPr>
        <w:p w14:paraId="5B3C0791" w14:textId="1C8330F3" w:rsidR="00D46FDE" w:rsidRPr="00420435" w:rsidRDefault="00420435" w:rsidP="0037576C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37576C">
            <w:rPr>
              <w:szCs w:val="22"/>
            </w:rPr>
            <w:t>WP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25819C6D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54F4C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35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2D9F92B8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37576C">
            <w:rPr>
              <w:szCs w:val="22"/>
            </w:rPr>
            <w:t>WP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A81A" w14:textId="626E4EFA" w:rsidR="00E54F4C" w:rsidRDefault="00E54F4C" w:rsidP="00E54F4C">
    <w:pPr>
      <w:jc w:val="right"/>
      <w:rPr>
        <w:sz w:val="18"/>
        <w:szCs w:val="18"/>
      </w:rPr>
    </w:pPr>
    <w:r>
      <w:rPr>
        <w:szCs w:val="22"/>
      </w:rPr>
      <w:t xml:space="preserve">SAMAGA/02 - </w:t>
    </w:r>
    <w:r>
      <w:rPr>
        <w:szCs w:val="22"/>
      </w:rPr>
      <w:t>WP</w:t>
    </w:r>
    <w:r>
      <w:rPr>
        <w:szCs w:val="22"/>
      </w:rPr>
      <w:t>/xx</w:t>
    </w:r>
  </w:p>
  <w:p w14:paraId="78BBBF30" w14:textId="77777777" w:rsidR="00E54F4C" w:rsidRPr="0086261A" w:rsidRDefault="00E54F4C" w:rsidP="00E54F4C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72361680" w14:textId="77777777" w:rsidR="00E54F4C" w:rsidRDefault="00E5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5D4C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2960"/>
    <w:rsid w:val="00184818"/>
    <w:rsid w:val="00184CE2"/>
    <w:rsid w:val="00191C62"/>
    <w:rsid w:val="00192C47"/>
    <w:rsid w:val="00196DB4"/>
    <w:rsid w:val="00197BDA"/>
    <w:rsid w:val="001B121D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012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1C9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353A"/>
    <w:rsid w:val="0037576C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9D5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4F5253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54F4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3431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2E41C9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B4E97-D433-4AFB-A813-10E7E261B7AE}"/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5A8E08-8CE0-48DD-BDE8-2467D2C2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5</Pages>
  <Words>118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5</cp:revision>
  <cp:lastPrinted>2014-02-07T14:40:00Z</cp:lastPrinted>
  <dcterms:created xsi:type="dcterms:W3CDTF">2022-05-16T16:57:00Z</dcterms:created>
  <dcterms:modified xsi:type="dcterms:W3CDTF">2022-05-25T20:37:00Z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