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62"/>
      </w:tblGrid>
      <w:tr w:rsidR="0086261A" w:rsidRPr="0086261A" w14:paraId="7DF77DD0" w14:textId="77777777" w:rsidTr="0086261A">
        <w:trPr>
          <w:trHeight w:val="1118"/>
        </w:trPr>
        <w:tc>
          <w:tcPr>
            <w:tcW w:w="3321" w:type="dxa"/>
            <w:shd w:val="clear" w:color="auto" w:fill="auto"/>
          </w:tcPr>
          <w:p w14:paraId="4D5DF7FD" w14:textId="77777777" w:rsidR="0086261A" w:rsidRPr="00B35E87" w:rsidRDefault="0086261A" w:rsidP="00C678D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Cs w:val="22"/>
              </w:rPr>
            </w:pPr>
            <w:bookmarkStart w:id="0" w:name="text_above"/>
            <w:bookmarkEnd w:id="0"/>
            <w:r w:rsidRPr="00B35E87">
              <w:rPr>
                <w:noProof/>
                <w:kern w:val="2"/>
                <w:szCs w:val="22"/>
                <w:lang w:val="en-US"/>
              </w:rPr>
              <w:drawing>
                <wp:inline distT="0" distB="0" distL="0" distR="0" wp14:anchorId="1AA28B54" wp14:editId="68C7C53E">
                  <wp:extent cx="1955653" cy="70608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18" cy="71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shd w:val="clear" w:color="auto" w:fill="auto"/>
          </w:tcPr>
          <w:p w14:paraId="28FF86D8" w14:textId="3D461464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Organización de Aviación Civil Internacional</w:t>
            </w:r>
          </w:p>
          <w:p w14:paraId="448907A9" w14:textId="05C44B29" w:rsid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O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 xml:space="preserve">ficina Regional Sudamericana </w:t>
            </w:r>
          </w:p>
          <w:p w14:paraId="0A547160" w14:textId="08224907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Reunión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 xml:space="preserve"> d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e Puntos Focales 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>AGA/AOP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>d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e 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>l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a Región 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>SAM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</w:t>
            </w:r>
          </w:p>
          <w:p w14:paraId="648E2DB1" w14:textId="77777777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(SAMAGA/02)</w:t>
            </w:r>
          </w:p>
          <w:p w14:paraId="6DE4CF74" w14:textId="7BE38F73" w:rsidR="0086261A" w:rsidRPr="0086261A" w:rsidRDefault="0086261A" w:rsidP="00A7301C">
            <w:pPr>
              <w:widowControl w:val="0"/>
              <w:tabs>
                <w:tab w:val="left" w:pos="1080"/>
              </w:tabs>
              <w:spacing w:after="200"/>
              <w:ind w:left="143"/>
              <w:rPr>
                <w:i/>
                <w:snapToGrid w:val="0"/>
                <w:kern w:val="2"/>
                <w:szCs w:val="22"/>
                <w:lang w:val="es-419"/>
              </w:rPr>
            </w:pP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Video Teleconferencia, </w:t>
            </w:r>
            <w:r w:rsidR="00A7301C">
              <w:rPr>
                <w:rFonts w:ascii="CG Times" w:hAnsi="CG Times"/>
                <w:i/>
                <w:snapToGrid w:val="0"/>
                <w:kern w:val="2"/>
                <w:lang w:val="es-419"/>
              </w:rPr>
              <w:t>20, 21 y</w:t>
            </w:r>
            <w:bookmarkStart w:id="1" w:name="_GoBack"/>
            <w:bookmarkEnd w:id="1"/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22 de junio de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2022</w:t>
            </w:r>
          </w:p>
        </w:tc>
      </w:tr>
    </w:tbl>
    <w:p w14:paraId="5B3C06F0" w14:textId="2B556252" w:rsidR="00DA52CB" w:rsidRPr="00B406C6" w:rsidRDefault="00DA52CB" w:rsidP="00B406C6">
      <w:pPr>
        <w:pBdr>
          <w:top w:val="single" w:sz="4" w:space="1" w:color="auto"/>
        </w:pBdr>
        <w:rPr>
          <w:lang w:val="es-419"/>
        </w:rPr>
      </w:pPr>
    </w:p>
    <w:p w14:paraId="5B3C06F2" w14:textId="77777777" w:rsidR="00DA52CB" w:rsidRPr="00B406C6" w:rsidRDefault="00DA52CB" w:rsidP="00DA52CB">
      <w:pPr>
        <w:jc w:val="center"/>
        <w:rPr>
          <w:b/>
          <w:szCs w:val="22"/>
          <w:lang w:val="es-419"/>
        </w:rPr>
      </w:pPr>
      <w:bookmarkStart w:id="2" w:name="title_below_city_from_to"/>
      <w:bookmarkEnd w:id="2"/>
    </w:p>
    <w:p w14:paraId="43D87743" w14:textId="0E969F84" w:rsidR="00420435" w:rsidRPr="00B406C6" w:rsidRDefault="00420435" w:rsidP="00420435">
      <w:pPr>
        <w:rPr>
          <w:b/>
          <w:lang w:val="es-419"/>
        </w:rPr>
      </w:pPr>
      <w:bookmarkStart w:id="3" w:name="agenda_item"/>
      <w:bookmarkStart w:id="4" w:name="beginning"/>
      <w:bookmarkEnd w:id="3"/>
      <w:bookmarkEnd w:id="4"/>
      <w:r w:rsidRPr="00B406C6">
        <w:rPr>
          <w:b/>
          <w:lang w:val="es-419"/>
        </w:rPr>
        <w:t xml:space="preserve">Asunto </w:t>
      </w:r>
      <w:r w:rsidRPr="00B406C6">
        <w:rPr>
          <w:b/>
          <w:highlight w:val="yellow"/>
          <w:lang w:val="es-419"/>
        </w:rPr>
        <w:t>*</w:t>
      </w:r>
      <w:r w:rsidRPr="00B406C6">
        <w:rPr>
          <w:b/>
          <w:lang w:val="es-419"/>
        </w:rPr>
        <w:t>:</w:t>
      </w:r>
      <w:r w:rsidRPr="00B406C6">
        <w:rPr>
          <w:b/>
          <w:lang w:val="es-419"/>
        </w:rPr>
        <w:tab/>
      </w:r>
      <w:r w:rsidRPr="00B406C6">
        <w:rPr>
          <w:b/>
          <w:lang w:val="es-419"/>
        </w:rPr>
        <w:tab/>
      </w:r>
    </w:p>
    <w:p w14:paraId="62642B77" w14:textId="77777777" w:rsidR="00420435" w:rsidRPr="00B406C6" w:rsidRDefault="00420435" w:rsidP="00420435">
      <w:pPr>
        <w:rPr>
          <w:b/>
          <w:lang w:val="es-419"/>
        </w:rPr>
      </w:pPr>
    </w:p>
    <w:p w14:paraId="37E4642D" w14:textId="77777777" w:rsidR="00420435" w:rsidRPr="00B406C6" w:rsidRDefault="00420435" w:rsidP="00420435">
      <w:pPr>
        <w:jc w:val="center"/>
        <w:rPr>
          <w:b/>
          <w:lang w:val="es-419"/>
        </w:rPr>
      </w:pPr>
      <w:r w:rsidRPr="00B406C6">
        <w:rPr>
          <w:b/>
          <w:highlight w:val="yellow"/>
          <w:lang w:val="es-419"/>
        </w:rPr>
        <w:t>TÍTULO DE LA NOTA DE ESTUDIO</w:t>
      </w:r>
    </w:p>
    <w:p w14:paraId="4FE3D40F" w14:textId="77777777" w:rsidR="00420435" w:rsidRPr="00B406C6" w:rsidRDefault="00420435" w:rsidP="00420435">
      <w:pPr>
        <w:jc w:val="center"/>
        <w:rPr>
          <w:lang w:val="es-419"/>
        </w:rPr>
      </w:pPr>
    </w:p>
    <w:p w14:paraId="724B28C0" w14:textId="77777777" w:rsidR="00420435" w:rsidRPr="00B406C6" w:rsidRDefault="00420435" w:rsidP="00420435">
      <w:pPr>
        <w:jc w:val="center"/>
        <w:rPr>
          <w:lang w:val="es-419"/>
        </w:rPr>
      </w:pPr>
      <w:r w:rsidRPr="00B406C6">
        <w:rPr>
          <w:lang w:val="es-419"/>
        </w:rPr>
        <w:t xml:space="preserve">(Presentada por </w:t>
      </w:r>
      <w:r w:rsidRPr="00B406C6">
        <w:rPr>
          <w:highlight w:val="yellow"/>
          <w:lang w:val="es-419"/>
        </w:rPr>
        <w:t>***)</w:t>
      </w:r>
    </w:p>
    <w:p w14:paraId="48673DC5" w14:textId="77777777" w:rsidR="00420435" w:rsidRPr="00B406C6" w:rsidRDefault="00420435" w:rsidP="00420435">
      <w:pPr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420435" w:rsidRPr="00A7301C" w14:paraId="226EB37A" w14:textId="77777777" w:rsidTr="00DA7AA7">
        <w:trPr>
          <w:jc w:val="center"/>
        </w:trPr>
        <w:tc>
          <w:tcPr>
            <w:tcW w:w="8028" w:type="dxa"/>
            <w:gridSpan w:val="2"/>
          </w:tcPr>
          <w:p w14:paraId="3BB97753" w14:textId="77777777" w:rsidR="00420435" w:rsidRPr="00B406C6" w:rsidRDefault="00420435" w:rsidP="00DA7AA7">
            <w:pPr>
              <w:jc w:val="center"/>
              <w:rPr>
                <w:b/>
                <w:lang w:val="es-419"/>
              </w:rPr>
            </w:pPr>
            <w:r w:rsidRPr="00B406C6">
              <w:rPr>
                <w:b/>
                <w:lang w:val="es-419"/>
              </w:rPr>
              <w:t>RESUMEN EJECUTIVO</w:t>
            </w:r>
          </w:p>
          <w:p w14:paraId="55236CF0" w14:textId="77777777" w:rsidR="00420435" w:rsidRPr="00B406C6" w:rsidRDefault="00420435" w:rsidP="00DA7AA7">
            <w:pPr>
              <w:rPr>
                <w:lang w:val="es-419"/>
              </w:rPr>
            </w:pPr>
          </w:p>
          <w:p w14:paraId="4B171F75" w14:textId="77777777" w:rsidR="00420435" w:rsidRPr="00B406C6" w:rsidRDefault="00420435" w:rsidP="00DA7AA7">
            <w:pPr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Insertar un resumen breve de la nota de estudio</w:t>
            </w:r>
            <w:r w:rsidRPr="00B406C6">
              <w:rPr>
                <w:lang w:val="es-419"/>
              </w:rPr>
              <w:t>.</w:t>
            </w:r>
          </w:p>
          <w:p w14:paraId="511EB766" w14:textId="77777777" w:rsidR="00420435" w:rsidRPr="00B406C6" w:rsidRDefault="00420435" w:rsidP="00DA7AA7">
            <w:pPr>
              <w:jc w:val="center"/>
              <w:rPr>
                <w:lang w:val="es-419"/>
              </w:rPr>
            </w:pPr>
          </w:p>
        </w:tc>
      </w:tr>
      <w:tr w:rsidR="00420435" w:rsidRPr="00B406C6" w14:paraId="5A3CA3ED" w14:textId="77777777" w:rsidTr="00DA7AA7">
        <w:trPr>
          <w:jc w:val="center"/>
        </w:trPr>
        <w:tc>
          <w:tcPr>
            <w:tcW w:w="1854" w:type="dxa"/>
          </w:tcPr>
          <w:p w14:paraId="0BE8069F" w14:textId="77777777" w:rsidR="00420435" w:rsidRPr="00B406C6" w:rsidRDefault="00420435" w:rsidP="00DA7AA7">
            <w:pPr>
              <w:rPr>
                <w:b/>
                <w:lang w:val="es-419"/>
              </w:rPr>
            </w:pPr>
            <w:r w:rsidRPr="00B406C6">
              <w:rPr>
                <w:b/>
                <w:lang w:val="es-419"/>
              </w:rPr>
              <w:t>Acción:</w:t>
            </w:r>
          </w:p>
        </w:tc>
        <w:tc>
          <w:tcPr>
            <w:tcW w:w="6174" w:type="dxa"/>
          </w:tcPr>
          <w:p w14:paraId="5F52B72F" w14:textId="77777777" w:rsidR="00420435" w:rsidRPr="00B406C6" w:rsidRDefault="00420435" w:rsidP="00DA7AA7">
            <w:pPr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Insertar la acción requerida</w:t>
            </w:r>
            <w:r w:rsidRPr="00B406C6">
              <w:rPr>
                <w:lang w:val="es-419"/>
              </w:rPr>
              <w:t>.</w:t>
            </w:r>
          </w:p>
          <w:p w14:paraId="034A7379" w14:textId="77777777" w:rsidR="00420435" w:rsidRPr="00B406C6" w:rsidRDefault="00420435" w:rsidP="00DA7AA7">
            <w:pPr>
              <w:rPr>
                <w:lang w:val="es-419"/>
              </w:rPr>
            </w:pPr>
          </w:p>
        </w:tc>
      </w:tr>
      <w:tr w:rsidR="00420435" w:rsidRPr="00B406C6" w14:paraId="7B80D4CF" w14:textId="77777777" w:rsidTr="00420435">
        <w:trPr>
          <w:trHeight w:val="1268"/>
          <w:jc w:val="center"/>
        </w:trPr>
        <w:tc>
          <w:tcPr>
            <w:tcW w:w="1854" w:type="dxa"/>
          </w:tcPr>
          <w:p w14:paraId="63699310" w14:textId="77777777" w:rsidR="00420435" w:rsidRPr="00B406C6" w:rsidRDefault="00420435" w:rsidP="00DA7AA7">
            <w:pPr>
              <w:rPr>
                <w:i/>
                <w:lang w:val="es-419"/>
              </w:rPr>
            </w:pPr>
            <w:r w:rsidRPr="00B406C6">
              <w:rPr>
                <w:i/>
                <w:lang w:val="es-419"/>
              </w:rPr>
              <w:t>Objetivos</w:t>
            </w:r>
          </w:p>
          <w:p w14:paraId="643BC718" w14:textId="77777777" w:rsidR="00420435" w:rsidRPr="00B406C6" w:rsidRDefault="00420435" w:rsidP="00DA7AA7">
            <w:pPr>
              <w:rPr>
                <w:i/>
                <w:lang w:val="es-419"/>
              </w:rPr>
            </w:pPr>
            <w:r w:rsidRPr="00B406C6">
              <w:rPr>
                <w:i/>
                <w:lang w:val="es-419"/>
              </w:rPr>
              <w:t>Estratégicos:</w:t>
            </w:r>
          </w:p>
        </w:tc>
        <w:tc>
          <w:tcPr>
            <w:tcW w:w="6174" w:type="dxa"/>
          </w:tcPr>
          <w:p w14:paraId="3F4E62BF" w14:textId="395A1486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s-419"/>
              </w:rPr>
            </w:pPr>
            <w:r w:rsidRPr="00B406C6">
              <w:rPr>
                <w:highlight w:val="yellow"/>
                <w:lang w:val="es-419"/>
              </w:rPr>
              <w:t xml:space="preserve">Seguridad </w:t>
            </w:r>
            <w:r w:rsidR="00150B0D">
              <w:rPr>
                <w:highlight w:val="yellow"/>
                <w:lang w:val="es-419"/>
              </w:rPr>
              <w:t>o</w:t>
            </w:r>
            <w:r w:rsidRPr="00B406C6">
              <w:rPr>
                <w:highlight w:val="yellow"/>
                <w:lang w:val="es-419"/>
              </w:rPr>
              <w:t>peracional</w:t>
            </w:r>
          </w:p>
          <w:p w14:paraId="6451CE57" w14:textId="12897B5D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s-419"/>
              </w:rPr>
            </w:pPr>
            <w:r w:rsidRPr="00B406C6">
              <w:rPr>
                <w:highlight w:val="yellow"/>
                <w:lang w:val="es-419"/>
              </w:rPr>
              <w:t>Capacidad y eficiencia de la navegación aérea</w:t>
            </w:r>
          </w:p>
          <w:p w14:paraId="3165CBA7" w14:textId="77777777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s-419"/>
              </w:rPr>
            </w:pPr>
            <w:r w:rsidRPr="00B406C6">
              <w:rPr>
                <w:highlight w:val="yellow"/>
                <w:lang w:val="es-419"/>
              </w:rPr>
              <w:t>Desarrollo económico del transporte aéreo</w:t>
            </w:r>
          </w:p>
          <w:p w14:paraId="29429CA9" w14:textId="77777777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Protección del medio ambiente</w:t>
            </w:r>
          </w:p>
        </w:tc>
      </w:tr>
      <w:tr w:rsidR="00420435" w:rsidRPr="00B406C6" w14:paraId="0348BDAF" w14:textId="77777777" w:rsidTr="00420435">
        <w:trPr>
          <w:trHeight w:val="530"/>
          <w:jc w:val="center"/>
        </w:trPr>
        <w:tc>
          <w:tcPr>
            <w:tcW w:w="1854" w:type="dxa"/>
          </w:tcPr>
          <w:p w14:paraId="18710C1A" w14:textId="77777777" w:rsidR="00420435" w:rsidRPr="00B406C6" w:rsidRDefault="00420435" w:rsidP="00DA7AA7">
            <w:pPr>
              <w:rPr>
                <w:i/>
                <w:lang w:val="es-419"/>
              </w:rPr>
            </w:pPr>
            <w:r w:rsidRPr="00B406C6">
              <w:rPr>
                <w:i/>
                <w:lang w:val="es-419"/>
              </w:rPr>
              <w:t>Referencias:</w:t>
            </w:r>
          </w:p>
        </w:tc>
        <w:tc>
          <w:tcPr>
            <w:tcW w:w="6174" w:type="dxa"/>
          </w:tcPr>
          <w:p w14:paraId="43EA0182" w14:textId="77777777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***</w:t>
            </w:r>
          </w:p>
        </w:tc>
      </w:tr>
    </w:tbl>
    <w:p w14:paraId="18A193CE" w14:textId="77777777" w:rsidR="00420435" w:rsidRPr="00B406C6" w:rsidRDefault="00420435" w:rsidP="00420435">
      <w:pPr>
        <w:tabs>
          <w:tab w:val="left" w:pos="1440"/>
        </w:tabs>
        <w:rPr>
          <w:lang w:val="es-419"/>
        </w:rPr>
      </w:pPr>
    </w:p>
    <w:p w14:paraId="5B3C0708" w14:textId="794A5587" w:rsidR="00E52A56" w:rsidRDefault="00E52A56" w:rsidP="00E52A56">
      <w:pPr>
        <w:pStyle w:val="1Heading"/>
        <w:rPr>
          <w:lang w:val="es-419"/>
        </w:rPr>
      </w:pPr>
      <w:r w:rsidRPr="00B406C6">
        <w:rPr>
          <w:lang w:val="es-419"/>
        </w:rPr>
        <w:t>INTROD</w:t>
      </w:r>
      <w:r w:rsidR="00420435" w:rsidRPr="00B406C6">
        <w:rPr>
          <w:lang w:val="es-419"/>
        </w:rPr>
        <w:t>UCCIÓN</w:t>
      </w:r>
    </w:p>
    <w:p w14:paraId="33C008C4" w14:textId="77777777" w:rsidR="00B406C6" w:rsidRPr="00B406C6" w:rsidRDefault="00B406C6" w:rsidP="00B406C6">
      <w:pPr>
        <w:pStyle w:val="2Para"/>
        <w:rPr>
          <w:lang w:val="es-419"/>
        </w:rPr>
      </w:pPr>
    </w:p>
    <w:p w14:paraId="5B3C0709" w14:textId="709B28FE" w:rsidR="007140C2" w:rsidRDefault="00420435" w:rsidP="007140C2">
      <w:pPr>
        <w:pStyle w:val="1Heading"/>
        <w:rPr>
          <w:lang w:val="es-419"/>
        </w:rPr>
      </w:pPr>
      <w:r w:rsidRPr="00B406C6">
        <w:rPr>
          <w:lang w:val="es-419"/>
        </w:rPr>
        <w:t>DiscusiÓ</w:t>
      </w:r>
      <w:r w:rsidR="007140C2" w:rsidRPr="00B406C6">
        <w:rPr>
          <w:lang w:val="es-419"/>
        </w:rPr>
        <w:t>n</w:t>
      </w:r>
    </w:p>
    <w:p w14:paraId="0B809196" w14:textId="77777777" w:rsidR="00B406C6" w:rsidRPr="00B406C6" w:rsidRDefault="00B406C6" w:rsidP="00B406C6">
      <w:pPr>
        <w:pStyle w:val="2Para"/>
        <w:rPr>
          <w:lang w:val="es-419"/>
        </w:rPr>
      </w:pPr>
    </w:p>
    <w:p w14:paraId="5B3C070A" w14:textId="7DC70098" w:rsidR="00E52A56" w:rsidRPr="00B406C6" w:rsidRDefault="00420435" w:rsidP="00420435">
      <w:pPr>
        <w:pStyle w:val="1Heading"/>
        <w:rPr>
          <w:lang w:val="es-419"/>
        </w:rPr>
      </w:pPr>
      <w:r w:rsidRPr="00B406C6">
        <w:rPr>
          <w:lang w:val="es-419"/>
        </w:rPr>
        <w:t>ACCIÓN SUGERIDA</w:t>
      </w:r>
    </w:p>
    <w:p w14:paraId="5B3C0713" w14:textId="1FF1DF87" w:rsidR="008558FF" w:rsidRPr="00B406C6" w:rsidRDefault="00B406C6" w:rsidP="00D6609A">
      <w:pPr>
        <w:pStyle w:val="2Para"/>
        <w:rPr>
          <w:lang w:val="es-419"/>
        </w:rPr>
      </w:pPr>
      <w:r w:rsidRPr="00B406C6">
        <w:rPr>
          <w:lang w:val="es-419"/>
        </w:rPr>
        <w:t xml:space="preserve">La reunión </w:t>
      </w:r>
      <w:r w:rsidR="00420435" w:rsidRPr="00B406C6">
        <w:rPr>
          <w:lang w:val="es-419"/>
        </w:rPr>
        <w:t>SAMAGA es invitada a</w:t>
      </w:r>
      <w:r w:rsidR="00215A9D" w:rsidRPr="00B406C6">
        <w:rPr>
          <w:lang w:val="es-419"/>
        </w:rPr>
        <w:t>:</w:t>
      </w:r>
    </w:p>
    <w:p w14:paraId="5B3C071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tbl>
      <w:tblPr>
        <w:tblStyle w:val="TableGrid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843"/>
        <w:gridCol w:w="2216"/>
        <w:gridCol w:w="1098"/>
        <w:gridCol w:w="1017"/>
        <w:gridCol w:w="739"/>
        <w:gridCol w:w="3100"/>
      </w:tblGrid>
      <w:tr w:rsidR="003B1BBE" w:rsidRPr="003B1BBE" w14:paraId="1E7C3681" w14:textId="77777777" w:rsidTr="003B1BBE">
        <w:trPr>
          <w:trHeight w:val="288"/>
        </w:trPr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7E51EE1" w14:textId="77777777" w:rsidR="003B1BBE" w:rsidRDefault="003B1BBE">
            <w:pPr>
              <w:rPr>
                <w:rFonts w:asciiTheme="minorHAnsi" w:eastAsia="Calibri" w:hAnsiTheme="minorHAnsi" w:cstheme="minorHAnsi"/>
                <w:b/>
                <w:szCs w:val="22"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CONCLUSIÓN</w:t>
            </w:r>
          </w:p>
          <w:p w14:paraId="4BDE5A81" w14:textId="2069CF46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SAMAGAXX</w:t>
            </w:r>
          </w:p>
        </w:tc>
        <w:tc>
          <w:tcPr>
            <w:tcW w:w="3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42EC9E" w14:textId="6E59607B" w:rsidR="003B1BBE" w:rsidRDefault="003B1BBE">
            <w:pPr>
              <w:rPr>
                <w:rFonts w:asciiTheme="minorHAnsi" w:eastAsia="Calibri" w:hAnsiTheme="minorHAnsi" w:cstheme="minorHAnsi"/>
                <w:b/>
                <w:i/>
                <w:highlight w:val="yellow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i/>
                <w:lang w:val="es-PE"/>
              </w:rPr>
              <w:t>Titulo</w:t>
            </w:r>
            <w:proofErr w:type="spellEnd"/>
            <w:r>
              <w:rPr>
                <w:rFonts w:asciiTheme="minorHAnsi" w:eastAsia="Calibri" w:hAnsiTheme="minorHAnsi" w:cstheme="minorHAnsi"/>
                <w:b/>
                <w:i/>
                <w:lang w:val="es-PE"/>
              </w:rPr>
              <w:t xml:space="preserve"> XXXXXXXXX</w:t>
            </w:r>
          </w:p>
        </w:tc>
      </w:tr>
      <w:tr w:rsidR="003B1BBE" w14:paraId="19BBF153" w14:textId="77777777" w:rsidTr="003B1BBE">
        <w:trPr>
          <w:trHeight w:val="432"/>
        </w:trPr>
        <w:tc>
          <w:tcPr>
            <w:tcW w:w="334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3A2D2" w14:textId="77777777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lastRenderedPageBreak/>
              <w:t>¿Que?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A0F5C" w14:textId="4FD227A7" w:rsidR="003B1BBE" w:rsidRDefault="003B1BBE" w:rsidP="00150B0D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 xml:space="preserve">Impacto </w:t>
            </w:r>
            <w:r w:rsidR="00150B0D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>
              <w:rPr>
                <w:rFonts w:asciiTheme="minorHAnsi" w:eastAsia="Calibri" w:hAnsiTheme="minorHAnsi" w:cstheme="minorHAnsi"/>
                <w:b/>
                <w:lang w:val="es-PE"/>
              </w:rPr>
              <w:t>sperado:</w:t>
            </w:r>
          </w:p>
        </w:tc>
      </w:tr>
      <w:tr w:rsidR="003B1BBE" w:rsidRPr="003B1BBE" w14:paraId="496EE9CE" w14:textId="77777777" w:rsidTr="003B1BBE">
        <w:trPr>
          <w:trHeight w:val="19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25B9C5" w14:textId="77777777" w:rsidR="003B1BBE" w:rsidRDefault="003B1BBE">
            <w:pPr>
              <w:rPr>
                <w:rFonts w:asciiTheme="minorHAnsi" w:eastAsia="Calibri" w:hAnsiTheme="minorHAnsi" w:cstheme="minorHAnsi"/>
                <w:lang w:val="es-PE"/>
              </w:rPr>
            </w:pPr>
          </w:p>
        </w:tc>
        <w:tc>
          <w:tcPr>
            <w:tcW w:w="3162" w:type="pct"/>
            <w:gridSpan w:val="5"/>
            <w:tcBorders>
              <w:top w:val="nil"/>
              <w:left w:val="nil"/>
              <w:right w:val="single" w:sz="4" w:space="0" w:color="auto"/>
            </w:tcBorders>
            <w:hideMark/>
          </w:tcPr>
          <w:p w14:paraId="74549261" w14:textId="248FEA0B" w:rsidR="003B1BBE" w:rsidRDefault="003B1BBE" w:rsidP="003B1BBE">
            <w:pPr>
              <w:numPr>
                <w:ilvl w:val="0"/>
                <w:numId w:val="17"/>
              </w:numPr>
              <w:autoSpaceDE/>
              <w:autoSpaceDN/>
              <w:adjustRightInd/>
              <w:ind w:left="210" w:hanging="180"/>
              <w:contextualSpacing/>
              <w:rPr>
                <w:rFonts w:asciiTheme="minorHAnsi" w:eastAsia="Calibri" w:hAnsiTheme="minorHAnsi" w:cstheme="minorHAnsi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val="es-PE"/>
              </w:rPr>
              <w:t>xxxxx</w:t>
            </w:r>
            <w:proofErr w:type="spellEnd"/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EF1" w14:textId="3BD1B20A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-12188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Político/Global</w:t>
            </w:r>
          </w:p>
          <w:p w14:paraId="3DF8AF8F" w14:textId="4AF09DDA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-12368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Interregional</w:t>
            </w:r>
          </w:p>
          <w:p w14:paraId="0873CC1B" w14:textId="66BFA434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133418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Económico</w:t>
            </w:r>
          </w:p>
          <w:p w14:paraId="5D69E267" w14:textId="5EBCAF1B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200153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Ambiental</w:t>
            </w:r>
          </w:p>
          <w:p w14:paraId="421F64E8" w14:textId="38F39723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171246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Operacional/Técnico</w:t>
            </w:r>
          </w:p>
        </w:tc>
      </w:tr>
      <w:tr w:rsidR="003B1BBE" w:rsidRPr="003B1BBE" w14:paraId="1775A07D" w14:textId="77777777" w:rsidTr="003B1BBE">
        <w:trPr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8C21" w14:textId="3302A9A0" w:rsidR="003B1BBE" w:rsidRDefault="003B1BBE" w:rsidP="003B1BBE">
            <w:pPr>
              <w:rPr>
                <w:rFonts w:asciiTheme="minorHAnsi" w:eastAsia="Calibri" w:hAnsiTheme="minorHAnsi" w:cstheme="minorHAnsi"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¿Por qué?:</w:t>
            </w:r>
            <w:r>
              <w:rPr>
                <w:rFonts w:asciiTheme="minorHAnsi" w:eastAsia="Calibri" w:hAnsiTheme="minorHAnsi" w:cstheme="minorHAnsi"/>
                <w:lang w:val="es-PE"/>
              </w:rPr>
              <w:t xml:space="preserve"> XXXXX</w:t>
            </w:r>
          </w:p>
        </w:tc>
      </w:tr>
      <w:tr w:rsidR="003B1BBE" w14:paraId="2B7A6771" w14:textId="77777777" w:rsidTr="003B1BBE">
        <w:trPr>
          <w:trHeight w:val="432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9A8E5D" w14:textId="77777777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¿Cuándo?:</w:t>
            </w: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4D0B" w14:textId="2D8A27FE" w:rsidR="003B1BBE" w:rsidRDefault="003B1BBE">
            <w:pPr>
              <w:rPr>
                <w:rFonts w:asciiTheme="minorHAnsi" w:eastAsia="Calibri" w:hAnsiTheme="minorHAnsi" w:cstheme="minorHAnsi"/>
                <w:i/>
                <w:lang w:val="es-PE"/>
              </w:rPr>
            </w:pPr>
            <w:r>
              <w:rPr>
                <w:rFonts w:asciiTheme="minorHAnsi" w:eastAsia="Calibri" w:hAnsiTheme="minorHAnsi" w:cstheme="minorHAnsi"/>
                <w:i/>
                <w:lang w:val="es-PE"/>
              </w:rPr>
              <w:t>XXXXXX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1C6EDF" w14:textId="77777777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Status: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7EF5" w14:textId="12ED2EDF" w:rsidR="003B1BBE" w:rsidRPr="003B1BBE" w:rsidRDefault="00A7301C" w:rsidP="003B1BBE">
            <w:pPr>
              <w:rPr>
                <w:rFonts w:asciiTheme="minorHAnsi" w:eastAsia="Calibri" w:hAnsiTheme="minorHAnsi" w:cstheme="minorHAnsi"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2758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 w:rsidRPr="003B1BBE">
              <w:rPr>
                <w:rFonts w:asciiTheme="minorHAnsi" w:eastAsia="Calibri" w:hAnsiTheme="minorHAnsi" w:cstheme="minorHAnsi"/>
                <w:lang w:val="es-PE"/>
              </w:rPr>
              <w:t xml:space="preserve"> Válida </w:t>
            </w:r>
          </w:p>
          <w:p w14:paraId="22D77DA8" w14:textId="1E3B1C9F" w:rsidR="003B1BBE" w:rsidRPr="003B1BBE" w:rsidRDefault="00A7301C" w:rsidP="003B1BBE">
            <w:pPr>
              <w:rPr>
                <w:rFonts w:asciiTheme="minorHAnsi" w:eastAsia="Calibri" w:hAnsiTheme="minorHAnsi" w:cstheme="minorHAnsi"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5966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</w:t>
            </w:r>
            <w:r w:rsidR="003B1BBE" w:rsidRPr="003B1BBE">
              <w:rPr>
                <w:rFonts w:asciiTheme="minorHAnsi" w:eastAsia="Calibri" w:hAnsiTheme="minorHAnsi" w:cstheme="minorHAnsi"/>
                <w:lang w:val="es-PE"/>
              </w:rPr>
              <w:t xml:space="preserve">Invalidada </w:t>
            </w:r>
          </w:p>
          <w:p w14:paraId="58D62C9D" w14:textId="1A51E326" w:rsidR="003B1BBE" w:rsidRDefault="00A7301C">
            <w:pPr>
              <w:rPr>
                <w:rFonts w:asciiTheme="minorHAnsi" w:eastAsia="Calibri" w:hAnsiTheme="minorHAnsi" w:cstheme="minorHAnsi"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-138717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</w:t>
            </w:r>
            <w:r w:rsidR="003B1BBE" w:rsidRPr="003B1BBE">
              <w:rPr>
                <w:rFonts w:asciiTheme="minorHAnsi" w:eastAsia="Calibri" w:hAnsiTheme="minorHAnsi" w:cstheme="minorHAnsi"/>
                <w:lang w:val="es-PE"/>
              </w:rPr>
              <w:t xml:space="preserve">Finalizada </w:t>
            </w:r>
          </w:p>
        </w:tc>
      </w:tr>
      <w:tr w:rsidR="003B1BBE" w:rsidRPr="00A7301C" w14:paraId="6109EFE6" w14:textId="77777777" w:rsidTr="003B1BBE">
        <w:trPr>
          <w:trHeight w:val="432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DF1CD1" w14:textId="77777777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¿Quién?:</w:t>
            </w:r>
          </w:p>
        </w:tc>
        <w:tc>
          <w:tcPr>
            <w:tcW w:w="43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A30" w14:textId="418D066B" w:rsidR="003B1BBE" w:rsidRPr="003B1BBE" w:rsidRDefault="00A7301C" w:rsidP="003B1BBE">
            <w:pPr>
              <w:rPr>
                <w:rFonts w:asciiTheme="minorHAnsi" w:eastAsia="Calibri" w:hAnsiTheme="minorHAnsi" w:cstheme="minorHAnsi"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-40676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Estados </w:t>
            </w:r>
            <w:r w:rsidR="003B1BBE">
              <w:rPr>
                <w:rFonts w:ascii="Segoe UI Symbol" w:eastAsia="Calibri" w:hAnsi="Segoe UI Symbol" w:cs="Segoe UI Symbol"/>
                <w:bCs/>
                <w:lang w:val="es-PE"/>
              </w:rPr>
              <w:t>☐</w:t>
            </w:r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Secretaría </w:t>
            </w:r>
            <w:r w:rsidR="003B1BBE">
              <w:rPr>
                <w:rFonts w:ascii="Segoe UI Symbol" w:eastAsia="Calibri" w:hAnsi="Segoe UI Symbol" w:cs="Segoe UI Symbol"/>
                <w:bCs/>
                <w:lang w:val="es-PE"/>
              </w:rPr>
              <w:t>☐</w:t>
            </w:r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Otro (Especifique)</w:t>
            </w:r>
            <w:r w:rsidR="003B1BBE">
              <w:rPr>
                <w:rFonts w:asciiTheme="minorHAnsi" w:eastAsia="Calibri" w:hAnsiTheme="minorHAnsi" w:cstheme="minorHAnsi"/>
                <w:lang w:val="es-PE"/>
              </w:rPr>
              <w:t>: XXXXXXXX</w:t>
            </w:r>
          </w:p>
        </w:tc>
      </w:tr>
    </w:tbl>
    <w:p w14:paraId="5B3C071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1" w14:textId="4BED322D" w:rsidR="00B3411E" w:rsidRPr="00B406C6" w:rsidRDefault="00420435" w:rsidP="00B3411E">
      <w:pPr>
        <w:autoSpaceDE/>
        <w:autoSpaceDN/>
        <w:adjustRightInd/>
        <w:jc w:val="center"/>
        <w:rPr>
          <w:lang w:val="es-419"/>
        </w:rPr>
      </w:pPr>
      <w:r w:rsidRPr="00B406C6">
        <w:rPr>
          <w:lang w:val="es-419"/>
        </w:rPr>
        <w:t>— FIN</w:t>
      </w:r>
      <w:r w:rsidR="00B3411E" w:rsidRPr="00B406C6">
        <w:rPr>
          <w:lang w:val="es-419"/>
        </w:rPr>
        <w:t xml:space="preserve"> —</w:t>
      </w:r>
    </w:p>
    <w:p w14:paraId="5B3C078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sectPr w:rsidR="00B3411E" w:rsidRPr="00B406C6" w:rsidSect="00C44823">
      <w:headerReference w:type="even" r:id="rId12"/>
      <w:headerReference w:type="default" r:id="rId13"/>
      <w:headerReference w:type="firs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2365" w14:textId="77777777" w:rsidR="00B01045" w:rsidRDefault="00B01045">
      <w:r>
        <w:separator/>
      </w:r>
    </w:p>
  </w:endnote>
  <w:endnote w:type="continuationSeparator" w:id="0">
    <w:p w14:paraId="5B8913BD" w14:textId="77777777" w:rsidR="00B01045" w:rsidRDefault="00B0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A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9" w:name="office_footer"/>
    <w:bookmarkStart w:id="10" w:name="document_no_footer"/>
    <w:bookmarkStart w:id="11" w:name="text_footer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8C2D" w14:textId="77777777" w:rsidR="00B01045" w:rsidRDefault="00B01045">
      <w:r>
        <w:separator/>
      </w:r>
    </w:p>
  </w:footnote>
  <w:footnote w:type="continuationSeparator" w:id="0">
    <w:p w14:paraId="07A97B16" w14:textId="77777777" w:rsidR="00B01045" w:rsidRDefault="00B0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8F" w14:textId="4C7B2A04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A7301C">
      <w:rPr>
        <w:rStyle w:val="PageNumber"/>
        <w:noProof/>
        <w:szCs w:val="22"/>
      </w:rPr>
      <w:t>- 4 -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99"/>
    </w:tblGrid>
    <w:tr w:rsidR="00D46FDE" w14:paraId="5B3C0792" w14:textId="77777777">
      <w:tc>
        <w:tcPr>
          <w:tcW w:w="0" w:type="auto"/>
        </w:tcPr>
        <w:p w14:paraId="5B3C0791" w14:textId="0532D76B" w:rsidR="00D46FDE" w:rsidRPr="00420435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SAMAGA/02-NE/xx</w:t>
          </w:r>
          <w:bookmarkStart w:id="5" w:name="related_to_header_even"/>
          <w:bookmarkStart w:id="6" w:name="addendum_corrigendum_header_even"/>
          <w:bookmarkEnd w:id="5"/>
          <w:bookmarkEnd w:id="6"/>
          <w:r w:rsidRPr="00871292">
            <w:rPr>
              <w:sz w:val="18"/>
              <w:szCs w:val="18"/>
            </w:rPr>
            <w:t xml:space="preserve"> </w:t>
          </w:r>
        </w:p>
      </w:tc>
    </w:tr>
  </w:tbl>
  <w:p w14:paraId="5B3C0793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4" w14:textId="6B933D33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A7301C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99"/>
    </w:tblGrid>
    <w:tr w:rsidR="00D46FDE" w14:paraId="5B3C0797" w14:textId="77777777">
      <w:trPr>
        <w:jc w:val="right"/>
      </w:trPr>
      <w:tc>
        <w:tcPr>
          <w:tcW w:w="0" w:type="auto"/>
        </w:tcPr>
        <w:p w14:paraId="2387E6FA" w14:textId="77777777" w:rsidR="00420435" w:rsidRPr="00D17232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SAMAGA/02-NE/xx</w:t>
          </w:r>
        </w:p>
        <w:p w14:paraId="5B3C0796" w14:textId="2FB4CD47" w:rsidR="00D46FDE" w:rsidRPr="002B6E6F" w:rsidRDefault="00420435" w:rsidP="00420435">
          <w:pPr>
            <w:rPr>
              <w:sz w:val="18"/>
              <w:szCs w:val="18"/>
            </w:rPr>
          </w:pPr>
          <w:bookmarkStart w:id="7" w:name="related_to_header_odd"/>
          <w:bookmarkStart w:id="8" w:name="addendum_corrigendum_header_odd"/>
          <w:bookmarkEnd w:id="7"/>
          <w:bookmarkEnd w:id="8"/>
          <w:r w:rsidRPr="002B6E6F">
            <w:rPr>
              <w:sz w:val="18"/>
              <w:szCs w:val="18"/>
            </w:rPr>
            <w:t xml:space="preserve"> </w:t>
          </w:r>
        </w:p>
      </w:tc>
    </w:tr>
  </w:tbl>
  <w:p w14:paraId="5B3C0798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CE9E" w14:textId="3F54F051" w:rsidR="0086261A" w:rsidRDefault="0086261A" w:rsidP="0086261A">
    <w:pPr>
      <w:jc w:val="right"/>
      <w:rPr>
        <w:sz w:val="18"/>
        <w:szCs w:val="18"/>
      </w:rPr>
    </w:pPr>
    <w:r>
      <w:rPr>
        <w:szCs w:val="22"/>
      </w:rPr>
      <w:t>SAMAGA/02 - NE/xx</w:t>
    </w:r>
  </w:p>
  <w:p w14:paraId="38943103" w14:textId="48516013" w:rsidR="0086261A" w:rsidRPr="0086261A" w:rsidRDefault="0086261A" w:rsidP="0086261A">
    <w:pPr>
      <w:jc w:val="right"/>
      <w:rPr>
        <w:sz w:val="28"/>
        <w:szCs w:val="22"/>
      </w:rPr>
    </w:pPr>
    <w:r w:rsidRPr="0086261A">
      <w:rPr>
        <w:szCs w:val="18"/>
      </w:rPr>
      <w:t>D</w:t>
    </w:r>
    <w:r>
      <w:rPr>
        <w:szCs w:val="18"/>
      </w:rPr>
      <w:t>D</w:t>
    </w:r>
    <w:r w:rsidRPr="0086261A">
      <w:rPr>
        <w:szCs w:val="18"/>
      </w:rPr>
      <w:t>/MM/2022</w:t>
    </w:r>
  </w:p>
  <w:p w14:paraId="2F57C624" w14:textId="77777777" w:rsidR="0086261A" w:rsidRDefault="00862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157"/>
    <w:multiLevelType w:val="hybridMultilevel"/>
    <w:tmpl w:val="401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8"/>
  </w:num>
  <w:num w:numId="14">
    <w:abstractNumId w:val="6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038A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0B0D"/>
    <w:rsid w:val="001526E5"/>
    <w:rsid w:val="00154F8E"/>
    <w:rsid w:val="00157B2B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B121D"/>
    <w:rsid w:val="001B6E35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943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1F0"/>
    <w:rsid w:val="0027499C"/>
    <w:rsid w:val="0027718B"/>
    <w:rsid w:val="00283DBA"/>
    <w:rsid w:val="002854C0"/>
    <w:rsid w:val="002913A1"/>
    <w:rsid w:val="00291414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1BBE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179B"/>
    <w:rsid w:val="00411A65"/>
    <w:rsid w:val="00414636"/>
    <w:rsid w:val="00416B14"/>
    <w:rsid w:val="00420435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5D09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61A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E6DC4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01C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045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06C6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609A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3C06E1"/>
  <w15:docId w15:val="{E8C29623-1755-43DC-AAF6-2AC1F97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table" w:customStyle="1" w:styleId="TableGrid2">
    <w:name w:val="Table Grid2"/>
    <w:basedOn w:val="TableNormal"/>
    <w:uiPriority w:val="59"/>
    <w:rsid w:val="003B1BBE"/>
    <w:rPr>
      <w:rFonts w:ascii="Calibri" w:eastAsiaTheme="minorHAns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3B1BBE"/>
    <w:pPr>
      <w:spacing w:line="241" w:lineRule="atLeast"/>
      <w:jc w:val="left"/>
    </w:pPr>
    <w:rPr>
      <w:rFonts w:ascii="DINPro-Regular" w:hAnsi="DINPro-Regular"/>
      <w:sz w:val="24"/>
      <w:lang w:val="en-US"/>
    </w:rPr>
  </w:style>
  <w:style w:type="character" w:customStyle="1" w:styleId="A5">
    <w:name w:val="A5"/>
    <w:uiPriority w:val="99"/>
    <w:rsid w:val="003B1BBE"/>
    <w:rPr>
      <w:rFonts w:cs="DINPro-Regular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NE Modelo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 xsi:nil="true"/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37E2-AE1B-4CA9-92FB-8B4D08C8509B}"/>
</file>

<file path=customXml/itemProps2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BFB5E-5392-4934-B5BD-D66D58E4CD6B}">
  <ds:schemaRefs>
    <ds:schemaRef ds:uri="60bed33e-80f5-4dc8-a92e-318c6c2899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a48eb5-d4c3-4990-855d-bca19f15c7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2D2C99-0F0C-46FE-8C0A-E86E670F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10</TotalTime>
  <Pages>4</Pages>
  <Words>133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Salvatierra, Fabio</dc:creator>
  <cp:lastModifiedBy>Salvatierra, Fabio</cp:lastModifiedBy>
  <cp:revision>5</cp:revision>
  <cp:lastPrinted>2014-02-07T14:40:00Z</cp:lastPrinted>
  <dcterms:created xsi:type="dcterms:W3CDTF">2022-05-16T16:58:00Z</dcterms:created>
  <dcterms:modified xsi:type="dcterms:W3CDTF">2022-05-25T20:41:00Z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