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37353A" w:rsidRPr="0086261A" w14:paraId="1A80482A" w14:textId="77777777" w:rsidTr="00C678DC">
        <w:trPr>
          <w:trHeight w:val="1118"/>
        </w:trPr>
        <w:tc>
          <w:tcPr>
            <w:tcW w:w="3321" w:type="dxa"/>
            <w:shd w:val="clear" w:color="auto" w:fill="auto"/>
          </w:tcPr>
          <w:p w14:paraId="01C00FD1" w14:textId="77777777" w:rsidR="0037353A" w:rsidRPr="00B35E87" w:rsidRDefault="0037353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465D34BF" wp14:editId="00BD53CA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402B6332" w14:textId="7E39B997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International Civil Aviation Organization</w:t>
            </w:r>
          </w:p>
          <w:p w14:paraId="5B895DB1" w14:textId="13F5D6F0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</w:t>
            </w:r>
            <w:r>
              <w:rPr>
                <w:rFonts w:ascii="CG Times" w:hAnsi="CG Times"/>
                <w:snapToGrid w:val="0"/>
                <w:kern w:val="2"/>
                <w:lang w:val="en-US"/>
              </w:rPr>
              <w:t>outh American Regional Office</w:t>
            </w:r>
          </w:p>
          <w:p w14:paraId="3FDC28B1" w14:textId="6F0B55DE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>
              <w:rPr>
                <w:rFonts w:ascii="CG Times" w:hAnsi="CG Times"/>
                <w:snapToGrid w:val="0"/>
                <w:kern w:val="2"/>
                <w:lang w:val="en-US"/>
              </w:rPr>
              <w:t xml:space="preserve">Second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SAM Region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AGA/AOP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Focal Points Meeting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</w:t>
            </w:r>
          </w:p>
          <w:p w14:paraId="7C11DC86" w14:textId="77777777" w:rsidR="0037353A" w:rsidRPr="0086261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5445F2CB" w14:textId="4013D3F7" w:rsidR="0037353A" w:rsidRPr="0086261A" w:rsidRDefault="0037353A" w:rsidP="0037353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</w:t>
            </w:r>
            <w:proofErr w:type="spellStart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Teleconferenc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e</w:t>
            </w:r>
            <w:proofErr w:type="spellEnd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0, 21 &amp;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22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June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37353A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2E41C9" w:rsidRDefault="00DA52CB" w:rsidP="00DA52CB">
      <w:pPr>
        <w:jc w:val="center"/>
        <w:rPr>
          <w:b/>
          <w:szCs w:val="22"/>
          <w:lang w:val="en-US"/>
        </w:rPr>
      </w:pPr>
      <w:bookmarkStart w:id="1" w:name="title_below_city_from_to"/>
      <w:bookmarkEnd w:id="1"/>
    </w:p>
    <w:p w14:paraId="43D87743" w14:textId="49D1F54F" w:rsidR="00420435" w:rsidRPr="0037576C" w:rsidRDefault="0037576C" w:rsidP="00420435">
      <w:pPr>
        <w:rPr>
          <w:b/>
          <w:lang w:val="en-US"/>
        </w:rPr>
      </w:pPr>
      <w:bookmarkStart w:id="2" w:name="agenda_item"/>
      <w:bookmarkStart w:id="3" w:name="beginning"/>
      <w:bookmarkEnd w:id="2"/>
      <w:bookmarkEnd w:id="3"/>
      <w:r>
        <w:rPr>
          <w:b/>
          <w:lang w:val="en-US"/>
        </w:rPr>
        <w:t>Agenda Item</w:t>
      </w:r>
      <w:r w:rsidR="00420435" w:rsidRPr="0037576C">
        <w:rPr>
          <w:b/>
          <w:lang w:val="en-US"/>
        </w:rPr>
        <w:t xml:space="preserve"> </w:t>
      </w:r>
      <w:r w:rsidR="00420435" w:rsidRPr="0037576C">
        <w:rPr>
          <w:b/>
          <w:highlight w:val="yellow"/>
          <w:lang w:val="en-US"/>
        </w:rPr>
        <w:t>*</w:t>
      </w:r>
      <w:r w:rsidR="00420435" w:rsidRPr="0037576C">
        <w:rPr>
          <w:b/>
          <w:lang w:val="en-US"/>
        </w:rPr>
        <w:t>:</w:t>
      </w:r>
      <w:r w:rsidR="00420435" w:rsidRPr="0037576C">
        <w:rPr>
          <w:b/>
          <w:lang w:val="en-US"/>
        </w:rPr>
        <w:tab/>
      </w:r>
      <w:r w:rsidR="00420435" w:rsidRPr="0037576C">
        <w:rPr>
          <w:b/>
          <w:lang w:val="en-US"/>
        </w:rPr>
        <w:tab/>
      </w:r>
    </w:p>
    <w:p w14:paraId="62642B77" w14:textId="77777777" w:rsidR="00420435" w:rsidRPr="0037576C" w:rsidRDefault="00420435" w:rsidP="00420435">
      <w:pPr>
        <w:rPr>
          <w:b/>
          <w:lang w:val="en-US"/>
        </w:rPr>
      </w:pPr>
    </w:p>
    <w:p w14:paraId="37E4642D" w14:textId="37879E6F" w:rsidR="00420435" w:rsidRPr="0037576C" w:rsidRDefault="002B4D34" w:rsidP="00420435">
      <w:pPr>
        <w:jc w:val="center"/>
        <w:rPr>
          <w:b/>
          <w:lang w:val="en-US"/>
        </w:rPr>
      </w:pPr>
      <w:r>
        <w:rPr>
          <w:b/>
          <w:highlight w:val="yellow"/>
          <w:lang w:val="en-US"/>
        </w:rPr>
        <w:t>INFORMATION</w:t>
      </w:r>
      <w:r w:rsidR="0037576C" w:rsidRPr="0037576C">
        <w:rPr>
          <w:b/>
          <w:highlight w:val="yellow"/>
          <w:lang w:val="en-US"/>
        </w:rPr>
        <w:t xml:space="preserve"> PAPER TITLE</w:t>
      </w:r>
    </w:p>
    <w:p w14:paraId="4FE3D40F" w14:textId="77777777" w:rsidR="00420435" w:rsidRPr="0037576C" w:rsidRDefault="00420435" w:rsidP="00420435">
      <w:pPr>
        <w:jc w:val="center"/>
        <w:rPr>
          <w:lang w:val="en-US"/>
        </w:rPr>
      </w:pPr>
    </w:p>
    <w:p w14:paraId="724B28C0" w14:textId="7BE82961" w:rsidR="00420435" w:rsidRPr="0037576C" w:rsidRDefault="00420435" w:rsidP="00420435">
      <w:pPr>
        <w:jc w:val="center"/>
        <w:rPr>
          <w:lang w:val="en-US"/>
        </w:rPr>
      </w:pPr>
      <w:r w:rsidRPr="0037576C">
        <w:rPr>
          <w:lang w:val="en-US"/>
        </w:rPr>
        <w:t>(Present</w:t>
      </w:r>
      <w:r w:rsidR="0037576C">
        <w:rPr>
          <w:lang w:val="en-US"/>
        </w:rPr>
        <w:t>ed</w:t>
      </w:r>
      <w:r w:rsidRPr="0037576C">
        <w:rPr>
          <w:lang w:val="en-US"/>
        </w:rPr>
        <w:t xml:space="preserve"> </w:t>
      </w:r>
      <w:r w:rsidR="0037576C">
        <w:rPr>
          <w:lang w:val="en-US"/>
        </w:rPr>
        <w:t>by</w:t>
      </w:r>
      <w:r w:rsidRPr="0037576C">
        <w:rPr>
          <w:lang w:val="en-US"/>
        </w:rPr>
        <w:t xml:space="preserve"> </w:t>
      </w:r>
      <w:r w:rsidRPr="0037576C">
        <w:rPr>
          <w:highlight w:val="yellow"/>
          <w:lang w:val="en-US"/>
        </w:rPr>
        <w:t>***)</w:t>
      </w:r>
    </w:p>
    <w:p w14:paraId="48673DC5" w14:textId="77777777" w:rsidR="00420435" w:rsidRPr="0037576C" w:rsidRDefault="00420435" w:rsidP="00420435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8"/>
      </w:tblGrid>
      <w:tr w:rsidR="00420435" w:rsidRPr="0037576C" w14:paraId="226EB37A" w14:textId="77777777" w:rsidTr="002B4D34">
        <w:trPr>
          <w:trHeight w:val="1556"/>
          <w:jc w:val="center"/>
        </w:trPr>
        <w:tc>
          <w:tcPr>
            <w:tcW w:w="8028" w:type="dxa"/>
          </w:tcPr>
          <w:p w14:paraId="3BB97753" w14:textId="30A3B6C5" w:rsidR="00420435" w:rsidRPr="0037576C" w:rsidRDefault="0037576C" w:rsidP="00DA7A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</w:t>
            </w:r>
          </w:p>
          <w:p w14:paraId="55236CF0" w14:textId="77777777" w:rsidR="00420435" w:rsidRPr="0037576C" w:rsidRDefault="00420435" w:rsidP="00DA7AA7">
            <w:pPr>
              <w:rPr>
                <w:lang w:val="en-US"/>
              </w:rPr>
            </w:pPr>
          </w:p>
          <w:p w14:paraId="4B171F75" w14:textId="666A129F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a brief summary of the paper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511EB766" w14:textId="77777777" w:rsidR="00420435" w:rsidRPr="0037576C" w:rsidRDefault="00420435" w:rsidP="00DA7AA7">
            <w:pPr>
              <w:jc w:val="center"/>
              <w:rPr>
                <w:lang w:val="en-US"/>
              </w:rPr>
            </w:pPr>
          </w:p>
        </w:tc>
      </w:tr>
    </w:tbl>
    <w:p w14:paraId="18A193CE" w14:textId="77777777" w:rsidR="00420435" w:rsidRPr="0037576C" w:rsidRDefault="00420435" w:rsidP="00420435">
      <w:pPr>
        <w:tabs>
          <w:tab w:val="left" w:pos="1440"/>
        </w:tabs>
        <w:rPr>
          <w:lang w:val="en-US"/>
        </w:rPr>
      </w:pPr>
    </w:p>
    <w:p w14:paraId="5B3C0708" w14:textId="4BFB46C5" w:rsidR="00E52A56" w:rsidRPr="0037576C" w:rsidRDefault="00E52A56" w:rsidP="00E52A56">
      <w:pPr>
        <w:pStyle w:val="1Heading"/>
        <w:rPr>
          <w:lang w:val="en-US"/>
        </w:rPr>
      </w:pPr>
      <w:r w:rsidRPr="0037576C">
        <w:rPr>
          <w:lang w:val="en-US"/>
        </w:rPr>
        <w:t>INTROD</w:t>
      </w:r>
      <w:r w:rsidR="00420435" w:rsidRPr="0037576C">
        <w:rPr>
          <w:lang w:val="en-US"/>
        </w:rPr>
        <w:t>U</w:t>
      </w:r>
      <w:r w:rsidR="0037576C">
        <w:rPr>
          <w:lang w:val="en-US"/>
        </w:rPr>
        <w:t>ction</w:t>
      </w:r>
    </w:p>
    <w:p w14:paraId="33C008C4" w14:textId="77777777" w:rsidR="00B406C6" w:rsidRPr="0037576C" w:rsidRDefault="00B406C6" w:rsidP="00B406C6">
      <w:pPr>
        <w:pStyle w:val="2Para"/>
        <w:rPr>
          <w:lang w:val="en-US"/>
        </w:rPr>
      </w:pPr>
    </w:p>
    <w:p w14:paraId="5B3C0709" w14:textId="3E0CC90E" w:rsidR="007140C2" w:rsidRPr="0037576C" w:rsidRDefault="00420435" w:rsidP="007140C2">
      <w:pPr>
        <w:pStyle w:val="1Heading"/>
        <w:rPr>
          <w:lang w:val="en-US"/>
        </w:rPr>
      </w:pPr>
      <w:r w:rsidRPr="0037576C">
        <w:rPr>
          <w:lang w:val="en-US"/>
        </w:rPr>
        <w:t>Discus</w:t>
      </w:r>
      <w:r w:rsidR="0037576C">
        <w:rPr>
          <w:lang w:val="en-US"/>
        </w:rPr>
        <w:t>sion</w:t>
      </w:r>
    </w:p>
    <w:p w14:paraId="0B809196" w14:textId="77777777" w:rsidR="00B406C6" w:rsidRPr="0037576C" w:rsidRDefault="00B406C6" w:rsidP="00B406C6">
      <w:pPr>
        <w:pStyle w:val="2Para"/>
        <w:rPr>
          <w:lang w:val="en-US"/>
        </w:rPr>
      </w:pPr>
    </w:p>
    <w:p w14:paraId="5B3C070A" w14:textId="261120D0" w:rsidR="00E52A56" w:rsidRPr="0037576C" w:rsidRDefault="002B4D34" w:rsidP="00420435">
      <w:pPr>
        <w:pStyle w:val="1Heading"/>
        <w:rPr>
          <w:lang w:val="en-US"/>
        </w:rPr>
      </w:pPr>
      <w:r>
        <w:rPr>
          <w:lang w:val="en-US"/>
        </w:rPr>
        <w:t>CONCLUSION</w:t>
      </w:r>
    </w:p>
    <w:p w14:paraId="5B3C0713" w14:textId="0DDCD45A" w:rsidR="008558FF" w:rsidRDefault="008558FF" w:rsidP="00D6609A">
      <w:pPr>
        <w:pStyle w:val="2Para"/>
        <w:rPr>
          <w:lang w:val="en-US"/>
        </w:rPr>
      </w:pPr>
    </w:p>
    <w:p w14:paraId="1C2BF7B4" w14:textId="52E7FA7C" w:rsidR="002E41C9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2881569E" w14:textId="77777777" w:rsidR="002E41C9" w:rsidRPr="0037576C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5B3C071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5" w14:textId="4D2A2051" w:rsidR="002E41C9" w:rsidRPr="004F5253" w:rsidRDefault="002E41C9">
      <w:pPr>
        <w:autoSpaceDE/>
        <w:autoSpaceDN/>
        <w:adjustRightInd/>
        <w:jc w:val="left"/>
        <w:rPr>
          <w:lang w:val="en-US"/>
        </w:rPr>
      </w:pPr>
      <w:r w:rsidRPr="004F5253">
        <w:rPr>
          <w:lang w:val="en-US"/>
        </w:rPr>
        <w:br w:type="page"/>
      </w:r>
    </w:p>
    <w:p w14:paraId="6426928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  <w:bookmarkStart w:id="4" w:name="_GoBack"/>
      <w:bookmarkEnd w:id="4"/>
    </w:p>
    <w:p w14:paraId="5B3C075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1" w14:textId="6D3BE8B9" w:rsidR="00B3411E" w:rsidRPr="0037576C" w:rsidRDefault="00420435" w:rsidP="00B3411E">
      <w:pPr>
        <w:autoSpaceDE/>
        <w:autoSpaceDN/>
        <w:adjustRightInd/>
        <w:jc w:val="center"/>
        <w:rPr>
          <w:lang w:val="en-US"/>
        </w:rPr>
      </w:pPr>
      <w:r w:rsidRPr="0037576C">
        <w:rPr>
          <w:lang w:val="en-US"/>
        </w:rPr>
        <w:t xml:space="preserve">— </w:t>
      </w:r>
      <w:r w:rsidR="0037576C">
        <w:rPr>
          <w:lang w:val="en-US"/>
        </w:rPr>
        <w:t>END</w:t>
      </w:r>
      <w:r w:rsidR="00B3411E" w:rsidRPr="0037576C">
        <w:rPr>
          <w:lang w:val="en-US"/>
        </w:rPr>
        <w:t xml:space="preserve"> —</w:t>
      </w:r>
    </w:p>
    <w:p w14:paraId="5B3C0782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3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4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5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6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sectPr w:rsidR="00B3411E" w:rsidRPr="0037576C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7C84" w14:textId="77777777" w:rsidR="00182960" w:rsidRDefault="00182960">
      <w:r>
        <w:separator/>
      </w:r>
    </w:p>
  </w:endnote>
  <w:endnote w:type="continuationSeparator" w:id="0">
    <w:p w14:paraId="7E43AAC2" w14:textId="77777777" w:rsidR="00182960" w:rsidRDefault="0018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E31B" w14:textId="77777777" w:rsidR="00182960" w:rsidRDefault="00182960">
      <w:r>
        <w:separator/>
      </w:r>
    </w:p>
  </w:footnote>
  <w:footnote w:type="continuationSeparator" w:id="0">
    <w:p w14:paraId="0DA55E4C" w14:textId="77777777" w:rsidR="00182960" w:rsidRDefault="0018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25FCF6C1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B4D34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01"/>
    </w:tblGrid>
    <w:tr w:rsidR="00D46FDE" w14:paraId="5B3C0792" w14:textId="77777777">
      <w:tc>
        <w:tcPr>
          <w:tcW w:w="0" w:type="auto"/>
        </w:tcPr>
        <w:p w14:paraId="5B3C0791" w14:textId="4C74BC80" w:rsidR="00D46FDE" w:rsidRPr="00420435" w:rsidRDefault="00420435" w:rsidP="002B4D34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2B4D34">
            <w:rPr>
              <w:szCs w:val="22"/>
            </w:rPr>
            <w:t>I</w:t>
          </w:r>
          <w:r w:rsidR="0037576C">
            <w:rPr>
              <w:szCs w:val="22"/>
            </w:rPr>
            <w:t>P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447F2203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B4D34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01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4CE69177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2B4D34">
            <w:rPr>
              <w:szCs w:val="22"/>
            </w:rPr>
            <w:t>I</w:t>
          </w:r>
          <w:r w:rsidR="0037576C">
            <w:rPr>
              <w:szCs w:val="22"/>
            </w:rPr>
            <w:t>P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A81A" w14:textId="6AC3EFC4" w:rsidR="00E54F4C" w:rsidRDefault="00E54F4C" w:rsidP="00E54F4C">
    <w:pPr>
      <w:jc w:val="right"/>
      <w:rPr>
        <w:sz w:val="18"/>
        <w:szCs w:val="18"/>
      </w:rPr>
    </w:pPr>
    <w:r>
      <w:rPr>
        <w:szCs w:val="22"/>
      </w:rPr>
      <w:t xml:space="preserve">SAMAGA/02 - </w:t>
    </w:r>
    <w:r w:rsidR="002B4D34">
      <w:rPr>
        <w:szCs w:val="22"/>
      </w:rPr>
      <w:t>I</w:t>
    </w:r>
    <w:r>
      <w:rPr>
        <w:szCs w:val="22"/>
      </w:rPr>
      <w:t>P</w:t>
    </w:r>
    <w:r>
      <w:rPr>
        <w:szCs w:val="22"/>
      </w:rPr>
      <w:t>/xx</w:t>
    </w:r>
  </w:p>
  <w:p w14:paraId="78BBBF30" w14:textId="77777777" w:rsidR="00E54F4C" w:rsidRPr="0086261A" w:rsidRDefault="00E54F4C" w:rsidP="00E54F4C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72361680" w14:textId="77777777" w:rsidR="00E54F4C" w:rsidRDefault="00E5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5D4C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2960"/>
    <w:rsid w:val="00184818"/>
    <w:rsid w:val="00184CE2"/>
    <w:rsid w:val="00191C62"/>
    <w:rsid w:val="00192C47"/>
    <w:rsid w:val="00196DB4"/>
    <w:rsid w:val="00197BDA"/>
    <w:rsid w:val="001B121D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17990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012"/>
    <w:rsid w:val="002B12FF"/>
    <w:rsid w:val="002B3E4B"/>
    <w:rsid w:val="002B4D3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1C9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353A"/>
    <w:rsid w:val="0037576C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9D5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4F5253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54F4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3431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2E41C9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IP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EB49D-EFAE-419D-8190-9AE3A99B2C73}"/>
</file>

<file path=customXml/itemProps3.xml><?xml version="1.0" encoding="utf-8"?>
<ds:datastoreItem xmlns:ds="http://schemas.openxmlformats.org/officeDocument/2006/customXml" ds:itemID="{C31BFB5E-5392-4934-B5BD-D66D58E4CD6B}">
  <ds:schemaRefs>
    <ds:schemaRef ds:uri="http://purl.org/dc/elements/1.1/"/>
    <ds:schemaRef ds:uri="http://schemas.microsoft.com/office/2006/metadata/properties"/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E34A74-935E-4734-AA8E-EF615B48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4</Pages>
  <Words>51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3</cp:revision>
  <cp:lastPrinted>2014-02-07T14:40:00Z</cp:lastPrinted>
  <dcterms:created xsi:type="dcterms:W3CDTF">2022-05-25T20:37:00Z</dcterms:created>
  <dcterms:modified xsi:type="dcterms:W3CDTF">2022-05-25T20:39:00Z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