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6755" w14:textId="77777777" w:rsidR="006B6AA8" w:rsidRDefault="006B6AA8" w:rsidP="004869B4">
      <w:pPr>
        <w:rPr>
          <w:lang w:val="es-ES_tradnl"/>
        </w:rPr>
      </w:pPr>
    </w:p>
    <w:p w14:paraId="60DBF3EE" w14:textId="77777777" w:rsidR="0051760B" w:rsidRDefault="0051760B" w:rsidP="004869B4">
      <w:pPr>
        <w:rPr>
          <w:lang w:val="es-ES_tradnl"/>
        </w:rPr>
      </w:pPr>
    </w:p>
    <w:p w14:paraId="7129D94F" w14:textId="77777777" w:rsidR="0051760B" w:rsidRPr="001C6533" w:rsidRDefault="0051760B" w:rsidP="004869B4">
      <w:pPr>
        <w:rPr>
          <w:lang w:val="es-ES_tradnl"/>
        </w:rPr>
      </w:pPr>
    </w:p>
    <w:p w14:paraId="6D82A275" w14:textId="77777777"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14:paraId="479F5EF6" w14:textId="77777777" w:rsidR="00E511A8" w:rsidRDefault="00E511A8" w:rsidP="004869B4">
      <w:pPr>
        <w:jc w:val="center"/>
        <w:rPr>
          <w:b/>
          <w:lang w:val="es-ES_tradnl"/>
        </w:rPr>
      </w:pPr>
    </w:p>
    <w:p w14:paraId="480AD1F8" w14:textId="77777777" w:rsidR="00E511A8" w:rsidRDefault="00E511A8" w:rsidP="004869B4">
      <w:pPr>
        <w:jc w:val="center"/>
        <w:rPr>
          <w:b/>
          <w:lang w:val="es-ES_tradnl"/>
        </w:rPr>
      </w:pPr>
    </w:p>
    <w:p w14:paraId="6225DF53" w14:textId="77777777" w:rsidR="00E511A8" w:rsidRPr="0051760B" w:rsidRDefault="00E511A8" w:rsidP="004869B4">
      <w:pPr>
        <w:jc w:val="center"/>
        <w:rPr>
          <w:lang w:val="es-ES_tradnl"/>
        </w:rPr>
      </w:pPr>
    </w:p>
    <w:p w14:paraId="61F550E3" w14:textId="77777777"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14:paraId="39685B5D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1B2CF739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14:paraId="2715089F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14:paraId="6CF8771A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14:paraId="12FE1B42" w14:textId="7525A58B" w:rsidR="002D037F" w:rsidRPr="001C6533" w:rsidRDefault="002D037F" w:rsidP="00D35BE0"/>
        </w:tc>
      </w:tr>
      <w:tr w:rsidR="002D037F" w:rsidRPr="001C6533" w14:paraId="58429A14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7385D4F3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14:paraId="70476A22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14:paraId="7EBF7DEE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14:paraId="134EFCBD" w14:textId="404CCE17" w:rsidR="002D037F" w:rsidRPr="001C6533" w:rsidRDefault="002D037F" w:rsidP="00D35BE0"/>
        </w:tc>
      </w:tr>
      <w:tr w:rsidR="002D037F" w:rsidRPr="00AC362B" w14:paraId="2770A77E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0E1DCCAE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14:paraId="2841F9C4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14:paraId="0617A3C8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14:paraId="53F2DF62" w14:textId="5D8B274A" w:rsidR="002D037F" w:rsidRPr="00C3279D" w:rsidRDefault="002D037F" w:rsidP="00C3279D">
            <w:pPr>
              <w:rPr>
                <w:lang w:val="es-AR"/>
              </w:rPr>
            </w:pPr>
          </w:p>
        </w:tc>
      </w:tr>
      <w:tr w:rsidR="002D037F" w:rsidRPr="001C6533" w14:paraId="45B34ED8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27D64E0A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14:paraId="637C9120" w14:textId="77777777"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14:paraId="3CD85B02" w14:textId="77777777"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14:paraId="53282229" w14:textId="3E6F210B" w:rsidR="002D037F" w:rsidRPr="001C6533" w:rsidRDefault="002D037F" w:rsidP="00D35BE0"/>
        </w:tc>
      </w:tr>
      <w:tr w:rsidR="002D037F" w:rsidRPr="001C6533" w14:paraId="509CAB67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0AE4870B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14:paraId="7C1D6AEA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14:paraId="0F9B7C83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14:paraId="5B045779" w14:textId="485370B2" w:rsidR="002D037F" w:rsidRPr="001C6533" w:rsidRDefault="002D037F" w:rsidP="00D35BE0"/>
        </w:tc>
      </w:tr>
      <w:tr w:rsidR="00CF3BBE" w:rsidRPr="001C6533" w14:paraId="0D933F23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25685E38" w14:textId="77777777"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14:paraId="2FF34EFB" w14:textId="77777777"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14:paraId="2429B559" w14:textId="77777777"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14:paraId="6F1ED9B7" w14:textId="4417445D" w:rsidR="00CF3BBE" w:rsidRPr="001C6533" w:rsidRDefault="00CF3BBE" w:rsidP="00D35BE0"/>
        </w:tc>
      </w:tr>
    </w:tbl>
    <w:p w14:paraId="64E9ECB7" w14:textId="77777777"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14:paraId="0FED1C84" w14:textId="77777777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7D2B21DC" w14:textId="77777777" w:rsidR="00B37E1A" w:rsidRDefault="00B37E1A" w:rsidP="006B0505">
            <w:pPr>
              <w:jc w:val="center"/>
              <w:rPr>
                <w:i/>
              </w:rPr>
            </w:pPr>
          </w:p>
          <w:p w14:paraId="7ABEFF03" w14:textId="77777777"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14:paraId="0C4A0D4E" w14:textId="77777777"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14:paraId="56900ADA" w14:textId="77777777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14:paraId="166BA9C1" w14:textId="77777777"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14:paraId="3B5C14A0" w14:textId="77777777"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14:paraId="6EFD2708" w14:textId="77777777"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C97A" w14:textId="77777777" w:rsidR="00BA7E25" w:rsidRDefault="00BA7E25">
      <w:r>
        <w:separator/>
      </w:r>
    </w:p>
  </w:endnote>
  <w:endnote w:type="continuationSeparator" w:id="0">
    <w:p w14:paraId="75DFFC51" w14:textId="77777777" w:rsidR="00BA7E25" w:rsidRDefault="00BA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9DA9" w14:textId="77777777" w:rsidR="00B0781B" w:rsidRDefault="00B07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887B" w14:textId="77777777" w:rsidR="00B0781B" w:rsidRDefault="00B078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C2C3" w14:textId="4175E2C5" w:rsidR="00AF25AF" w:rsidRPr="00627233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Av. Víctor Andrés Belaúnde No.147 </w:t>
    </w:r>
    <w:r w:rsidRPr="00627233">
      <w:rPr>
        <w:b/>
        <w:bCs/>
        <w:color w:val="3366CC"/>
        <w:sz w:val="14"/>
        <w:lang w:val="pt-BR"/>
      </w:rPr>
      <w:tab/>
    </w:r>
    <w:r w:rsidRPr="00627233">
      <w:rPr>
        <w:b/>
        <w:bCs/>
        <w:color w:val="3366CC"/>
        <w:sz w:val="14"/>
        <w:lang w:val="pt-BR"/>
      </w:rPr>
      <w:tab/>
      <w:t>Email: icaosam@icao.int</w:t>
    </w:r>
  </w:p>
  <w:p w14:paraId="03128BA2" w14:textId="1C79BB05"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Centro Empresarial Real </w:t>
    </w:r>
    <w:r w:rsidRPr="00627233">
      <w:rPr>
        <w:b/>
        <w:bCs/>
        <w:color w:val="3366CC"/>
        <w:sz w:val="14"/>
        <w:lang w:val="pt-BR"/>
      </w:rPr>
      <w:tab/>
    </w:r>
    <w:r w:rsidRPr="00627233">
      <w:rPr>
        <w:b/>
        <w:bCs/>
        <w:color w:val="3366CC"/>
        <w:sz w:val="14"/>
        <w:lang w:val="pt-BR"/>
      </w:rPr>
      <w:tab/>
    </w:r>
  </w:p>
  <w:p w14:paraId="798382B1" w14:textId="4E260669"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>Vía Principal No.102</w:t>
    </w:r>
    <w:r w:rsidRPr="00627233">
      <w:rPr>
        <w:b/>
        <w:bCs/>
        <w:color w:val="3366CC"/>
        <w:sz w:val="14"/>
        <w:lang w:val="pt-BR"/>
      </w:rPr>
      <w:tab/>
    </w:r>
    <w:r w:rsidRPr="00627233">
      <w:rPr>
        <w:b/>
        <w:bCs/>
        <w:color w:val="3366CC"/>
        <w:sz w:val="14"/>
        <w:lang w:val="pt-BR"/>
      </w:rPr>
      <w:tab/>
      <w:t>Tel.:  +51 1 611-8686</w:t>
    </w:r>
  </w:p>
  <w:p w14:paraId="4539AD06" w14:textId="23D0CDF3"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r w:rsidR="004C5286">
      <w:rPr>
        <w:b/>
        <w:bCs/>
        <w:color w:val="3366CC"/>
        <w:sz w:val="14"/>
        <w:lang w:val="es-PE"/>
      </w:rPr>
      <w:tab/>
    </w:r>
  </w:p>
  <w:p w14:paraId="50AF9F2A" w14:textId="77777777"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14:paraId="7C79DBE1" w14:textId="77777777"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0799" w14:textId="77777777" w:rsidR="00BA7E25" w:rsidRDefault="00BA7E25">
      <w:r>
        <w:separator/>
      </w:r>
    </w:p>
  </w:footnote>
  <w:footnote w:type="continuationSeparator" w:id="0">
    <w:p w14:paraId="27736865" w14:textId="77777777" w:rsidR="00BA7E25" w:rsidRDefault="00BA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FD49" w14:textId="77777777"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02F0BB61" w14:textId="77777777"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 w:rsidR="0084226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4226D"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 w:rsidR="0084226D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4E28" w14:textId="77777777"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53470CE0" w14:textId="77777777"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 w:rsidR="0084226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4226D">
      <w:rPr>
        <w:rStyle w:val="PageNumber"/>
      </w:rPr>
      <w:fldChar w:fldCharType="separate"/>
    </w:r>
    <w:r>
      <w:rPr>
        <w:rStyle w:val="PageNumber"/>
        <w:noProof/>
      </w:rPr>
      <w:t>5</w:t>
    </w:r>
    <w:r w:rsidR="0084226D">
      <w:rPr>
        <w:rStyle w:val="PageNumber"/>
      </w:rPr>
      <w:fldChar w:fldCharType="end"/>
    </w:r>
    <w:r>
      <w:rPr>
        <w:rStyle w:val="PageNumber"/>
      </w:rPr>
      <w:t xml:space="preserve"> -</w:t>
    </w:r>
  </w:p>
  <w:p w14:paraId="67C5DDFD" w14:textId="77777777"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66"/>
      <w:gridCol w:w="8934"/>
    </w:tblGrid>
    <w:tr w:rsidR="00B37E1A" w:rsidRPr="00B0781B" w14:paraId="05933A7C" w14:textId="77777777" w:rsidTr="005D3C67">
      <w:tc>
        <w:tcPr>
          <w:tcW w:w="855" w:type="pct"/>
          <w:vMerge w:val="restart"/>
        </w:tcPr>
        <w:p w14:paraId="7CD850D1" w14:textId="77777777"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60E91AE8" wp14:editId="69BA22DA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45" w:type="pct"/>
          <w:vAlign w:val="bottom"/>
        </w:tcPr>
        <w:p w14:paraId="11A15552" w14:textId="77777777"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14:paraId="7552D3C6" w14:textId="77777777"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B0781B" w14:paraId="394E49A7" w14:textId="77777777" w:rsidTr="005D3C67">
      <w:tc>
        <w:tcPr>
          <w:tcW w:w="855" w:type="pct"/>
          <w:vMerge/>
        </w:tcPr>
        <w:p w14:paraId="7C375BB8" w14:textId="77777777"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14:paraId="72C69648" w14:textId="77777777" w:rsidR="00D54C75" w:rsidRPr="00695C89" w:rsidRDefault="005D3C67" w:rsidP="005D3C67">
          <w:pPr>
            <w:rPr>
              <w:lang w:val="es-ES_tradnl"/>
            </w:rPr>
          </w:pPr>
          <w:r w:rsidRPr="00695C89">
            <w:rPr>
              <w:lang w:val="es-ES_tradnl"/>
            </w:rPr>
            <w:t xml:space="preserve">South American Office (SAM) / </w:t>
          </w:r>
          <w:r w:rsidR="00D54C75" w:rsidRPr="00695C89">
            <w:rPr>
              <w:lang w:val="es-ES_tradnl"/>
            </w:rPr>
            <w:t xml:space="preserve">Oficina para Sudamérica (SAM) </w:t>
          </w:r>
        </w:p>
        <w:p w14:paraId="47802C7C" w14:textId="77777777" w:rsidR="005D3C67" w:rsidRPr="00695C89" w:rsidRDefault="005D3C67" w:rsidP="005D3C67">
          <w:pPr>
            <w:rPr>
              <w:b/>
              <w:sz w:val="10"/>
              <w:szCs w:val="20"/>
              <w:lang w:val="es-ES_tradnl"/>
            </w:rPr>
          </w:pPr>
        </w:p>
        <w:p w14:paraId="1B377348" w14:textId="1895BEAF" w:rsidR="009E2BD4" w:rsidRPr="00695C89" w:rsidRDefault="00B04D8B" w:rsidP="00C8352B">
          <w:pPr>
            <w:rPr>
              <w:b/>
              <w:sz w:val="14"/>
              <w:szCs w:val="14"/>
              <w:lang w:val="es-ES_tradnl"/>
            </w:rPr>
          </w:pPr>
          <w:proofErr w:type="spellStart"/>
          <w:r w:rsidRPr="00B04D8B">
            <w:rPr>
              <w:b/>
              <w:lang w:val="es-PE"/>
            </w:rPr>
            <w:t>First</w:t>
          </w:r>
          <w:proofErr w:type="spellEnd"/>
          <w:r w:rsidRPr="00B04D8B">
            <w:rPr>
              <w:b/>
              <w:lang w:val="es-PE"/>
            </w:rPr>
            <w:t xml:space="preserve"> </w:t>
          </w:r>
          <w:r w:rsidR="00B0781B" w:rsidRPr="00B0781B">
            <w:rPr>
              <w:b/>
              <w:u w:val="single"/>
              <w:lang w:val="es-PE"/>
            </w:rPr>
            <w:t>In-</w:t>
          </w:r>
          <w:proofErr w:type="spellStart"/>
          <w:r w:rsidR="00B0781B" w:rsidRPr="00B0781B">
            <w:rPr>
              <w:b/>
              <w:u w:val="single"/>
              <w:lang w:val="es-PE"/>
            </w:rPr>
            <w:t>Person</w:t>
          </w:r>
          <w:proofErr w:type="spellEnd"/>
          <w:r w:rsidR="00B0781B">
            <w:rPr>
              <w:b/>
              <w:lang w:val="es-PE"/>
            </w:rPr>
            <w:t xml:space="preserve"> </w:t>
          </w:r>
          <w:r w:rsidRPr="00B04D8B">
            <w:rPr>
              <w:b/>
              <w:lang w:val="es-PE"/>
            </w:rPr>
            <w:t xml:space="preserve">State Safety </w:t>
          </w:r>
          <w:proofErr w:type="spellStart"/>
          <w:r w:rsidRPr="00B04D8B">
            <w:rPr>
              <w:b/>
              <w:lang w:val="es-PE"/>
            </w:rPr>
            <w:t>Programme</w:t>
          </w:r>
          <w:proofErr w:type="spellEnd"/>
          <w:r w:rsidRPr="00B04D8B">
            <w:rPr>
              <w:b/>
              <w:lang w:val="es-PE"/>
            </w:rPr>
            <w:t xml:space="preserve"> </w:t>
          </w:r>
          <w:proofErr w:type="spellStart"/>
          <w:r w:rsidRPr="00B04D8B">
            <w:rPr>
              <w:b/>
              <w:lang w:val="es-PE"/>
            </w:rPr>
            <w:t>Implementation</w:t>
          </w:r>
          <w:proofErr w:type="spellEnd"/>
          <w:r w:rsidRPr="00B04D8B">
            <w:rPr>
              <w:b/>
              <w:lang w:val="es-PE"/>
            </w:rPr>
            <w:t xml:space="preserve"> Meeting (SSP/</w:t>
          </w:r>
          <w:proofErr w:type="gramStart"/>
          <w:r w:rsidRPr="00B04D8B">
            <w:rPr>
              <w:b/>
              <w:lang w:val="es-PE"/>
            </w:rPr>
            <w:t>1)</w:t>
          </w:r>
          <w:r w:rsidR="0051760B" w:rsidRPr="00695C89">
            <w:rPr>
              <w:b/>
              <w:szCs w:val="20"/>
              <w:lang w:val="es-ES_tradnl"/>
            </w:rPr>
            <w:t>/</w:t>
          </w:r>
          <w:proofErr w:type="gramEnd"/>
          <w:r w:rsidR="00AC362B">
            <w:rPr>
              <w:b/>
              <w:szCs w:val="20"/>
              <w:lang w:val="es-ES_tradnl"/>
            </w:rPr>
            <w:t>Primera</w:t>
          </w:r>
          <w:r w:rsidR="000B73FB">
            <w:rPr>
              <w:b/>
              <w:szCs w:val="20"/>
              <w:lang w:val="es-ES_tradnl"/>
            </w:rPr>
            <w:t xml:space="preserve"> </w:t>
          </w:r>
          <w:r w:rsidR="00DC5DC5" w:rsidRPr="00DC5DC5">
            <w:rPr>
              <w:b/>
              <w:szCs w:val="20"/>
              <w:lang w:val="es-ES_tradnl"/>
            </w:rPr>
            <w:t xml:space="preserve">Reunión </w:t>
          </w:r>
          <w:r w:rsidR="00B0781B" w:rsidRPr="00B0781B">
            <w:rPr>
              <w:b/>
              <w:szCs w:val="20"/>
              <w:u w:val="single"/>
              <w:lang w:val="es-ES_tradnl"/>
            </w:rPr>
            <w:t xml:space="preserve">Presencial </w:t>
          </w:r>
          <w:r w:rsidR="00DC5DC5" w:rsidRPr="00DC5DC5">
            <w:rPr>
              <w:b/>
              <w:szCs w:val="20"/>
              <w:lang w:val="es-ES_tradnl"/>
            </w:rPr>
            <w:t>de Impl</w:t>
          </w:r>
          <w:r w:rsidR="007B5D7E">
            <w:rPr>
              <w:b/>
              <w:szCs w:val="20"/>
              <w:lang w:val="es-ES_tradnl"/>
            </w:rPr>
            <w:t>a</w:t>
          </w:r>
          <w:r w:rsidR="00DC5DC5" w:rsidRPr="00DC5DC5">
            <w:rPr>
              <w:b/>
              <w:szCs w:val="20"/>
              <w:lang w:val="es-ES_tradnl"/>
            </w:rPr>
            <w:t xml:space="preserve">ntación del Programa </w:t>
          </w:r>
          <w:r w:rsidR="003211DE">
            <w:rPr>
              <w:b/>
              <w:szCs w:val="20"/>
              <w:lang w:val="es-ES_tradnl"/>
            </w:rPr>
            <w:t xml:space="preserve">Estatal </w:t>
          </w:r>
          <w:r w:rsidR="00DC5DC5" w:rsidRPr="00DC5DC5">
            <w:rPr>
              <w:b/>
              <w:szCs w:val="20"/>
              <w:lang w:val="es-ES_tradnl"/>
            </w:rPr>
            <w:t>de Seguridad</w:t>
          </w:r>
          <w:r w:rsidR="004C4ECF">
            <w:rPr>
              <w:b/>
              <w:szCs w:val="20"/>
              <w:lang w:val="es-ES_tradnl"/>
            </w:rPr>
            <w:t xml:space="preserve"> Operacional</w:t>
          </w:r>
          <w:r>
            <w:rPr>
              <w:b/>
              <w:szCs w:val="20"/>
              <w:lang w:val="es-ES_tradnl"/>
            </w:rPr>
            <w:t xml:space="preserve"> </w:t>
          </w:r>
          <w:r w:rsidR="00DC5DC5" w:rsidRPr="00DC5DC5">
            <w:rPr>
              <w:b/>
              <w:szCs w:val="20"/>
              <w:lang w:val="es-ES_tradnl"/>
            </w:rPr>
            <w:t>(SSP</w:t>
          </w:r>
          <w:r>
            <w:rPr>
              <w:b/>
              <w:szCs w:val="20"/>
              <w:lang w:val="es-ES_tradnl"/>
            </w:rPr>
            <w:t>/1</w:t>
          </w:r>
          <w:r w:rsidR="00DC5DC5" w:rsidRPr="00DC5DC5">
            <w:rPr>
              <w:b/>
              <w:szCs w:val="20"/>
              <w:lang w:val="es-ES_tradnl"/>
            </w:rPr>
            <w:t>)</w:t>
          </w:r>
          <w:r>
            <w:rPr>
              <w:b/>
              <w:szCs w:val="20"/>
              <w:lang w:val="es-ES_tradnl"/>
            </w:rPr>
            <w:t>.</w:t>
          </w:r>
          <w:r w:rsidR="00DC5DC5" w:rsidRPr="00DC5DC5">
            <w:rPr>
              <w:b/>
              <w:szCs w:val="20"/>
              <w:lang w:val="es-ES_tradnl"/>
            </w:rPr>
            <w:t xml:space="preserve"> </w:t>
          </w:r>
        </w:p>
      </w:tc>
    </w:tr>
    <w:tr w:rsidR="009E2BD4" w:rsidRPr="00B0781B" w14:paraId="382FE2AE" w14:textId="77777777" w:rsidTr="005D3C67">
      <w:tc>
        <w:tcPr>
          <w:tcW w:w="855" w:type="pct"/>
          <w:vMerge/>
        </w:tcPr>
        <w:p w14:paraId="0B6C63DD" w14:textId="77777777" w:rsidR="009E2BD4" w:rsidRPr="00695C89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14:paraId="583FC0BE" w14:textId="6E1199C1" w:rsidR="009E2BD4" w:rsidRDefault="005D3C67" w:rsidP="005D3C67">
          <w:pPr>
            <w:rPr>
              <w:lang w:val="es-MX"/>
            </w:rPr>
          </w:pPr>
          <w:r>
            <w:rPr>
              <w:lang w:val="es-MX"/>
            </w:rPr>
            <w:t>Lima, Peru</w:t>
          </w:r>
          <w:r w:rsidR="009E2BD4">
            <w:rPr>
              <w:lang w:val="es-MX"/>
            </w:rPr>
            <w:t xml:space="preserve">, </w:t>
          </w:r>
          <w:r w:rsidR="00B04D8B">
            <w:rPr>
              <w:lang w:val="es-MX"/>
            </w:rPr>
            <w:t>3</w:t>
          </w:r>
          <w:r w:rsidR="00AC362B">
            <w:rPr>
              <w:lang w:val="es-MX"/>
            </w:rPr>
            <w:t>-</w:t>
          </w:r>
          <w:r w:rsidR="00B04D8B">
            <w:rPr>
              <w:lang w:val="es-MX"/>
            </w:rPr>
            <w:t>7</w:t>
          </w:r>
          <w:r w:rsidR="00F41D57">
            <w:rPr>
              <w:lang w:val="es-MX"/>
            </w:rPr>
            <w:t xml:space="preserve"> </w:t>
          </w:r>
          <w:r w:rsidR="00AC362B">
            <w:rPr>
              <w:lang w:val="es-MX"/>
            </w:rPr>
            <w:t>June 2024</w:t>
          </w:r>
          <w:r w:rsidR="00635CD1">
            <w:rPr>
              <w:lang w:val="es-MX"/>
            </w:rPr>
            <w:t xml:space="preserve"> / </w:t>
          </w:r>
          <w:r w:rsidR="00B04D8B">
            <w:rPr>
              <w:lang w:val="es-MX"/>
            </w:rPr>
            <w:t>3</w:t>
          </w:r>
          <w:r w:rsidR="00635CD1">
            <w:rPr>
              <w:lang w:val="es-MX"/>
            </w:rPr>
            <w:t>-</w:t>
          </w:r>
          <w:r w:rsidR="00B04D8B">
            <w:rPr>
              <w:lang w:val="es-MX"/>
            </w:rPr>
            <w:t>7</w:t>
          </w:r>
          <w:r w:rsidR="00635CD1">
            <w:rPr>
              <w:lang w:val="es-MX"/>
            </w:rPr>
            <w:t xml:space="preserve"> de </w:t>
          </w:r>
          <w:r w:rsidR="00AC362B">
            <w:rPr>
              <w:lang w:val="es-MX"/>
            </w:rPr>
            <w:t>junio</w:t>
          </w:r>
          <w:r w:rsidR="00635CD1">
            <w:rPr>
              <w:lang w:val="es-MX"/>
            </w:rPr>
            <w:t xml:space="preserve"> de 20</w:t>
          </w:r>
          <w:r w:rsidR="00AC362B">
            <w:rPr>
              <w:lang w:val="es-MX"/>
            </w:rPr>
            <w:t>24</w:t>
          </w:r>
        </w:p>
        <w:p w14:paraId="20D2205A" w14:textId="77777777" w:rsidR="00E511A8" w:rsidRPr="00E511A8" w:rsidRDefault="00E511A8" w:rsidP="005D3C67">
          <w:pPr>
            <w:rPr>
              <w:lang w:val="es-MX"/>
            </w:rPr>
          </w:pPr>
        </w:p>
      </w:tc>
    </w:tr>
  </w:tbl>
  <w:p w14:paraId="2017F9B7" w14:textId="77777777"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B73FB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3F6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B40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A50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178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3E3F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66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1DE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57A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ECF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233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CD1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33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5C89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D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6D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3BEE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62B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B0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D8B"/>
    <w:rsid w:val="00B04FB5"/>
    <w:rsid w:val="00B0600C"/>
    <w:rsid w:val="00B0603A"/>
    <w:rsid w:val="00B0781B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E25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5D0B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79D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2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5DC5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4B00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5CF5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D57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28F92E"/>
  <w15:docId w15:val="{4F5114BC-FFC2-4568-9922-08204DEE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AF7B08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>01</CategoryOrder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true</Revised>
    <LongTitle xmlns="101a94fc-4fb7-49fc-ab36-dbb3e9e3ccdb">Formulario de Registro/Registration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1816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32F0E39-0629-4BD7-A207-2B742CCF6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F5FC8-27A0-42C4-B86C-ABCB03715AF6}"/>
</file>

<file path=customXml/itemProps3.xml><?xml version="1.0" encoding="utf-8"?>
<ds:datastoreItem xmlns:ds="http://schemas.openxmlformats.org/officeDocument/2006/customXml" ds:itemID="{01145FF9-A139-497D-BCD7-F38069AF1355}"/>
</file>

<file path=customXml/itemProps4.xml><?xml version="1.0" encoding="utf-8"?>
<ds:datastoreItem xmlns:ds="http://schemas.openxmlformats.org/officeDocument/2006/customXml" ds:itemID="{182B03E2-6C6C-4F3B-BC15-51CB0D924145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54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Ramirez, Eva María</cp:lastModifiedBy>
  <cp:revision>3</cp:revision>
  <cp:lastPrinted>2018-12-14T17:18:00Z</cp:lastPrinted>
  <dcterms:created xsi:type="dcterms:W3CDTF">2024-02-29T20:06:00Z</dcterms:created>
  <dcterms:modified xsi:type="dcterms:W3CDTF">2024-03-01T15:52:00Z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