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14:paraId="5F778D91" w14:textId="77777777" w:rsidTr="00285AFF">
        <w:tc>
          <w:tcPr>
            <w:tcW w:w="2989" w:type="pct"/>
          </w:tcPr>
          <w:p w14:paraId="0F52A607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0B80A7F" w14:textId="0752D0AA" w:rsidR="00F3409C" w:rsidRPr="003F4F43" w:rsidRDefault="008D4885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RASG-PA/1</w:t>
            </w:r>
            <w:r w:rsidR="00D44B5B">
              <w:rPr>
                <w:rFonts w:asciiTheme="minorHAnsi" w:hAnsiTheme="minorHAnsi"/>
                <w:lang w:val="es-ES_tradnl"/>
              </w:rPr>
              <w:t>3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14:paraId="261AA354" w14:textId="77777777" w:rsidTr="00285AFF">
        <w:tc>
          <w:tcPr>
            <w:tcW w:w="2989" w:type="pct"/>
          </w:tcPr>
          <w:p w14:paraId="087ECF04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3D8900B" w14:textId="3925B6B7" w:rsidR="00F3409C" w:rsidRPr="003F4F43" w:rsidRDefault="00F3409C" w:rsidP="002104B0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</w:t>
            </w:r>
            <w:r w:rsidR="00B421A3">
              <w:rPr>
                <w:rFonts w:asciiTheme="minorHAnsi" w:hAnsiTheme="minorHAnsi"/>
                <w:lang w:val="es-ES_tradnl"/>
              </w:rPr>
              <w:t>2</w:t>
            </w:r>
            <w:r w:rsidR="00D44B5B">
              <w:rPr>
                <w:rFonts w:asciiTheme="minorHAnsi" w:hAnsiTheme="minorHAnsi"/>
                <w:lang w:val="es-ES_tradnl"/>
              </w:rPr>
              <w:t>3</w:t>
            </w:r>
          </w:p>
        </w:tc>
      </w:tr>
      <w:tr w:rsidR="00F3409C" w:rsidRPr="00D44B5B" w14:paraId="6B9B06D7" w14:textId="77777777" w:rsidTr="00285AFF">
        <w:tc>
          <w:tcPr>
            <w:tcW w:w="5000" w:type="pct"/>
            <w:gridSpan w:val="2"/>
          </w:tcPr>
          <w:p w14:paraId="66F8A33B" w14:textId="4FB7ED54" w:rsidR="00F3409C" w:rsidRPr="003F4F43" w:rsidRDefault="008D4885" w:rsidP="008D4885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bookmarkStart w:id="0" w:name="_Hlk144887050"/>
            <w:r>
              <w:rPr>
                <w:rFonts w:asciiTheme="minorHAnsi" w:hAnsiTheme="minorHAnsi"/>
                <w:b/>
                <w:lang w:val="es-ES_tradnl"/>
              </w:rPr>
              <w:t>Décim</w:t>
            </w:r>
            <w:r w:rsidR="00692842">
              <w:rPr>
                <w:rFonts w:asciiTheme="minorHAnsi" w:hAnsiTheme="minorHAnsi"/>
                <w:b/>
                <w:lang w:val="es-ES_tradnl"/>
              </w:rPr>
              <w:t xml:space="preserve">o </w:t>
            </w:r>
            <w:r w:rsidR="00D44B5B">
              <w:rPr>
                <w:rFonts w:asciiTheme="minorHAnsi" w:hAnsiTheme="minorHAnsi"/>
                <w:b/>
                <w:lang w:val="es-ES_tradnl"/>
              </w:rPr>
              <w:t>Terce</w:t>
            </w:r>
            <w:r w:rsidR="00692842">
              <w:rPr>
                <w:rFonts w:asciiTheme="minorHAnsi" w:hAnsiTheme="minorHAnsi"/>
                <w:b/>
                <w:lang w:val="es-ES_tradnl"/>
              </w:rPr>
              <w:t>ra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Reunión Plenaria del Grupo Regional de Seguridad Operacional de la Aviación - Panamérica (RASG-PA/</w:t>
            </w:r>
            <w:r>
              <w:rPr>
                <w:rFonts w:asciiTheme="minorHAnsi" w:hAnsiTheme="minorHAnsi"/>
                <w:b/>
                <w:lang w:val="es-ES_tradnl"/>
              </w:rPr>
              <w:t>1</w:t>
            </w:r>
            <w:r w:rsidR="00D44B5B">
              <w:rPr>
                <w:rFonts w:asciiTheme="minorHAnsi" w:hAnsiTheme="minorHAnsi"/>
                <w:b/>
                <w:lang w:val="es-ES_tradnl"/>
              </w:rPr>
              <w:t>3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D44B5B" w14:paraId="1A635D61" w14:textId="77777777" w:rsidTr="00285AFF">
        <w:tc>
          <w:tcPr>
            <w:tcW w:w="5000" w:type="pct"/>
            <w:gridSpan w:val="2"/>
          </w:tcPr>
          <w:p w14:paraId="35626256" w14:textId="33817401" w:rsidR="00F3409C" w:rsidRPr="003F4F43" w:rsidRDefault="00D44B5B" w:rsidP="008D4885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Santo Domingo, República Dominicana, 13 y 14 de noviembre de 2023</w:t>
            </w:r>
          </w:p>
        </w:tc>
      </w:tr>
      <w:tr w:rsidR="00F3409C" w:rsidRPr="00D44B5B" w14:paraId="75E42C2D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102076F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  <w:bookmarkEnd w:id="0"/>
    </w:tbl>
    <w:p w14:paraId="4D7FA81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74643D58" w14:textId="455FF3EB" w:rsidR="00F3409C" w:rsidRPr="003F4F43" w:rsidRDefault="00D44B5B" w:rsidP="00F3409C">
      <w:pPr>
        <w:ind w:left="2160" w:hanging="2160"/>
        <w:rPr>
          <w:rFonts w:asciiTheme="minorHAnsi" w:hAnsiTheme="minorHAnsi"/>
          <w:b/>
          <w:lang w:val="es-ES_tradnl"/>
        </w:rPr>
      </w:pPr>
      <w:r>
        <w:rPr>
          <w:rFonts w:asciiTheme="minorHAnsi" w:hAnsiTheme="minorHAnsi"/>
          <w:b/>
          <w:lang w:val="es-ES_tradnl"/>
        </w:rPr>
        <w:t>Item XX de la Agenda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14:paraId="4492605D" w14:textId="77777777"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E87B251" w14:textId="77777777"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14:paraId="76D0A1CB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CDBD6D1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14:paraId="58CCE352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D44B5B" w14:paraId="6399D581" w14:textId="77777777" w:rsidTr="00285AFF">
        <w:trPr>
          <w:jc w:val="center"/>
        </w:trPr>
        <w:tc>
          <w:tcPr>
            <w:tcW w:w="8028" w:type="dxa"/>
            <w:gridSpan w:val="2"/>
          </w:tcPr>
          <w:p w14:paraId="4739A0FF" w14:textId="77777777"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08E2392C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9B7FAFD" w14:textId="77777777" w:rsidR="00F3409C" w:rsidRPr="003F4F43" w:rsidRDefault="00F3409C" w:rsidP="00E65462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un resumen breve de la nota de estudio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5224A9FB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2B8E2892" w14:textId="77777777" w:rsidTr="00285AFF">
        <w:trPr>
          <w:jc w:val="center"/>
        </w:trPr>
        <w:tc>
          <w:tcPr>
            <w:tcW w:w="1854" w:type="dxa"/>
          </w:tcPr>
          <w:p w14:paraId="1FA08F1B" w14:textId="77777777"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14:paraId="6D9EBF18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la acción requerida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7E15F613" w14:textId="77777777"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494FBCB1" w14:textId="77777777" w:rsidTr="00285AFF">
        <w:trPr>
          <w:jc w:val="center"/>
        </w:trPr>
        <w:tc>
          <w:tcPr>
            <w:tcW w:w="1854" w:type="dxa"/>
          </w:tcPr>
          <w:p w14:paraId="07B731A6" w14:textId="77777777" w:rsidR="008C1749" w:rsidRPr="003F4F43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19F86128" w14:textId="77777777" w:rsidR="00F3409C" w:rsidRPr="003F4F43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8B409AE" w14:textId="77777777" w:rsidR="00F3409C" w:rsidRPr="003F4F43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DE4435B" w14:textId="77777777" w:rsidR="00F3409C" w:rsidRPr="003F4F43" w:rsidRDefault="008E56CD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18F8F086" w14:textId="77777777" w:rsidR="00F3409C" w:rsidRPr="003F4F43" w:rsidRDefault="000F694F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212FFED4" w14:textId="77777777" w:rsidR="00F3409C" w:rsidRPr="003F4F43" w:rsidRDefault="000F694F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3F4F43" w14:paraId="2C40DF32" w14:textId="77777777" w:rsidTr="00285AFF">
        <w:trPr>
          <w:jc w:val="center"/>
        </w:trPr>
        <w:tc>
          <w:tcPr>
            <w:tcW w:w="1854" w:type="dxa"/>
          </w:tcPr>
          <w:p w14:paraId="1306BC8D" w14:textId="77777777"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047C366E" w14:textId="77777777" w:rsidR="00F3409C" w:rsidRPr="003F4F43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FBF54B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A2191E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4E6FED7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14:paraId="5CCB79A9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5073678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1.1</w:t>
      </w:r>
      <w:r w:rsidRPr="003F4F43">
        <w:rPr>
          <w:rFonts w:asciiTheme="minorHAnsi" w:hAnsiTheme="minorHAnsi"/>
          <w:lang w:val="es-ES_tradnl"/>
        </w:rPr>
        <w:tab/>
        <w:t>Ff</w:t>
      </w:r>
    </w:p>
    <w:p w14:paraId="00C1468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11BC6877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04005D86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1D1096D1" w14:textId="77777777" w:rsidR="00107AFA" w:rsidRDefault="00107AFA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20768371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72B16CBF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— — — — — — — — — — —</w:t>
      </w:r>
    </w:p>
    <w:p w14:paraId="1BA5E26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45EB95E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o</w:t>
      </w:r>
    </w:p>
    <w:p w14:paraId="79E2D53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E1AD3C9" w14:textId="77777777" w:rsidR="00592C78" w:rsidRPr="003F4F43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 w:cs="Times New Roman"/>
          <w:lang w:val="es-ES_tradnl"/>
        </w:rPr>
        <w:t>—</w:t>
      </w:r>
      <w:r w:rsidRPr="003F4F43">
        <w:rPr>
          <w:rFonts w:asciiTheme="minorHAnsi" w:hAnsiTheme="minorHAnsi"/>
          <w:lang w:val="es-ES_tradnl"/>
        </w:rPr>
        <w:t xml:space="preserve"> </w:t>
      </w:r>
      <w:r w:rsidR="000F694F" w:rsidRPr="003F4F43">
        <w:rPr>
          <w:rFonts w:asciiTheme="minorHAnsi" w:hAnsiTheme="minorHAnsi"/>
          <w:lang w:val="es-ES_tradnl"/>
        </w:rPr>
        <w:t>FIN</w:t>
      </w:r>
      <w:r w:rsidRPr="003F4F43">
        <w:rPr>
          <w:rFonts w:asciiTheme="minorHAnsi" w:hAnsiTheme="minorHAnsi"/>
          <w:lang w:val="es-ES_tradnl"/>
        </w:rPr>
        <w:t xml:space="preserve"> </w:t>
      </w:r>
      <w:r w:rsidRPr="003F4F43">
        <w:rPr>
          <w:rFonts w:asciiTheme="minorHAnsi" w:hAnsiTheme="minorHAnsi" w:cs="Times New Roman"/>
          <w:lang w:val="es-ES_tradnl"/>
        </w:rPr>
        <w:t>—</w:t>
      </w:r>
    </w:p>
    <w:sectPr w:rsidR="00592C78" w:rsidRPr="003F4F43" w:rsidSect="00D44B5B">
      <w:headerReference w:type="even" r:id="rId8"/>
      <w:headerReference w:type="default" r:id="rId9"/>
      <w:headerReference w:type="first" r:id="rId10"/>
      <w:pgSz w:w="12240" w:h="15840" w:code="1"/>
      <w:pgMar w:top="2386" w:right="1440" w:bottom="1440" w:left="1440" w:header="993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C250" w14:textId="77777777" w:rsidR="00E2605F" w:rsidRDefault="00E2605F" w:rsidP="00F3409C">
      <w:r>
        <w:separator/>
      </w:r>
    </w:p>
  </w:endnote>
  <w:endnote w:type="continuationSeparator" w:id="0">
    <w:p w14:paraId="098E3F39" w14:textId="77777777" w:rsidR="00E2605F" w:rsidRDefault="00E2605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CF27" w14:textId="77777777" w:rsidR="00E2605F" w:rsidRDefault="00E2605F" w:rsidP="00F3409C">
      <w:r>
        <w:separator/>
      </w:r>
    </w:p>
  </w:footnote>
  <w:footnote w:type="continuationSeparator" w:id="0">
    <w:p w14:paraId="46AD2E5E" w14:textId="77777777" w:rsidR="00E2605F" w:rsidRDefault="00E2605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E25E" w14:textId="44678A11" w:rsidR="00D44B5B" w:rsidRPr="003F4F43" w:rsidRDefault="008D4885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D44B5B">
      <w:rPr>
        <w:rFonts w:asciiTheme="minorHAnsi" w:hAnsiTheme="minorHAnsi"/>
        <w:lang w:val="fr-CA"/>
      </w:rPr>
      <w:t>3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30DAE845" w14:textId="77777777" w:rsidR="00D44B5B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827AF8">
      <w:rPr>
        <w:rStyle w:val="PageNumber"/>
        <w:rFonts w:asciiTheme="minorHAnsi" w:hAnsiTheme="minorHAnsi"/>
        <w:noProof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590D7AC7" w14:textId="77777777" w:rsidR="00D44B5B" w:rsidRPr="003F4F43" w:rsidRDefault="00D44B5B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567C" w14:textId="56D11DC9" w:rsidR="00D44B5B" w:rsidRPr="003F4F43" w:rsidRDefault="008D4885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D44B5B">
      <w:rPr>
        <w:rFonts w:asciiTheme="minorHAnsi" w:hAnsiTheme="minorHAnsi"/>
        <w:lang w:val="fr-CA"/>
      </w:rPr>
      <w:t>3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12CB9B81" w14:textId="77777777" w:rsidR="00D44B5B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827AF8">
      <w:rPr>
        <w:rStyle w:val="PageNumber"/>
        <w:rFonts w:asciiTheme="minorHAnsi" w:hAnsiTheme="minorHAnsi"/>
        <w:noProof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28197024" w14:textId="77777777" w:rsidR="00D44B5B" w:rsidRPr="003F4F43" w:rsidRDefault="00D44B5B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44FD" w14:textId="77777777" w:rsidR="00D44B5B" w:rsidRDefault="00112788">
    <w:pPr>
      <w:pStyle w:val="Header"/>
    </w:pPr>
    <w:r>
      <w:rPr>
        <w:noProof/>
        <w:lang w:val="en-US"/>
      </w:rPr>
      <w:drawing>
        <wp:inline distT="0" distB="0" distL="0" distR="0" wp14:anchorId="2109164B" wp14:editId="74A91096">
          <wp:extent cx="5943600" cy="864235"/>
          <wp:effectExtent l="0" t="0" r="0" b="0"/>
          <wp:docPr id="741992992" name="Picture 741992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07CB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AFA"/>
    <w:rsid w:val="00112788"/>
    <w:rsid w:val="00112D8A"/>
    <w:rsid w:val="00115AB1"/>
    <w:rsid w:val="001243CF"/>
    <w:rsid w:val="00127527"/>
    <w:rsid w:val="0013443E"/>
    <w:rsid w:val="001353AC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04B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87983"/>
    <w:rsid w:val="00390FFF"/>
    <w:rsid w:val="00394722"/>
    <w:rsid w:val="003C0F1F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2332"/>
    <w:rsid w:val="004355CC"/>
    <w:rsid w:val="0045172C"/>
    <w:rsid w:val="004544FA"/>
    <w:rsid w:val="00456888"/>
    <w:rsid w:val="00463456"/>
    <w:rsid w:val="004717EF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62E72"/>
    <w:rsid w:val="0066304F"/>
    <w:rsid w:val="00672174"/>
    <w:rsid w:val="00682EBB"/>
    <w:rsid w:val="00692842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7AF8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4885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2566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21A3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4082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B5B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605F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462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1087DC"/>
  <w15:docId w15:val="{7C8A0B75-0939-475E-9F3C-CDBCC169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1700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2707416F-9982-48A2-BBB2-701EE0FFB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564B8-6418-49A5-A76B-B85DF318C6F9}"/>
</file>

<file path=customXml/itemProps3.xml><?xml version="1.0" encoding="utf-8"?>
<ds:datastoreItem xmlns:ds="http://schemas.openxmlformats.org/officeDocument/2006/customXml" ds:itemID="{D0CE9195-164F-469D-92B5-18F6DC3D5E5E}"/>
</file>

<file path=customXml/itemProps4.xml><?xml version="1.0" encoding="utf-8"?>
<ds:datastoreItem xmlns:ds="http://schemas.openxmlformats.org/officeDocument/2006/customXml" ds:itemID="{6317581A-D934-4370-A8F5-DFF3BA31E603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MeetingRASGPATemplateforNE.dotx</Template>
  <TotalTime>13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Gandara, Leslie</dc:creator>
  <cp:lastModifiedBy>Rodriguez Patron, Mariel</cp:lastModifiedBy>
  <cp:revision>10</cp:revision>
  <cp:lastPrinted>2014-01-09T17:37:00Z</cp:lastPrinted>
  <dcterms:created xsi:type="dcterms:W3CDTF">2021-09-22T13:38:00Z</dcterms:created>
  <dcterms:modified xsi:type="dcterms:W3CDTF">2023-09-06T15:06:00Z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