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DDBB9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3BF32C7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7AFD863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B1262D6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3B66A5F3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6BF93F01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53F3008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C670126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06A3CFB2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55639EA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5DCED" w14:textId="77777777" w:rsidR="00313E20" w:rsidRDefault="00313E20">
      <w:r>
        <w:separator/>
      </w:r>
    </w:p>
  </w:endnote>
  <w:endnote w:type="continuationSeparator" w:id="0">
    <w:p w14:paraId="12F16185" w14:textId="77777777" w:rsidR="00313E20" w:rsidRDefault="003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DEA8" w14:textId="77777777" w:rsidR="000E01B4" w:rsidRDefault="000E0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89A5" w14:textId="77777777" w:rsidR="000E01B4" w:rsidRDefault="000E0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5CB5" w14:textId="77777777" w:rsidR="000E01B4" w:rsidRDefault="000E0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49D5" w14:textId="77777777" w:rsidR="00313E20" w:rsidRDefault="00313E20">
      <w:r>
        <w:separator/>
      </w:r>
    </w:p>
  </w:footnote>
  <w:footnote w:type="continuationSeparator" w:id="0">
    <w:p w14:paraId="3EA77A88" w14:textId="77777777" w:rsidR="00313E20" w:rsidRDefault="0031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F8E78" w14:textId="77777777" w:rsidR="00D21481" w:rsidRPr="00814B3E" w:rsidRDefault="00635781">
    <w:pPr>
      <w:pStyle w:val="Header"/>
      <w:rPr>
        <w:rFonts w:asciiTheme="minorHAnsi" w:hAnsiTheme="minorHAnsi"/>
        <w:lang w:val="fr-CA"/>
      </w:rPr>
    </w:pPr>
    <w:r w:rsidRPr="003474B9">
      <w:rPr>
        <w:rFonts w:asciiTheme="minorHAnsi" w:hAnsiTheme="minorHAnsi"/>
        <w:lang w:val="es-PE"/>
      </w:rPr>
      <w:t>RASG-PA ESC/36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15695B8D" w14:textId="77777777" w:rsidR="00D21481" w:rsidRPr="003474B9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3474B9">
      <w:rPr>
        <w:rStyle w:val="PageNumber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635781" w:rsidRPr="003474B9">
      <w:rPr>
        <w:rStyle w:val="PageNumber"/>
        <w:rFonts w:asciiTheme="minorHAnsi" w:hAnsiTheme="minorHAnsi"/>
        <w:noProof/>
        <w:lang w:val="es-PE"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3474B9">
      <w:rPr>
        <w:rStyle w:val="PageNumber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C2934" w14:textId="77777777" w:rsidR="00D21481" w:rsidRPr="00814B3E" w:rsidRDefault="00635781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3474B9">
      <w:rPr>
        <w:rFonts w:asciiTheme="minorHAnsi" w:hAnsiTheme="minorHAnsi"/>
        <w:lang w:val="es-PE"/>
      </w:rPr>
      <w:t>RASG-PA ESC/36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2275A1C9" w14:textId="77777777" w:rsidR="00D21481" w:rsidRPr="003474B9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3474B9">
      <w:rPr>
        <w:rStyle w:val="PageNumber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635781" w:rsidRPr="003474B9">
      <w:rPr>
        <w:rStyle w:val="PageNumber"/>
        <w:rFonts w:asciiTheme="minorHAnsi" w:hAnsiTheme="minorHAnsi"/>
        <w:noProof/>
        <w:lang w:val="es-PE"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3474B9">
      <w:rPr>
        <w:rStyle w:val="PageNumber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15CC5318" w14:textId="77777777" w:rsidR="00D21481" w:rsidRPr="003474B9" w:rsidRDefault="00D21481" w:rsidP="0023216A">
    <w:pPr>
      <w:pStyle w:val="Header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9557" w14:textId="20DFFF03" w:rsidR="00D21481" w:rsidRPr="00814B3E" w:rsidRDefault="00635781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</w:t>
    </w:r>
    <w:r w:rsidR="000E01B4">
      <w:rPr>
        <w:rFonts w:asciiTheme="minorHAnsi" w:hAnsiTheme="minorHAnsi"/>
      </w:rPr>
      <w:t>8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</w:t>
    </w:r>
    <w:bookmarkStart w:id="0" w:name="_GoBack"/>
    <w:bookmarkEnd w:id="0"/>
    <w:r w:rsidR="002220C3" w:rsidRPr="00814B3E">
      <w:rPr>
        <w:rFonts w:asciiTheme="minorHAnsi" w:hAnsiTheme="minorHAnsi"/>
        <w:lang w:val="fr-CA"/>
      </w:rPr>
      <w:t>/**</w:t>
    </w:r>
  </w:p>
  <w:p w14:paraId="79420ACF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81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01B4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3E20"/>
    <w:rsid w:val="00316F73"/>
    <w:rsid w:val="00327521"/>
    <w:rsid w:val="00327A5C"/>
    <w:rsid w:val="003304A6"/>
    <w:rsid w:val="00334501"/>
    <w:rsid w:val="00335919"/>
    <w:rsid w:val="0034016E"/>
    <w:rsid w:val="003474B9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35781"/>
    <w:rsid w:val="006502F9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499F8"/>
  <w15:docId w15:val="{75D6A035-E5CD-4AE7-8F4C-4913836B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Apéndice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B3482C0-B283-44E9-AAFD-B255EEF0D534}"/>
</file>

<file path=customXml/itemProps2.xml><?xml version="1.0" encoding="utf-8"?>
<ds:datastoreItem xmlns:ds="http://schemas.openxmlformats.org/officeDocument/2006/customXml" ds:itemID="{42077D9E-1D54-45BA-BF56-79319ADFB08E}"/>
</file>

<file path=customXml/itemProps3.xml><?xml version="1.0" encoding="utf-8"?>
<ds:datastoreItem xmlns:ds="http://schemas.openxmlformats.org/officeDocument/2006/customXml" ds:itemID="{058E2282-DCCA-4F56-B0DB-305C714E9F60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2</TotalTime>
  <Pages>1</Pages>
  <Words>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LGandara</dc:creator>
  <cp:lastModifiedBy>Rodriguez Patron, Mariel</cp:lastModifiedBy>
  <cp:revision>4</cp:revision>
  <dcterms:created xsi:type="dcterms:W3CDTF">2021-04-30T18:03:00Z</dcterms:created>
  <dcterms:modified xsi:type="dcterms:W3CDTF">2023-03-07T19:55:00Z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