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C0F26" w14:paraId="39FE10E9" w14:textId="77777777" w:rsidTr="005427F0">
        <w:tc>
          <w:tcPr>
            <w:tcW w:w="2989" w:type="pct"/>
          </w:tcPr>
          <w:p w14:paraId="59DE6B39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44C44E56" w14:textId="12B7AD83" w:rsidR="00F3409C" w:rsidRPr="001076CD" w:rsidRDefault="00CF39B2" w:rsidP="003C0F26">
            <w:pPr>
              <w:jc w:val="right"/>
              <w:rPr>
                <w:rFonts w:asciiTheme="minorHAnsi" w:hAnsiTheme="minorHAnsi" w:cstheme="minorHAnsi"/>
                <w:lang w:val="es-ES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 xml:space="preserve">RASG-PA </w:t>
            </w:r>
            <w:r w:rsidR="00E70BCE" w:rsidRPr="001076CD">
              <w:rPr>
                <w:rFonts w:asciiTheme="minorHAnsi" w:hAnsiTheme="minorHAnsi" w:cstheme="minorHAnsi"/>
                <w:lang w:val="es-ES"/>
              </w:rPr>
              <w:t>ESC/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3</w:t>
            </w:r>
            <w:r w:rsidR="003C0F26">
              <w:rPr>
                <w:rFonts w:asciiTheme="minorHAnsi" w:hAnsiTheme="minorHAnsi" w:cstheme="minorHAnsi"/>
                <w:lang w:val="es-ES"/>
              </w:rPr>
              <w:t>8</w:t>
            </w:r>
            <w:r w:rsidR="00F3409C" w:rsidRPr="001076CD">
              <w:rPr>
                <w:rFonts w:asciiTheme="minorHAnsi" w:hAnsiTheme="minorHAnsi" w:cstheme="minorHAnsi"/>
                <w:lang w:val="es-ES"/>
              </w:rPr>
              <w:t xml:space="preserve"> — </w:t>
            </w:r>
            <w:r w:rsidR="003544D3" w:rsidRPr="001076CD">
              <w:rPr>
                <w:rFonts w:asciiTheme="minorHAnsi" w:hAnsiTheme="minorHAnsi" w:cstheme="minorHAnsi"/>
                <w:lang w:val="es-ES"/>
              </w:rPr>
              <w:t>NE/</w:t>
            </w:r>
            <w:r w:rsidR="000A2C00"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</w:p>
        </w:tc>
      </w:tr>
      <w:tr w:rsidR="00F3409C" w:rsidRPr="004A615F" w14:paraId="4DB5ED21" w14:textId="77777777" w:rsidTr="005427F0">
        <w:tc>
          <w:tcPr>
            <w:tcW w:w="2989" w:type="pct"/>
          </w:tcPr>
          <w:p w14:paraId="62DB820D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1A190A89" w14:textId="2ED6FF05" w:rsidR="00F3409C" w:rsidRPr="004A615F" w:rsidRDefault="000A2C00" w:rsidP="003C0F26">
            <w:pPr>
              <w:jc w:val="right"/>
              <w:rPr>
                <w:rFonts w:asciiTheme="minorHAnsi" w:hAnsiTheme="minorHAnsi" w:cstheme="minorHAnsi"/>
                <w:highlight w:val="yellow"/>
                <w:lang w:val="es-ES"/>
              </w:rPr>
            </w:pP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</w:t>
            </w: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/2</w:t>
            </w:r>
            <w:r w:rsidR="003C0F26">
              <w:rPr>
                <w:rFonts w:asciiTheme="minorHAnsi" w:hAnsiTheme="minorHAnsi" w:cstheme="minorHAnsi"/>
                <w:highlight w:val="yellow"/>
                <w:lang w:val="es-ES"/>
              </w:rPr>
              <w:t>3</w:t>
            </w:r>
          </w:p>
        </w:tc>
      </w:tr>
      <w:tr w:rsidR="00F3409C" w:rsidRPr="003C0F26" w14:paraId="3D477729" w14:textId="77777777" w:rsidTr="005427F0">
        <w:tc>
          <w:tcPr>
            <w:tcW w:w="5000" w:type="pct"/>
            <w:gridSpan w:val="2"/>
          </w:tcPr>
          <w:p w14:paraId="5756F024" w14:textId="7C50C983" w:rsidR="00F3409C" w:rsidRPr="001076CD" w:rsidRDefault="00531444" w:rsidP="003C0F26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Trigésim</w:t>
            </w:r>
            <w:r w:rsidR="003C0F26">
              <w:rPr>
                <w:rFonts w:asciiTheme="minorHAnsi" w:hAnsiTheme="minorHAnsi" w:cstheme="minorHAnsi"/>
                <w:b/>
                <w:lang w:val="es-ES"/>
              </w:rPr>
              <w:t>o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3C0F26">
              <w:rPr>
                <w:rFonts w:asciiTheme="minorHAnsi" w:hAnsiTheme="minorHAnsi" w:cstheme="minorHAnsi"/>
                <w:b/>
                <w:lang w:val="es-ES"/>
              </w:rPr>
              <w:t>Octava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>–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Pan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 xml:space="preserve"> América 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(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>ESC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/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="003C0F26">
              <w:rPr>
                <w:rFonts w:asciiTheme="minorHAnsi" w:hAnsiTheme="minorHAnsi" w:cstheme="minorHAnsi"/>
                <w:b/>
                <w:lang w:val="es-ES"/>
              </w:rPr>
              <w:t>8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3C0F26" w14:paraId="6A64A25B" w14:textId="77777777" w:rsidTr="005427F0">
        <w:tc>
          <w:tcPr>
            <w:tcW w:w="5000" w:type="pct"/>
            <w:gridSpan w:val="2"/>
          </w:tcPr>
          <w:p w14:paraId="79B330D0" w14:textId="216906F0" w:rsidR="00F3409C" w:rsidRPr="001076CD" w:rsidRDefault="003C0F26" w:rsidP="003C0F26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Lima, Perú</w:t>
            </w:r>
            <w:r w:rsidR="003C38E6"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="00C16788">
              <w:rPr>
                <w:rFonts w:asciiTheme="minorHAnsi" w:hAnsiTheme="minorHAnsi" w:cstheme="minorHAnsi"/>
                <w:lang w:val="es-ES"/>
              </w:rPr>
              <w:t>2</w:t>
            </w:r>
            <w:r>
              <w:rPr>
                <w:rFonts w:asciiTheme="minorHAnsi" w:hAnsiTheme="minorHAnsi" w:cstheme="minorHAnsi"/>
                <w:lang w:val="es-ES"/>
              </w:rPr>
              <w:t>4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-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>
              <w:rPr>
                <w:rFonts w:asciiTheme="minorHAnsi" w:hAnsiTheme="minorHAnsi" w:cstheme="minorHAnsi"/>
                <w:lang w:val="es-ES"/>
              </w:rPr>
              <w:t>5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="00B72F63">
              <w:rPr>
                <w:rFonts w:asciiTheme="minorHAnsi" w:hAnsiTheme="minorHAnsi" w:cstheme="minorHAnsi"/>
                <w:lang w:val="es-ES"/>
              </w:rPr>
              <w:t>mayo</w:t>
            </w:r>
            <w:r w:rsidR="00133839" w:rsidRPr="001076C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de 20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>
              <w:rPr>
                <w:rFonts w:asciiTheme="minorHAnsi" w:hAnsiTheme="minorHAnsi" w:cstheme="minorHAnsi"/>
                <w:lang w:val="es-ES"/>
              </w:rPr>
              <w:t>3</w:t>
            </w:r>
          </w:p>
        </w:tc>
      </w:tr>
      <w:tr w:rsidR="00F3409C" w:rsidRPr="003C0F26" w14:paraId="1945D404" w14:textId="77777777" w:rsidTr="005427F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1B57492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6E3622A" w14:textId="77777777" w:rsidR="00F3409C" w:rsidRPr="001076CD" w:rsidRDefault="00F3409C" w:rsidP="001076CD">
      <w:pPr>
        <w:rPr>
          <w:rFonts w:asciiTheme="minorHAnsi" w:hAnsiTheme="minorHAnsi" w:cstheme="minorHAnsi"/>
          <w:lang w:val="es-ES"/>
        </w:rPr>
      </w:pPr>
    </w:p>
    <w:p w14:paraId="7C39AE62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Cuestión 1 del </w:t>
      </w:r>
    </w:p>
    <w:p w14:paraId="4BE3F098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Orden del Día: </w:t>
      </w:r>
      <w:r w:rsidRPr="001076CD">
        <w:rPr>
          <w:rFonts w:asciiTheme="minorHAnsi" w:hAnsiTheme="minorHAnsi" w:cstheme="minorHAnsi"/>
          <w:b/>
          <w:lang w:val="es-MX"/>
        </w:rPr>
        <w:tab/>
      </w:r>
      <w:r w:rsidR="001076CD" w:rsidRPr="0020181A">
        <w:rPr>
          <w:rFonts w:asciiTheme="minorHAnsi" w:hAnsiTheme="minorHAnsi" w:cstheme="minorHAnsi"/>
          <w:b/>
          <w:highlight w:val="yellow"/>
          <w:lang w:val="es-MX"/>
        </w:rPr>
        <w:t xml:space="preserve">Cuestiones relacionadas con la operación interna de </w:t>
      </w:r>
      <w:r w:rsidRPr="0020181A">
        <w:rPr>
          <w:rFonts w:asciiTheme="minorHAnsi" w:hAnsiTheme="minorHAnsi" w:cstheme="minorHAnsi"/>
          <w:b/>
          <w:highlight w:val="yellow"/>
          <w:lang w:val="es-MX"/>
        </w:rPr>
        <w:t>RASG-PA</w:t>
      </w:r>
    </w:p>
    <w:p w14:paraId="0291CEF7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</w:p>
    <w:p w14:paraId="2EBD81BE" w14:textId="03E171E1" w:rsidR="002851DE" w:rsidRPr="001076CD" w:rsidRDefault="004A615F" w:rsidP="001076CD">
      <w:pPr>
        <w:jc w:val="center"/>
        <w:rPr>
          <w:rFonts w:asciiTheme="minorHAnsi" w:hAnsiTheme="minorHAnsi" w:cstheme="minorHAnsi"/>
          <w:b/>
          <w:lang w:val="es-ES"/>
        </w:rPr>
      </w:pPr>
      <w:r w:rsidRPr="004A615F">
        <w:rPr>
          <w:rFonts w:asciiTheme="minorHAnsi" w:hAnsiTheme="minorHAnsi" w:cstheme="minorHAnsi"/>
          <w:b/>
          <w:highlight w:val="yellow"/>
          <w:lang w:val="es-ES"/>
        </w:rPr>
        <w:t>XXXXXXXXXX</w:t>
      </w:r>
    </w:p>
    <w:p w14:paraId="37272FB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5E5A3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>(Present</w:t>
      </w:r>
      <w:r w:rsidR="008C1749" w:rsidRPr="001076CD">
        <w:rPr>
          <w:rFonts w:asciiTheme="minorHAnsi" w:hAnsiTheme="minorHAnsi" w:cstheme="minorHAnsi"/>
          <w:lang w:val="es-ES"/>
        </w:rPr>
        <w:t>ada</w:t>
      </w:r>
      <w:r w:rsidRPr="001076CD">
        <w:rPr>
          <w:rFonts w:asciiTheme="minorHAnsi" w:hAnsiTheme="minorHAnsi" w:cstheme="minorHAnsi"/>
          <w:lang w:val="es-ES"/>
        </w:rPr>
        <w:t xml:space="preserve"> </w:t>
      </w:r>
      <w:r w:rsidR="008C1749" w:rsidRPr="001076CD">
        <w:rPr>
          <w:rFonts w:asciiTheme="minorHAnsi" w:hAnsiTheme="minorHAnsi" w:cstheme="minorHAnsi"/>
          <w:lang w:val="es-ES"/>
        </w:rPr>
        <w:t>por</w:t>
      </w:r>
      <w:r w:rsidR="003544D3" w:rsidRPr="001076CD">
        <w:rPr>
          <w:rFonts w:asciiTheme="minorHAnsi" w:hAnsiTheme="minorHAnsi" w:cstheme="minorHAnsi"/>
          <w:lang w:val="es-ES"/>
        </w:rPr>
        <w:t xml:space="preserve"> la Secretarí</w:t>
      </w:r>
      <w:r w:rsidR="00330D93" w:rsidRPr="001076CD">
        <w:rPr>
          <w:rFonts w:asciiTheme="minorHAnsi" w:hAnsiTheme="minorHAnsi" w:cstheme="minorHAnsi"/>
          <w:lang w:val="es-ES"/>
        </w:rPr>
        <w:t>a</w:t>
      </w:r>
      <w:r w:rsidRPr="001076CD">
        <w:rPr>
          <w:rFonts w:asciiTheme="minorHAnsi" w:hAnsiTheme="minorHAnsi" w:cstheme="minorHAnsi"/>
          <w:lang w:val="es-ES"/>
        </w:rPr>
        <w:t>)</w:t>
      </w:r>
    </w:p>
    <w:p w14:paraId="3FB7EEE9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A2260B" w14:paraId="17A224DB" w14:textId="77777777" w:rsidTr="00F654A9">
        <w:trPr>
          <w:jc w:val="center"/>
        </w:trPr>
        <w:tc>
          <w:tcPr>
            <w:tcW w:w="5000" w:type="pct"/>
            <w:gridSpan w:val="2"/>
          </w:tcPr>
          <w:p w14:paraId="0E552F19" w14:textId="77777777" w:rsidR="00F3409C" w:rsidRPr="001076CD" w:rsidRDefault="008C1749" w:rsidP="001076C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74FC8C60" w14:textId="1DCAA46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670CD9E9" w14:textId="77777777" w:rsidTr="00F654A9">
        <w:trPr>
          <w:jc w:val="center"/>
        </w:trPr>
        <w:tc>
          <w:tcPr>
            <w:tcW w:w="1155" w:type="pct"/>
          </w:tcPr>
          <w:p w14:paraId="426CA147" w14:textId="7777777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</w:t>
            </w:r>
            <w:r w:rsidR="008C1749" w:rsidRPr="001076CD">
              <w:rPr>
                <w:rFonts w:asciiTheme="minorHAnsi" w:hAnsiTheme="minorHAnsi" w:cstheme="minorHAnsi"/>
                <w:b/>
                <w:lang w:val="es-ES"/>
              </w:rPr>
              <w:t>ción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:</w:t>
            </w:r>
          </w:p>
        </w:tc>
        <w:tc>
          <w:tcPr>
            <w:tcW w:w="3845" w:type="pct"/>
          </w:tcPr>
          <w:p w14:paraId="5C73F1B7" w14:textId="22DB1BB3" w:rsidR="00E70BCE" w:rsidRPr="001076CD" w:rsidRDefault="00E70BCE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4953993" w14:textId="77777777" w:rsidTr="00F654A9">
        <w:trPr>
          <w:jc w:val="center"/>
        </w:trPr>
        <w:tc>
          <w:tcPr>
            <w:tcW w:w="1155" w:type="pct"/>
          </w:tcPr>
          <w:p w14:paraId="7310B714" w14:textId="77777777" w:rsidR="008C1749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634C68A2" w14:textId="77777777" w:rsidR="00F3409C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755FBAFC" w14:textId="6FC497B2" w:rsidR="003544D3" w:rsidRPr="001076CD" w:rsidRDefault="003544D3" w:rsidP="001076C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9614831" w14:textId="77777777" w:rsidTr="00F654A9">
        <w:trPr>
          <w:jc w:val="center"/>
        </w:trPr>
        <w:tc>
          <w:tcPr>
            <w:tcW w:w="1155" w:type="pct"/>
          </w:tcPr>
          <w:p w14:paraId="1BCEA920" w14:textId="77777777" w:rsidR="00F3409C" w:rsidRPr="001076CD" w:rsidRDefault="000F694F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32D03A81" w14:textId="65915A8C" w:rsidR="00F505C8" w:rsidRPr="001076CD" w:rsidRDefault="00F505C8" w:rsidP="001076CD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41B7E22" w14:textId="77777777" w:rsidR="00F3409C" w:rsidRPr="001076CD" w:rsidRDefault="00F3409C" w:rsidP="001076CD">
      <w:pPr>
        <w:jc w:val="both"/>
        <w:rPr>
          <w:rFonts w:asciiTheme="minorHAnsi" w:hAnsiTheme="minorHAnsi" w:cstheme="minorHAnsi"/>
          <w:lang w:val="es-ES"/>
        </w:rPr>
      </w:pPr>
    </w:p>
    <w:p w14:paraId="4DC29B6B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>1.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0F694F" w:rsidRPr="001076CD">
        <w:rPr>
          <w:rFonts w:asciiTheme="minorHAnsi" w:hAnsiTheme="minorHAnsi" w:cstheme="minorHAnsi"/>
          <w:b/>
          <w:lang w:val="es-ES"/>
        </w:rPr>
        <w:t>Introducción</w:t>
      </w:r>
    </w:p>
    <w:p w14:paraId="3DD13322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2D69D794" w14:textId="77777777" w:rsidR="00226912" w:rsidRPr="001076CD" w:rsidRDefault="00226912" w:rsidP="001076CD">
      <w:pPr>
        <w:pStyle w:val="ListParagraph"/>
        <w:tabs>
          <w:tab w:val="left" w:pos="1440"/>
        </w:tabs>
        <w:ind w:left="0"/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2. </w:t>
      </w:r>
      <w:r w:rsidRPr="001076CD">
        <w:rPr>
          <w:rFonts w:asciiTheme="minorHAnsi" w:hAnsiTheme="minorHAnsi" w:cstheme="minorHAnsi"/>
          <w:b/>
          <w:lang w:val="es-ES"/>
        </w:rPr>
        <w:tab/>
        <w:t>Discusión</w:t>
      </w:r>
    </w:p>
    <w:p w14:paraId="79A16CAC" w14:textId="7A252DCE" w:rsidR="001E6D4E" w:rsidRDefault="001E6D4E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</w:p>
    <w:p w14:paraId="7F5B34AA" w14:textId="7F6A2199" w:rsidR="004A615F" w:rsidRPr="001076CD" w:rsidRDefault="004A615F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3. </w:t>
      </w:r>
      <w:r>
        <w:rPr>
          <w:rFonts w:asciiTheme="minorHAnsi" w:hAnsiTheme="minorHAnsi" w:cstheme="minorHAnsi"/>
          <w:b/>
          <w:lang w:val="es-ES"/>
        </w:rPr>
        <w:tab/>
      </w:r>
    </w:p>
    <w:p w14:paraId="48CE8C3F" w14:textId="77777777" w:rsidR="00F72811" w:rsidRPr="001076CD" w:rsidRDefault="00F72811" w:rsidP="001076CD">
      <w:pPr>
        <w:jc w:val="both"/>
        <w:rPr>
          <w:rFonts w:asciiTheme="minorHAnsi" w:hAnsiTheme="minorHAnsi" w:cstheme="minorHAnsi"/>
          <w:b/>
          <w:lang w:val="es-ES"/>
        </w:rPr>
      </w:pPr>
    </w:p>
    <w:p w14:paraId="36E73257" w14:textId="4E2BFC22" w:rsidR="004D4BBC" w:rsidRPr="001076CD" w:rsidRDefault="004D4BBC" w:rsidP="001076CD">
      <w:pPr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4. 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8A6212">
        <w:rPr>
          <w:rFonts w:asciiTheme="minorHAnsi" w:hAnsiTheme="minorHAnsi" w:cstheme="minorHAnsi"/>
          <w:b/>
          <w:lang w:val="es-ES"/>
        </w:rPr>
        <w:tab/>
      </w:r>
      <w:r w:rsidRPr="001076CD">
        <w:rPr>
          <w:rFonts w:asciiTheme="minorHAnsi" w:hAnsiTheme="minorHAnsi" w:cstheme="minorHAnsi"/>
          <w:b/>
          <w:lang w:val="es-ES"/>
        </w:rPr>
        <w:t>Acciones sugeridas</w:t>
      </w:r>
    </w:p>
    <w:p w14:paraId="5E830B32" w14:textId="77777777" w:rsidR="004D4BBC" w:rsidRPr="001076CD" w:rsidRDefault="004D4BBC" w:rsidP="001076CD">
      <w:pPr>
        <w:pStyle w:val="ListParagraph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45163F7" w14:textId="77777777" w:rsidR="004D4BBC" w:rsidRPr="001076CD" w:rsidRDefault="004D4BB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4.1 </w:t>
      </w:r>
      <w:r w:rsidRPr="001076CD">
        <w:rPr>
          <w:rFonts w:asciiTheme="minorHAnsi" w:hAnsiTheme="minorHAnsi" w:cstheme="minorHAnsi"/>
          <w:lang w:val="es-ES"/>
        </w:rPr>
        <w:tab/>
        <w:t>Se invita a la Reunión a:</w:t>
      </w:r>
    </w:p>
    <w:p w14:paraId="2174DCAA" w14:textId="77777777" w:rsidR="004D4BBC" w:rsidRPr="001076CD" w:rsidRDefault="004D4BBC" w:rsidP="001076CD">
      <w:pPr>
        <w:pStyle w:val="ListParagraph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7D29668" w14:textId="77777777" w:rsidR="00F654A9" w:rsidRPr="001076CD" w:rsidRDefault="00F654A9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14E11363" w14:textId="77777777" w:rsidR="00F3409C" w:rsidRDefault="00F3409C" w:rsidP="001076CD">
      <w:pPr>
        <w:rPr>
          <w:rFonts w:asciiTheme="minorHAnsi" w:hAnsiTheme="minorHAnsi" w:cstheme="minorHAnsi"/>
          <w:lang w:val="es-ES"/>
        </w:rPr>
      </w:pPr>
    </w:p>
    <w:p w14:paraId="19B17D42" w14:textId="77777777" w:rsidR="001076CD" w:rsidRPr="001076CD" w:rsidRDefault="001076CD" w:rsidP="001076CD">
      <w:pPr>
        <w:rPr>
          <w:rFonts w:asciiTheme="minorHAnsi" w:hAnsiTheme="minorHAnsi" w:cstheme="minorHAnsi"/>
          <w:lang w:val="es-ES"/>
        </w:rPr>
      </w:pPr>
    </w:p>
    <w:p w14:paraId="491EFA9C" w14:textId="6C1D6E02" w:rsidR="00B45387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— </w:t>
      </w:r>
      <w:r w:rsidR="004275F5" w:rsidRPr="001076CD">
        <w:rPr>
          <w:rFonts w:asciiTheme="minorHAnsi" w:hAnsiTheme="minorHAnsi" w:cstheme="minorHAnsi"/>
          <w:lang w:val="es-ES"/>
        </w:rPr>
        <w:t xml:space="preserve">- - - - - - - - </w:t>
      </w:r>
      <w:r w:rsidRPr="001076CD">
        <w:rPr>
          <w:rFonts w:asciiTheme="minorHAnsi" w:hAnsiTheme="minorHAnsi" w:cstheme="minorHAnsi"/>
          <w:lang w:val="es-ES"/>
        </w:rPr>
        <w:t xml:space="preserve"> —</w:t>
      </w:r>
    </w:p>
    <w:p w14:paraId="4012293B" w14:textId="13C4827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CEEF3E" w14:textId="41BD04B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B6A2584" w14:textId="022DEE4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1BE667" w14:textId="4462BC8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E6B5D3" w14:textId="1FDA17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CB223F0" w14:textId="2919711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014ADCA" w14:textId="445BF2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67F7DB1" w14:textId="3405BE8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6A0E1D" w14:textId="0EAC51A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3C5CC84" w14:textId="56438AB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82C7E9D" w14:textId="5E0256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C9DE5B" w14:textId="4D640CA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45E9A4" w14:textId="1F20E7E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C6E8DDF" w14:textId="484579E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C618CB9" w14:textId="356062D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DBC661C" w14:textId="6635AD9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51F624" w14:textId="475C8C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4987097" w14:textId="272425A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0C62901" w14:textId="3D1FC5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FA237F" w14:textId="45306A4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6AB10F" w14:textId="31178948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EFA5A4F" w14:textId="156769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B4D2DAB" w14:textId="1ADDD8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CA8F57" w14:textId="34E9D3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0099E" w14:textId="2A2D9C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2CE84BB" w14:textId="37C6CDD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0D40ED1" w14:textId="424953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274E74" w14:textId="08F9673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F8C5B3" w14:textId="7CC54A6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C349B9" w14:textId="59F019F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B2212AB" w14:textId="15330B7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4B392E" w14:textId="7ADD83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C3D93" w14:textId="1972F5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A4921A1" w14:textId="129C078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D90742" w14:textId="4EF81A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25C0A" w14:textId="1E61BDF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6C21190" w14:textId="7E2890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484AAF" w14:textId="716614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307F74" w14:textId="0396719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D8F74DC" w14:textId="4382E3B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F664AAF" w14:textId="624BCA5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09DDF8C" w14:textId="1395A7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59B214" w14:textId="5F11931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043B8EF" w14:textId="011A86C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B19E50" w14:textId="4613665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49DF9C" w14:textId="3A1452D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8BBD768" w14:textId="1943729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8F10F2" w14:textId="4A89FF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B27979F" w14:textId="28F0660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988293D" w14:textId="67A2D03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19C921" w14:textId="3445F55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AE107DA" w14:textId="25F737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825566C" w14:textId="6B712C9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C9C339" w14:textId="2A535E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5BBF57" w14:textId="69C84A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3E72DB7" w14:textId="16D19A2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2138763" w14:textId="423DA3C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1C1CA36" w14:textId="1277693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A0B1BAD" w14:textId="673169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971FAF" w14:textId="59A77D3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BEF44" w14:textId="7296CB5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E036E99" w14:textId="04B69A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57E5E9" w14:textId="777777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51DB5C9" w14:textId="4FD3AA5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3AF95E" w14:textId="1F7D473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422E2ED" w14:textId="696869E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5B47C0B" w14:textId="58078EC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FC7D5F" w14:textId="77777777" w:rsidR="001F6A4F" w:rsidRPr="001076CD" w:rsidRDefault="001F6A4F" w:rsidP="001076CD">
      <w:pPr>
        <w:jc w:val="center"/>
        <w:rPr>
          <w:rFonts w:asciiTheme="minorHAnsi" w:hAnsiTheme="minorHAnsi" w:cstheme="minorHAnsi"/>
          <w:lang w:val="es-MX"/>
        </w:rPr>
      </w:pPr>
    </w:p>
    <w:sectPr w:rsidR="001F6A4F" w:rsidRPr="001076CD" w:rsidSect="00225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42DB2" w14:textId="77777777" w:rsidR="00D077BE" w:rsidRDefault="00D077BE" w:rsidP="00F3409C">
      <w:r>
        <w:separator/>
      </w:r>
    </w:p>
  </w:endnote>
  <w:endnote w:type="continuationSeparator" w:id="0">
    <w:p w14:paraId="59D852EB" w14:textId="77777777" w:rsidR="00D077BE" w:rsidRDefault="00D077BE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36EA" w14:textId="77777777" w:rsidR="003C0F26" w:rsidRDefault="003C0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C91F5" w14:textId="77777777" w:rsidR="003C0F26" w:rsidRDefault="003C0F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DD382" w14:textId="77777777" w:rsidR="003C0F26" w:rsidRDefault="003C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FDE6" w14:textId="77777777" w:rsidR="00D077BE" w:rsidRDefault="00D077BE" w:rsidP="00F3409C">
      <w:r>
        <w:separator/>
      </w:r>
    </w:p>
  </w:footnote>
  <w:footnote w:type="continuationSeparator" w:id="0">
    <w:p w14:paraId="4A7E6E0D" w14:textId="77777777" w:rsidR="00D077BE" w:rsidRDefault="00D077BE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A203D" w14:textId="64B3B142" w:rsidR="00103E50" w:rsidRPr="003F4F43" w:rsidRDefault="00103E50" w:rsidP="005427F0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 xml:space="preserve">RAGS-PA </w:t>
    </w:r>
    <w:r>
      <w:rPr>
        <w:rFonts w:asciiTheme="minorHAnsi" w:hAnsiTheme="minorHAnsi"/>
        <w:lang w:val="fr-CA"/>
      </w:rPr>
      <w:t>ESC/</w:t>
    </w:r>
    <w:r w:rsidR="001F6A4F">
      <w:rPr>
        <w:rFonts w:asciiTheme="minorHAnsi" w:hAnsiTheme="minorHAnsi"/>
        <w:lang w:val="fr-CA"/>
      </w:rPr>
      <w:t>3</w:t>
    </w:r>
    <w:r w:rsidR="003C0F26">
      <w:rPr>
        <w:rFonts w:asciiTheme="minorHAnsi" w:hAnsiTheme="minorHAnsi"/>
        <w:lang w:val="fr-CA"/>
      </w:rPr>
      <w:t>8</w:t>
    </w:r>
    <w:bookmarkStart w:id="0" w:name="_GoBack"/>
    <w:bookmarkEnd w:id="0"/>
    <w:r w:rsidRPr="003F4F43">
      <w:rPr>
        <w:rFonts w:asciiTheme="minorHAnsi" w:hAnsiTheme="minorHAnsi"/>
        <w:lang w:val="fr-CA"/>
      </w:rPr>
      <w:t xml:space="preserve"> — NE/</w:t>
    </w:r>
    <w:r w:rsidR="001F6A4F">
      <w:rPr>
        <w:rFonts w:asciiTheme="minorHAnsi" w:hAnsiTheme="minorHAnsi"/>
        <w:lang w:val="fr-CA"/>
      </w:rPr>
      <w:t>XX</w:t>
    </w:r>
  </w:p>
  <w:p w14:paraId="070377F0" w14:textId="028B075D" w:rsidR="00103E50" w:rsidRPr="00B72F63" w:rsidRDefault="00103E50" w:rsidP="005427F0">
    <w:pPr>
      <w:pStyle w:val="Header"/>
      <w:jc w:val="center"/>
      <w:rPr>
        <w:rFonts w:asciiTheme="minorHAnsi" w:hAnsiTheme="minorHAnsi"/>
        <w:lang w:val="es-PE"/>
      </w:rPr>
    </w:pPr>
    <w:r w:rsidRPr="00B72F63">
      <w:rPr>
        <w:rStyle w:val="PageNumber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B72F63">
      <w:rPr>
        <w:rStyle w:val="PageNumber"/>
        <w:rFonts w:asciiTheme="minorHAnsi" w:hAnsiTheme="minorHAnsi"/>
        <w:lang w:val="es-PE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C0F26">
      <w:rPr>
        <w:rStyle w:val="PageNumber"/>
        <w:rFonts w:asciiTheme="minorHAnsi" w:hAnsiTheme="minorHAnsi"/>
        <w:noProof/>
        <w:lang w:val="es-PE"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B72F63">
      <w:rPr>
        <w:rStyle w:val="PageNumber"/>
        <w:rFonts w:asciiTheme="minorHAnsi" w:hAnsiTheme="minorHAnsi"/>
        <w:lang w:val="es-PE"/>
      </w:rPr>
      <w:t xml:space="preserve"> —</w:t>
    </w:r>
  </w:p>
  <w:p w14:paraId="2B1CF95F" w14:textId="77777777" w:rsidR="00103E50" w:rsidRPr="00B72F63" w:rsidRDefault="00103E50">
    <w:pPr>
      <w:pStyle w:val="Header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2A97" w14:textId="457BEAB1" w:rsidR="00103E50" w:rsidRPr="003F4F43" w:rsidRDefault="00103E50" w:rsidP="005427F0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RASG-PA ESC/</w:t>
    </w:r>
    <w:r w:rsidR="001076CD">
      <w:rPr>
        <w:rFonts w:asciiTheme="minorHAnsi" w:hAnsiTheme="minorHAnsi"/>
        <w:lang w:val="es-ES_tradnl"/>
      </w:rPr>
      <w:t>3</w:t>
    </w:r>
    <w:r w:rsidR="003C38E6">
      <w:rPr>
        <w:rFonts w:asciiTheme="minorHAnsi" w:hAnsiTheme="minorHAnsi"/>
        <w:lang w:val="es-ES_tradnl"/>
      </w:rPr>
      <w:t>7</w:t>
    </w:r>
    <w:r w:rsidR="001076CD">
      <w:rPr>
        <w:rFonts w:asciiTheme="minorHAnsi" w:hAnsiTheme="minorHAnsi"/>
        <w:lang w:val="es-ES_tradnl"/>
      </w:rPr>
      <w:t xml:space="preserve"> — NE/</w:t>
    </w:r>
    <w:r w:rsidR="001F6A4F">
      <w:rPr>
        <w:rFonts w:asciiTheme="minorHAnsi" w:hAnsiTheme="minorHAnsi"/>
        <w:lang w:val="es-ES_tradnl"/>
      </w:rPr>
      <w:t>XX</w:t>
    </w:r>
  </w:p>
  <w:p w14:paraId="67AEED3F" w14:textId="0DC13E41" w:rsidR="00103E50" w:rsidRPr="00B72F63" w:rsidRDefault="00103E50" w:rsidP="005427F0">
    <w:pPr>
      <w:pStyle w:val="Header"/>
      <w:jc w:val="center"/>
      <w:rPr>
        <w:rFonts w:asciiTheme="minorHAnsi" w:hAnsiTheme="minorHAnsi"/>
        <w:lang w:val="es-PE"/>
      </w:rPr>
    </w:pPr>
    <w:r w:rsidRPr="00B72F63">
      <w:rPr>
        <w:rStyle w:val="PageNumber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B72F63">
      <w:rPr>
        <w:rStyle w:val="PageNumber"/>
        <w:rFonts w:asciiTheme="minorHAnsi" w:hAnsiTheme="minorHAnsi"/>
        <w:lang w:val="es-PE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3C0F26">
      <w:rPr>
        <w:rStyle w:val="PageNumber"/>
        <w:rFonts w:asciiTheme="minorHAnsi" w:hAnsiTheme="minorHAnsi"/>
        <w:noProof/>
        <w:lang w:val="es-PE"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B72F63">
      <w:rPr>
        <w:rStyle w:val="PageNumber"/>
        <w:rFonts w:asciiTheme="minorHAnsi" w:hAnsiTheme="minorHAnsi"/>
        <w:lang w:val="es-PE"/>
      </w:rPr>
      <w:t xml:space="preserve"> —</w:t>
    </w:r>
  </w:p>
  <w:p w14:paraId="3CD0769C" w14:textId="77777777" w:rsidR="00103E50" w:rsidRPr="00B72F63" w:rsidRDefault="00103E50">
    <w:pPr>
      <w:pStyle w:val="Header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685D" w14:textId="77777777" w:rsidR="00103E50" w:rsidRDefault="00103E50">
    <w:pPr>
      <w:pStyle w:val="Header"/>
    </w:pPr>
    <w:r>
      <w:rPr>
        <w:noProof/>
        <w:lang w:val="en-US"/>
      </w:rPr>
      <w:drawing>
        <wp:inline distT="0" distB="0" distL="0" distR="0" wp14:anchorId="1D45EC35" wp14:editId="1E836454">
          <wp:extent cx="5943600" cy="86423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957154" w14:textId="77777777" w:rsidR="00103E50" w:rsidRPr="008D4885" w:rsidRDefault="00103E50" w:rsidP="008D4885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BDD"/>
    <w:multiLevelType w:val="hybridMultilevel"/>
    <w:tmpl w:val="47E6B0FC"/>
    <w:lvl w:ilvl="0" w:tplc="6D909C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213F2"/>
    <w:multiLevelType w:val="hybridMultilevel"/>
    <w:tmpl w:val="CB10D5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61B6"/>
    <w:multiLevelType w:val="hybridMultilevel"/>
    <w:tmpl w:val="2ACE7D3C"/>
    <w:lvl w:ilvl="0" w:tplc="79EA9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0F36B0"/>
    <w:multiLevelType w:val="hybridMultilevel"/>
    <w:tmpl w:val="5E8223E4"/>
    <w:lvl w:ilvl="0" w:tplc="A5CC210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A1112"/>
    <w:multiLevelType w:val="hybridMultilevel"/>
    <w:tmpl w:val="326A7F20"/>
    <w:lvl w:ilvl="0" w:tplc="9E9AF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6CFE"/>
    <w:multiLevelType w:val="multilevel"/>
    <w:tmpl w:val="0F463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409328F"/>
    <w:multiLevelType w:val="multilevel"/>
    <w:tmpl w:val="C7A46E9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9C0892"/>
    <w:multiLevelType w:val="multilevel"/>
    <w:tmpl w:val="CE901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846C09"/>
    <w:multiLevelType w:val="multilevel"/>
    <w:tmpl w:val="C3367A9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587DD8"/>
    <w:multiLevelType w:val="multilevel"/>
    <w:tmpl w:val="EED61D4A"/>
    <w:lvl w:ilvl="0">
      <w:start w:val="2"/>
      <w:numFmt w:val="decimal"/>
      <w:lvlText w:val="%1"/>
      <w:lvlJc w:val="left"/>
      <w:pPr>
        <w:ind w:left="450" w:hanging="450"/>
      </w:pPr>
      <w:rPr>
        <w:rFonts w:asciiTheme="minorHAnsi" w:hAnsiTheme="minorHAnsi" w:hint="default"/>
        <w:b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b/>
      </w:rPr>
    </w:lvl>
  </w:abstractNum>
  <w:abstractNum w:abstractNumId="11" w15:restartNumberingAfterBreak="0">
    <w:nsid w:val="50726BB7"/>
    <w:multiLevelType w:val="hybridMultilevel"/>
    <w:tmpl w:val="4C94580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07FB4"/>
    <w:multiLevelType w:val="multilevel"/>
    <w:tmpl w:val="EC1A1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FC690A"/>
    <w:multiLevelType w:val="multilevel"/>
    <w:tmpl w:val="B480033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152956"/>
    <w:multiLevelType w:val="hybridMultilevel"/>
    <w:tmpl w:val="06B0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905ED"/>
    <w:multiLevelType w:val="hybridMultilevel"/>
    <w:tmpl w:val="210AF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18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FA"/>
    <w:rsid w:val="000002A8"/>
    <w:rsid w:val="00003073"/>
    <w:rsid w:val="00003E50"/>
    <w:rsid w:val="00004DEB"/>
    <w:rsid w:val="0000634D"/>
    <w:rsid w:val="00010A26"/>
    <w:rsid w:val="0001120C"/>
    <w:rsid w:val="00013118"/>
    <w:rsid w:val="0001404B"/>
    <w:rsid w:val="000160A3"/>
    <w:rsid w:val="00017052"/>
    <w:rsid w:val="00021971"/>
    <w:rsid w:val="00023563"/>
    <w:rsid w:val="00026C0A"/>
    <w:rsid w:val="000307CB"/>
    <w:rsid w:val="00033739"/>
    <w:rsid w:val="000420BB"/>
    <w:rsid w:val="00043513"/>
    <w:rsid w:val="00044C2C"/>
    <w:rsid w:val="0005042A"/>
    <w:rsid w:val="00050DF8"/>
    <w:rsid w:val="00053904"/>
    <w:rsid w:val="000572A6"/>
    <w:rsid w:val="0006577C"/>
    <w:rsid w:val="00071330"/>
    <w:rsid w:val="00071543"/>
    <w:rsid w:val="00072011"/>
    <w:rsid w:val="00072BE6"/>
    <w:rsid w:val="00083B25"/>
    <w:rsid w:val="00084A3E"/>
    <w:rsid w:val="000A0AB4"/>
    <w:rsid w:val="000A13CA"/>
    <w:rsid w:val="000A2C00"/>
    <w:rsid w:val="000A3CFD"/>
    <w:rsid w:val="000A3F5E"/>
    <w:rsid w:val="000B084A"/>
    <w:rsid w:val="000B23AE"/>
    <w:rsid w:val="000B3B0B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0BA1"/>
    <w:rsid w:val="0010190A"/>
    <w:rsid w:val="00101A03"/>
    <w:rsid w:val="0010235F"/>
    <w:rsid w:val="001038C5"/>
    <w:rsid w:val="00103E50"/>
    <w:rsid w:val="001076CD"/>
    <w:rsid w:val="00107AFA"/>
    <w:rsid w:val="00112788"/>
    <w:rsid w:val="00112D8A"/>
    <w:rsid w:val="00115AB1"/>
    <w:rsid w:val="001243CF"/>
    <w:rsid w:val="00127527"/>
    <w:rsid w:val="00133839"/>
    <w:rsid w:val="0013443E"/>
    <w:rsid w:val="001439CE"/>
    <w:rsid w:val="00146576"/>
    <w:rsid w:val="001526FA"/>
    <w:rsid w:val="0015675A"/>
    <w:rsid w:val="00163B8F"/>
    <w:rsid w:val="00163F26"/>
    <w:rsid w:val="001666FA"/>
    <w:rsid w:val="00171884"/>
    <w:rsid w:val="00172BF0"/>
    <w:rsid w:val="00186F70"/>
    <w:rsid w:val="00195C6A"/>
    <w:rsid w:val="001A0712"/>
    <w:rsid w:val="001A6668"/>
    <w:rsid w:val="001A73E1"/>
    <w:rsid w:val="001A73EF"/>
    <w:rsid w:val="001C075B"/>
    <w:rsid w:val="001C1CCB"/>
    <w:rsid w:val="001C48D2"/>
    <w:rsid w:val="001C5044"/>
    <w:rsid w:val="001C7068"/>
    <w:rsid w:val="001D070E"/>
    <w:rsid w:val="001D1287"/>
    <w:rsid w:val="001D4251"/>
    <w:rsid w:val="001D4D9E"/>
    <w:rsid w:val="001D60D1"/>
    <w:rsid w:val="001E28D7"/>
    <w:rsid w:val="001E6D4E"/>
    <w:rsid w:val="001F6A4F"/>
    <w:rsid w:val="001F6E65"/>
    <w:rsid w:val="0020181A"/>
    <w:rsid w:val="002062DF"/>
    <w:rsid w:val="002104B0"/>
    <w:rsid w:val="0021269B"/>
    <w:rsid w:val="00223668"/>
    <w:rsid w:val="00224EB5"/>
    <w:rsid w:val="00225299"/>
    <w:rsid w:val="00226912"/>
    <w:rsid w:val="002351D0"/>
    <w:rsid w:val="0024320A"/>
    <w:rsid w:val="00244592"/>
    <w:rsid w:val="002476AD"/>
    <w:rsid w:val="00247808"/>
    <w:rsid w:val="00247A1E"/>
    <w:rsid w:val="00247AED"/>
    <w:rsid w:val="00251B62"/>
    <w:rsid w:val="00252269"/>
    <w:rsid w:val="00254181"/>
    <w:rsid w:val="00260FF9"/>
    <w:rsid w:val="00270CBC"/>
    <w:rsid w:val="002851DE"/>
    <w:rsid w:val="0028674A"/>
    <w:rsid w:val="00287F14"/>
    <w:rsid w:val="00290253"/>
    <w:rsid w:val="00291C2E"/>
    <w:rsid w:val="00293906"/>
    <w:rsid w:val="002A4C13"/>
    <w:rsid w:val="002C532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737"/>
    <w:rsid w:val="00301C97"/>
    <w:rsid w:val="00305E36"/>
    <w:rsid w:val="00306B71"/>
    <w:rsid w:val="003076D8"/>
    <w:rsid w:val="003107CA"/>
    <w:rsid w:val="00323A39"/>
    <w:rsid w:val="00323AFC"/>
    <w:rsid w:val="00325FD7"/>
    <w:rsid w:val="00330D34"/>
    <w:rsid w:val="00330D93"/>
    <w:rsid w:val="00335381"/>
    <w:rsid w:val="0035178C"/>
    <w:rsid w:val="00354074"/>
    <w:rsid w:val="003544D3"/>
    <w:rsid w:val="00355D04"/>
    <w:rsid w:val="00361FBA"/>
    <w:rsid w:val="00362EEF"/>
    <w:rsid w:val="003652B9"/>
    <w:rsid w:val="0036685D"/>
    <w:rsid w:val="003731F8"/>
    <w:rsid w:val="00381FB0"/>
    <w:rsid w:val="00385AD4"/>
    <w:rsid w:val="003873B4"/>
    <w:rsid w:val="003875C0"/>
    <w:rsid w:val="00390FFF"/>
    <w:rsid w:val="00394722"/>
    <w:rsid w:val="003A6E29"/>
    <w:rsid w:val="003B276F"/>
    <w:rsid w:val="003C0F1F"/>
    <w:rsid w:val="003C0F26"/>
    <w:rsid w:val="003C38E6"/>
    <w:rsid w:val="003C7F85"/>
    <w:rsid w:val="003D0314"/>
    <w:rsid w:val="003D14EF"/>
    <w:rsid w:val="003D1F2A"/>
    <w:rsid w:val="003D2C85"/>
    <w:rsid w:val="003D7188"/>
    <w:rsid w:val="003D743F"/>
    <w:rsid w:val="003E08EB"/>
    <w:rsid w:val="003E2759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20754"/>
    <w:rsid w:val="004275F5"/>
    <w:rsid w:val="004355CC"/>
    <w:rsid w:val="0045172C"/>
    <w:rsid w:val="004544FA"/>
    <w:rsid w:val="00456888"/>
    <w:rsid w:val="00463456"/>
    <w:rsid w:val="00474AF0"/>
    <w:rsid w:val="00477419"/>
    <w:rsid w:val="00492FA1"/>
    <w:rsid w:val="004950BB"/>
    <w:rsid w:val="00495C26"/>
    <w:rsid w:val="00496D12"/>
    <w:rsid w:val="004977F5"/>
    <w:rsid w:val="004A591A"/>
    <w:rsid w:val="004A615F"/>
    <w:rsid w:val="004A74F0"/>
    <w:rsid w:val="004C0E93"/>
    <w:rsid w:val="004C2C96"/>
    <w:rsid w:val="004C4ACE"/>
    <w:rsid w:val="004C70F1"/>
    <w:rsid w:val="004D0615"/>
    <w:rsid w:val="004D4BBC"/>
    <w:rsid w:val="004D4C47"/>
    <w:rsid w:val="004D5358"/>
    <w:rsid w:val="004D63AB"/>
    <w:rsid w:val="004E32F1"/>
    <w:rsid w:val="004E373B"/>
    <w:rsid w:val="004E51E9"/>
    <w:rsid w:val="004F05E5"/>
    <w:rsid w:val="004F0802"/>
    <w:rsid w:val="004F39C7"/>
    <w:rsid w:val="004F3BD2"/>
    <w:rsid w:val="004F7F22"/>
    <w:rsid w:val="00502CC0"/>
    <w:rsid w:val="0051624E"/>
    <w:rsid w:val="00521CD4"/>
    <w:rsid w:val="00523329"/>
    <w:rsid w:val="00523E6C"/>
    <w:rsid w:val="00527D07"/>
    <w:rsid w:val="00531444"/>
    <w:rsid w:val="00533DF6"/>
    <w:rsid w:val="00541633"/>
    <w:rsid w:val="005427F0"/>
    <w:rsid w:val="005459FF"/>
    <w:rsid w:val="00545C6D"/>
    <w:rsid w:val="00550F22"/>
    <w:rsid w:val="00550FFA"/>
    <w:rsid w:val="00551F98"/>
    <w:rsid w:val="00552CB6"/>
    <w:rsid w:val="00556364"/>
    <w:rsid w:val="00557542"/>
    <w:rsid w:val="00562D27"/>
    <w:rsid w:val="005732EE"/>
    <w:rsid w:val="005740C2"/>
    <w:rsid w:val="0057412D"/>
    <w:rsid w:val="00574911"/>
    <w:rsid w:val="00574BF1"/>
    <w:rsid w:val="005874B1"/>
    <w:rsid w:val="00590FDC"/>
    <w:rsid w:val="005929DD"/>
    <w:rsid w:val="00592C78"/>
    <w:rsid w:val="00593DCD"/>
    <w:rsid w:val="00594E37"/>
    <w:rsid w:val="005A2989"/>
    <w:rsid w:val="005A6E67"/>
    <w:rsid w:val="005A71BF"/>
    <w:rsid w:val="005B1ED6"/>
    <w:rsid w:val="005C07AB"/>
    <w:rsid w:val="005C146B"/>
    <w:rsid w:val="005C6E92"/>
    <w:rsid w:val="005D1393"/>
    <w:rsid w:val="005D7A45"/>
    <w:rsid w:val="005E0B62"/>
    <w:rsid w:val="005E27C8"/>
    <w:rsid w:val="005E57DC"/>
    <w:rsid w:val="006077BB"/>
    <w:rsid w:val="006129F9"/>
    <w:rsid w:val="006134DB"/>
    <w:rsid w:val="00614416"/>
    <w:rsid w:val="00615127"/>
    <w:rsid w:val="0061626A"/>
    <w:rsid w:val="00620B33"/>
    <w:rsid w:val="00620F3B"/>
    <w:rsid w:val="006257D4"/>
    <w:rsid w:val="006272C2"/>
    <w:rsid w:val="00627952"/>
    <w:rsid w:val="00645AB0"/>
    <w:rsid w:val="00645DE7"/>
    <w:rsid w:val="0065112C"/>
    <w:rsid w:val="00655FF7"/>
    <w:rsid w:val="00662E72"/>
    <w:rsid w:val="0066304F"/>
    <w:rsid w:val="00665561"/>
    <w:rsid w:val="006663B8"/>
    <w:rsid w:val="00672174"/>
    <w:rsid w:val="00672B26"/>
    <w:rsid w:val="0067357E"/>
    <w:rsid w:val="00676A64"/>
    <w:rsid w:val="0067765D"/>
    <w:rsid w:val="00682EBB"/>
    <w:rsid w:val="0069457F"/>
    <w:rsid w:val="006A2D14"/>
    <w:rsid w:val="006B0D59"/>
    <w:rsid w:val="006B79E3"/>
    <w:rsid w:val="006C4BA7"/>
    <w:rsid w:val="006D03B8"/>
    <w:rsid w:val="006E0898"/>
    <w:rsid w:val="006E3B39"/>
    <w:rsid w:val="006E4165"/>
    <w:rsid w:val="006E70D3"/>
    <w:rsid w:val="006F1239"/>
    <w:rsid w:val="006F3091"/>
    <w:rsid w:val="006F4A9F"/>
    <w:rsid w:val="006F7199"/>
    <w:rsid w:val="006F7765"/>
    <w:rsid w:val="006F77E4"/>
    <w:rsid w:val="007005AF"/>
    <w:rsid w:val="007045C4"/>
    <w:rsid w:val="0071173B"/>
    <w:rsid w:val="0071521C"/>
    <w:rsid w:val="00727186"/>
    <w:rsid w:val="00733B99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96945"/>
    <w:rsid w:val="007A0ACE"/>
    <w:rsid w:val="007A0CD5"/>
    <w:rsid w:val="007A19CD"/>
    <w:rsid w:val="007A291E"/>
    <w:rsid w:val="007A4F77"/>
    <w:rsid w:val="007A5EB3"/>
    <w:rsid w:val="007A610F"/>
    <w:rsid w:val="007A727F"/>
    <w:rsid w:val="007C0428"/>
    <w:rsid w:val="007C1A39"/>
    <w:rsid w:val="007D58BE"/>
    <w:rsid w:val="007D58F7"/>
    <w:rsid w:val="007E5867"/>
    <w:rsid w:val="007F150C"/>
    <w:rsid w:val="007F1836"/>
    <w:rsid w:val="007F2DD4"/>
    <w:rsid w:val="007F3BEF"/>
    <w:rsid w:val="007F5C71"/>
    <w:rsid w:val="007F66F2"/>
    <w:rsid w:val="007F6EA2"/>
    <w:rsid w:val="00801D2D"/>
    <w:rsid w:val="00803E3E"/>
    <w:rsid w:val="0080575A"/>
    <w:rsid w:val="00806114"/>
    <w:rsid w:val="008201C2"/>
    <w:rsid w:val="00821C85"/>
    <w:rsid w:val="00822570"/>
    <w:rsid w:val="0082357E"/>
    <w:rsid w:val="00825A3E"/>
    <w:rsid w:val="00827AF8"/>
    <w:rsid w:val="0083252F"/>
    <w:rsid w:val="008340B5"/>
    <w:rsid w:val="008341D3"/>
    <w:rsid w:val="00834292"/>
    <w:rsid w:val="00834A29"/>
    <w:rsid w:val="0083537A"/>
    <w:rsid w:val="008375C1"/>
    <w:rsid w:val="00843F30"/>
    <w:rsid w:val="00846991"/>
    <w:rsid w:val="0085043C"/>
    <w:rsid w:val="00850DB6"/>
    <w:rsid w:val="00853191"/>
    <w:rsid w:val="0086021F"/>
    <w:rsid w:val="00875EC3"/>
    <w:rsid w:val="00881D5A"/>
    <w:rsid w:val="008824A0"/>
    <w:rsid w:val="00893F73"/>
    <w:rsid w:val="00895762"/>
    <w:rsid w:val="008A42DA"/>
    <w:rsid w:val="008A4D9F"/>
    <w:rsid w:val="008A6212"/>
    <w:rsid w:val="008B5313"/>
    <w:rsid w:val="008C1749"/>
    <w:rsid w:val="008C541C"/>
    <w:rsid w:val="008D2D0F"/>
    <w:rsid w:val="008D45A4"/>
    <w:rsid w:val="008D4885"/>
    <w:rsid w:val="008E56CD"/>
    <w:rsid w:val="008E5953"/>
    <w:rsid w:val="008F1702"/>
    <w:rsid w:val="008F50CB"/>
    <w:rsid w:val="00903713"/>
    <w:rsid w:val="00904B58"/>
    <w:rsid w:val="00904D4B"/>
    <w:rsid w:val="00910A8A"/>
    <w:rsid w:val="00910DA5"/>
    <w:rsid w:val="00915A5E"/>
    <w:rsid w:val="009236FE"/>
    <w:rsid w:val="009264E5"/>
    <w:rsid w:val="00932112"/>
    <w:rsid w:val="009333D7"/>
    <w:rsid w:val="00935909"/>
    <w:rsid w:val="00937A37"/>
    <w:rsid w:val="009417AB"/>
    <w:rsid w:val="00941A3C"/>
    <w:rsid w:val="0094306A"/>
    <w:rsid w:val="009454EA"/>
    <w:rsid w:val="009468F4"/>
    <w:rsid w:val="009506F7"/>
    <w:rsid w:val="009550ED"/>
    <w:rsid w:val="00970CA7"/>
    <w:rsid w:val="009739EE"/>
    <w:rsid w:val="00973D27"/>
    <w:rsid w:val="00973D97"/>
    <w:rsid w:val="00974FFB"/>
    <w:rsid w:val="00976143"/>
    <w:rsid w:val="009862AE"/>
    <w:rsid w:val="00987F2C"/>
    <w:rsid w:val="009903B3"/>
    <w:rsid w:val="0099057D"/>
    <w:rsid w:val="009908F4"/>
    <w:rsid w:val="009931A6"/>
    <w:rsid w:val="009A160D"/>
    <w:rsid w:val="009A2D84"/>
    <w:rsid w:val="009B37FE"/>
    <w:rsid w:val="009C2ACC"/>
    <w:rsid w:val="009D06AC"/>
    <w:rsid w:val="009D07B7"/>
    <w:rsid w:val="009D4B72"/>
    <w:rsid w:val="009D4CD2"/>
    <w:rsid w:val="009E5FE7"/>
    <w:rsid w:val="009E633B"/>
    <w:rsid w:val="009F788E"/>
    <w:rsid w:val="00A03BE3"/>
    <w:rsid w:val="00A1129A"/>
    <w:rsid w:val="00A166D2"/>
    <w:rsid w:val="00A2260B"/>
    <w:rsid w:val="00A23AD4"/>
    <w:rsid w:val="00A27760"/>
    <w:rsid w:val="00A279A0"/>
    <w:rsid w:val="00A35CA2"/>
    <w:rsid w:val="00A35FB5"/>
    <w:rsid w:val="00A37271"/>
    <w:rsid w:val="00A47DC5"/>
    <w:rsid w:val="00A5405E"/>
    <w:rsid w:val="00A558C8"/>
    <w:rsid w:val="00A63F46"/>
    <w:rsid w:val="00A66F9D"/>
    <w:rsid w:val="00A709D9"/>
    <w:rsid w:val="00A7503D"/>
    <w:rsid w:val="00A754DF"/>
    <w:rsid w:val="00A76CC3"/>
    <w:rsid w:val="00A870BC"/>
    <w:rsid w:val="00A92184"/>
    <w:rsid w:val="00A924D2"/>
    <w:rsid w:val="00A944E7"/>
    <w:rsid w:val="00A96CBA"/>
    <w:rsid w:val="00A971AD"/>
    <w:rsid w:val="00AA229C"/>
    <w:rsid w:val="00AC1CD8"/>
    <w:rsid w:val="00AC4937"/>
    <w:rsid w:val="00AC4B66"/>
    <w:rsid w:val="00AC7E8A"/>
    <w:rsid w:val="00AD30E6"/>
    <w:rsid w:val="00AD7699"/>
    <w:rsid w:val="00AE1416"/>
    <w:rsid w:val="00AE1F38"/>
    <w:rsid w:val="00AE5EA5"/>
    <w:rsid w:val="00AE7508"/>
    <w:rsid w:val="00AF0DD4"/>
    <w:rsid w:val="00AF17B4"/>
    <w:rsid w:val="00AF2927"/>
    <w:rsid w:val="00AF7CF8"/>
    <w:rsid w:val="00B05D2A"/>
    <w:rsid w:val="00B07C76"/>
    <w:rsid w:val="00B1433E"/>
    <w:rsid w:val="00B16CB6"/>
    <w:rsid w:val="00B172A1"/>
    <w:rsid w:val="00B1784A"/>
    <w:rsid w:val="00B33FB2"/>
    <w:rsid w:val="00B40DC7"/>
    <w:rsid w:val="00B4123E"/>
    <w:rsid w:val="00B43409"/>
    <w:rsid w:val="00B45387"/>
    <w:rsid w:val="00B51E5A"/>
    <w:rsid w:val="00B5701E"/>
    <w:rsid w:val="00B60F8B"/>
    <w:rsid w:val="00B61B0D"/>
    <w:rsid w:val="00B61BD6"/>
    <w:rsid w:val="00B620E9"/>
    <w:rsid w:val="00B64C96"/>
    <w:rsid w:val="00B652BA"/>
    <w:rsid w:val="00B655E7"/>
    <w:rsid w:val="00B708E5"/>
    <w:rsid w:val="00B72F63"/>
    <w:rsid w:val="00B76D81"/>
    <w:rsid w:val="00B80B34"/>
    <w:rsid w:val="00B84391"/>
    <w:rsid w:val="00B86755"/>
    <w:rsid w:val="00B87AFF"/>
    <w:rsid w:val="00B93430"/>
    <w:rsid w:val="00B9495E"/>
    <w:rsid w:val="00BA51AC"/>
    <w:rsid w:val="00BA6937"/>
    <w:rsid w:val="00BA6EA1"/>
    <w:rsid w:val="00BB247D"/>
    <w:rsid w:val="00BB5287"/>
    <w:rsid w:val="00BC2534"/>
    <w:rsid w:val="00BC5A50"/>
    <w:rsid w:val="00BD5C5C"/>
    <w:rsid w:val="00BE47D5"/>
    <w:rsid w:val="00BE5E98"/>
    <w:rsid w:val="00BE7733"/>
    <w:rsid w:val="00BF0510"/>
    <w:rsid w:val="00BF232F"/>
    <w:rsid w:val="00BF676A"/>
    <w:rsid w:val="00C01C63"/>
    <w:rsid w:val="00C07A1F"/>
    <w:rsid w:val="00C138D2"/>
    <w:rsid w:val="00C16788"/>
    <w:rsid w:val="00C21329"/>
    <w:rsid w:val="00C30FBE"/>
    <w:rsid w:val="00C36423"/>
    <w:rsid w:val="00C37D63"/>
    <w:rsid w:val="00C44B0A"/>
    <w:rsid w:val="00C47521"/>
    <w:rsid w:val="00C548AE"/>
    <w:rsid w:val="00C54B91"/>
    <w:rsid w:val="00C56512"/>
    <w:rsid w:val="00C57475"/>
    <w:rsid w:val="00C65EA0"/>
    <w:rsid w:val="00C71338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0015"/>
    <w:rsid w:val="00CD41EA"/>
    <w:rsid w:val="00CF09E0"/>
    <w:rsid w:val="00CF0D10"/>
    <w:rsid w:val="00CF24B0"/>
    <w:rsid w:val="00CF39B2"/>
    <w:rsid w:val="00CF5785"/>
    <w:rsid w:val="00D052E1"/>
    <w:rsid w:val="00D058BC"/>
    <w:rsid w:val="00D06B6D"/>
    <w:rsid w:val="00D077BE"/>
    <w:rsid w:val="00D14060"/>
    <w:rsid w:val="00D305A4"/>
    <w:rsid w:val="00D37889"/>
    <w:rsid w:val="00D37A64"/>
    <w:rsid w:val="00D41143"/>
    <w:rsid w:val="00D433F2"/>
    <w:rsid w:val="00D44807"/>
    <w:rsid w:val="00D44D83"/>
    <w:rsid w:val="00D50F1A"/>
    <w:rsid w:val="00D54297"/>
    <w:rsid w:val="00D56EB6"/>
    <w:rsid w:val="00D61CBB"/>
    <w:rsid w:val="00D64B97"/>
    <w:rsid w:val="00D6548D"/>
    <w:rsid w:val="00D66344"/>
    <w:rsid w:val="00D7346F"/>
    <w:rsid w:val="00D73B47"/>
    <w:rsid w:val="00D818E0"/>
    <w:rsid w:val="00D8554C"/>
    <w:rsid w:val="00D9543D"/>
    <w:rsid w:val="00D95C21"/>
    <w:rsid w:val="00DA0C40"/>
    <w:rsid w:val="00DA1A0A"/>
    <w:rsid w:val="00DA1A82"/>
    <w:rsid w:val="00DA1CEA"/>
    <w:rsid w:val="00DB206E"/>
    <w:rsid w:val="00DB31DC"/>
    <w:rsid w:val="00DB47BB"/>
    <w:rsid w:val="00DB489F"/>
    <w:rsid w:val="00DC2159"/>
    <w:rsid w:val="00DD021B"/>
    <w:rsid w:val="00DD4C97"/>
    <w:rsid w:val="00DD57F2"/>
    <w:rsid w:val="00DE0F05"/>
    <w:rsid w:val="00DE11D7"/>
    <w:rsid w:val="00DE3D75"/>
    <w:rsid w:val="00DE5D65"/>
    <w:rsid w:val="00DF28DD"/>
    <w:rsid w:val="00DF470A"/>
    <w:rsid w:val="00DF5743"/>
    <w:rsid w:val="00E10C36"/>
    <w:rsid w:val="00E136F4"/>
    <w:rsid w:val="00E202A1"/>
    <w:rsid w:val="00E232EA"/>
    <w:rsid w:val="00E24C4C"/>
    <w:rsid w:val="00E260FD"/>
    <w:rsid w:val="00E300FD"/>
    <w:rsid w:val="00E30B85"/>
    <w:rsid w:val="00E313EB"/>
    <w:rsid w:val="00E31D74"/>
    <w:rsid w:val="00E34C63"/>
    <w:rsid w:val="00E35488"/>
    <w:rsid w:val="00E405C5"/>
    <w:rsid w:val="00E43BF3"/>
    <w:rsid w:val="00E46652"/>
    <w:rsid w:val="00E526F6"/>
    <w:rsid w:val="00E562DD"/>
    <w:rsid w:val="00E602DC"/>
    <w:rsid w:val="00E6051E"/>
    <w:rsid w:val="00E6149A"/>
    <w:rsid w:val="00E676DE"/>
    <w:rsid w:val="00E70BCE"/>
    <w:rsid w:val="00E72342"/>
    <w:rsid w:val="00E74126"/>
    <w:rsid w:val="00E763E6"/>
    <w:rsid w:val="00E87C5C"/>
    <w:rsid w:val="00E9420E"/>
    <w:rsid w:val="00EA1F58"/>
    <w:rsid w:val="00EA79A5"/>
    <w:rsid w:val="00EB0290"/>
    <w:rsid w:val="00EB1308"/>
    <w:rsid w:val="00EB4561"/>
    <w:rsid w:val="00EB5920"/>
    <w:rsid w:val="00EB6574"/>
    <w:rsid w:val="00EC08D0"/>
    <w:rsid w:val="00EC2094"/>
    <w:rsid w:val="00EC4CE9"/>
    <w:rsid w:val="00ED0552"/>
    <w:rsid w:val="00ED12FE"/>
    <w:rsid w:val="00ED33C6"/>
    <w:rsid w:val="00ED45F0"/>
    <w:rsid w:val="00ED57CD"/>
    <w:rsid w:val="00ED57F7"/>
    <w:rsid w:val="00ED62F7"/>
    <w:rsid w:val="00EE1EB8"/>
    <w:rsid w:val="00EE764C"/>
    <w:rsid w:val="00EE76FC"/>
    <w:rsid w:val="00EF5B3C"/>
    <w:rsid w:val="00F0199B"/>
    <w:rsid w:val="00F022B9"/>
    <w:rsid w:val="00F03DF8"/>
    <w:rsid w:val="00F03F4A"/>
    <w:rsid w:val="00F05EB6"/>
    <w:rsid w:val="00F07D4F"/>
    <w:rsid w:val="00F129E1"/>
    <w:rsid w:val="00F13E1F"/>
    <w:rsid w:val="00F14A27"/>
    <w:rsid w:val="00F23C80"/>
    <w:rsid w:val="00F240B6"/>
    <w:rsid w:val="00F25CA6"/>
    <w:rsid w:val="00F3409C"/>
    <w:rsid w:val="00F40310"/>
    <w:rsid w:val="00F505C8"/>
    <w:rsid w:val="00F50AC4"/>
    <w:rsid w:val="00F52F20"/>
    <w:rsid w:val="00F56230"/>
    <w:rsid w:val="00F654A9"/>
    <w:rsid w:val="00F65F99"/>
    <w:rsid w:val="00F67C79"/>
    <w:rsid w:val="00F72811"/>
    <w:rsid w:val="00F74500"/>
    <w:rsid w:val="00F80989"/>
    <w:rsid w:val="00F91108"/>
    <w:rsid w:val="00F92113"/>
    <w:rsid w:val="00F93967"/>
    <w:rsid w:val="00F95782"/>
    <w:rsid w:val="00F95AC3"/>
    <w:rsid w:val="00F970CB"/>
    <w:rsid w:val="00FA2ADC"/>
    <w:rsid w:val="00FA61C1"/>
    <w:rsid w:val="00FB28CC"/>
    <w:rsid w:val="00FB3221"/>
    <w:rsid w:val="00FB3F33"/>
    <w:rsid w:val="00FB50C3"/>
    <w:rsid w:val="00FB7CE2"/>
    <w:rsid w:val="00FC1130"/>
    <w:rsid w:val="00FC61F6"/>
    <w:rsid w:val="00FC6359"/>
    <w:rsid w:val="00FC76C5"/>
    <w:rsid w:val="00FD24A9"/>
    <w:rsid w:val="00FD3AFD"/>
    <w:rsid w:val="00FD45FE"/>
    <w:rsid w:val="00FD5292"/>
    <w:rsid w:val="00FE1C13"/>
    <w:rsid w:val="00FE255C"/>
    <w:rsid w:val="00FE2D5E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491E6973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E3"/>
    <w:rPr>
      <w:rFonts w:eastAsia="Times New Roman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E3"/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5C26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657A5DC-9C45-4D0F-BA5D-C59234104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86361-D164-4820-A9C2-AAF27D622C52}"/>
</file>

<file path=customXml/itemProps3.xml><?xml version="1.0" encoding="utf-8"?>
<ds:datastoreItem xmlns:ds="http://schemas.openxmlformats.org/officeDocument/2006/customXml" ds:itemID="{69139E42-B4A0-418D-9A5C-34D1DC03C672}"/>
</file>

<file path=customXml/itemProps4.xml><?xml version="1.0" encoding="utf-8"?>
<ds:datastoreItem xmlns:ds="http://schemas.openxmlformats.org/officeDocument/2006/customXml" ds:itemID="{761301A4-042C-4969-8046-4E1435275950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MeetingRASGPATemplateforNE.dotx</Template>
  <TotalTime>4</TotalTime>
  <Pages>3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Gandara, Leslie</dc:creator>
  <cp:lastModifiedBy>Rodriguez Patron, Mariel</cp:lastModifiedBy>
  <cp:revision>7</cp:revision>
  <cp:lastPrinted>2014-01-09T17:37:00Z</cp:lastPrinted>
  <dcterms:created xsi:type="dcterms:W3CDTF">2021-04-20T17:45:00Z</dcterms:created>
  <dcterms:modified xsi:type="dcterms:W3CDTF">2023-03-07T19:54:00Z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