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5650" w14:textId="77777777" w:rsidR="00595586" w:rsidRDefault="00595586" w:rsidP="00B37E1A">
      <w:pPr>
        <w:jc w:val="center"/>
        <w:rPr>
          <w:rFonts w:cs="Times New Roman"/>
          <w:b/>
          <w:sz w:val="20"/>
          <w:szCs w:val="20"/>
          <w:lang w:val="es-MX"/>
        </w:rPr>
      </w:pPr>
      <w:bookmarkStart w:id="0" w:name="_GoBack"/>
      <w:bookmarkEnd w:id="0"/>
    </w:p>
    <w:p w14:paraId="1B09E235" w14:textId="77777777" w:rsidR="00595586" w:rsidRDefault="00595586" w:rsidP="00B37E1A">
      <w:pPr>
        <w:jc w:val="center"/>
        <w:rPr>
          <w:rFonts w:cs="Times New Roman"/>
          <w:b/>
          <w:sz w:val="20"/>
          <w:szCs w:val="20"/>
          <w:lang w:val="es-MX"/>
        </w:rPr>
      </w:pPr>
    </w:p>
    <w:p w14:paraId="6FD2DC25" w14:textId="77777777" w:rsidR="0095491C" w:rsidRDefault="0095491C" w:rsidP="00B37E1A">
      <w:pPr>
        <w:jc w:val="center"/>
        <w:rPr>
          <w:rFonts w:cs="Times New Roman"/>
          <w:b/>
          <w:sz w:val="20"/>
          <w:szCs w:val="20"/>
          <w:lang w:val="es-MX"/>
        </w:rPr>
      </w:pPr>
    </w:p>
    <w:p w14:paraId="30685778" w14:textId="7DCB002E" w:rsidR="00D145B8" w:rsidRPr="00FF0C21" w:rsidRDefault="00D145B8" w:rsidP="00B37E1A">
      <w:pPr>
        <w:jc w:val="center"/>
        <w:rPr>
          <w:rFonts w:cs="Times New Roman"/>
          <w:b/>
          <w:sz w:val="20"/>
          <w:szCs w:val="20"/>
          <w:lang w:val="es-MX"/>
        </w:rPr>
      </w:pPr>
      <w:r w:rsidRPr="00FF0C21">
        <w:rPr>
          <w:rFonts w:cs="Times New Roman"/>
          <w:b/>
          <w:sz w:val="20"/>
          <w:szCs w:val="20"/>
          <w:lang w:val="es-MX"/>
        </w:rPr>
        <w:t>APÉNDICE A /APPENDIX A</w:t>
      </w:r>
    </w:p>
    <w:p w14:paraId="781F71A5" w14:textId="77777777" w:rsidR="00D145B8" w:rsidRDefault="00D145B8" w:rsidP="00B37E1A">
      <w:pPr>
        <w:jc w:val="center"/>
        <w:rPr>
          <w:rFonts w:cs="Times New Roman"/>
          <w:b/>
          <w:lang w:val="es-MX"/>
        </w:rPr>
      </w:pPr>
    </w:p>
    <w:p w14:paraId="3B39D018" w14:textId="1B26B65F" w:rsidR="006E22B1" w:rsidRPr="00C61C79" w:rsidRDefault="0058662E" w:rsidP="00550DCA">
      <w:pPr>
        <w:spacing w:line="240" w:lineRule="exact"/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Primer Simposio regional en Asistencia a Victimas y Familiares de Accidentes de Aviación</w:t>
      </w:r>
      <w:r w:rsidR="007F371F">
        <w:rPr>
          <w:rFonts w:cs="Times New Roman"/>
          <w:b/>
          <w:lang w:val="es-AR"/>
        </w:rPr>
        <w:t xml:space="preserve"> </w:t>
      </w:r>
    </w:p>
    <w:p w14:paraId="3153A6D7" w14:textId="3EAC6739" w:rsidR="007F371F" w:rsidRDefault="0058662E" w:rsidP="007F371F">
      <w:pPr>
        <w:jc w:val="center"/>
        <w:rPr>
          <w:rFonts w:cs="Times New Roman"/>
          <w:b/>
          <w:i/>
          <w:iCs/>
          <w:color w:val="0070C0"/>
          <w:sz w:val="24"/>
          <w:szCs w:val="24"/>
          <w:lang w:val="en-US"/>
        </w:rPr>
      </w:pPr>
      <w:r w:rsidRPr="0058662E">
        <w:rPr>
          <w:rFonts w:cs="Times New Roman"/>
          <w:b/>
          <w:i/>
          <w:iCs/>
          <w:color w:val="0070C0"/>
          <w:sz w:val="24"/>
          <w:szCs w:val="24"/>
          <w:lang w:val="en-US"/>
        </w:rPr>
        <w:t>First Regional Symposium on Aviation Accident Victim and Family Assistance</w:t>
      </w:r>
    </w:p>
    <w:p w14:paraId="075D9ADA" w14:textId="77777777" w:rsidR="0058662E" w:rsidRPr="007F371F" w:rsidRDefault="0058662E" w:rsidP="007F371F">
      <w:pPr>
        <w:jc w:val="center"/>
        <w:rPr>
          <w:sz w:val="24"/>
          <w:szCs w:val="24"/>
          <w:lang w:val="en-US"/>
        </w:rPr>
      </w:pPr>
    </w:p>
    <w:p w14:paraId="034958BE" w14:textId="77777777" w:rsidR="004869B4" w:rsidRPr="001C6533" w:rsidRDefault="008E6685" w:rsidP="004869B4">
      <w:pPr>
        <w:jc w:val="center"/>
        <w:rPr>
          <w:b/>
        </w:rPr>
      </w:pPr>
      <w:r w:rsidRPr="00C61C79">
        <w:rPr>
          <w:b/>
          <w:i/>
          <w:iCs/>
          <w:color w:val="0070C0"/>
        </w:rPr>
        <w:t>REGISTRATION FORM</w:t>
      </w:r>
      <w:r w:rsidR="00DF6103" w:rsidRPr="00C61C79">
        <w:rPr>
          <w:b/>
          <w:color w:val="0070C0"/>
        </w:rPr>
        <w:t xml:space="preserve"> </w:t>
      </w:r>
      <w:r w:rsidR="00DF6103" w:rsidRPr="001C6533">
        <w:rPr>
          <w:b/>
        </w:rPr>
        <w:t xml:space="preserve">/ </w:t>
      </w:r>
      <w:r w:rsidR="002401EC" w:rsidRPr="0035219C">
        <w:rPr>
          <w:b/>
          <w:lang w:val="en-US"/>
        </w:rPr>
        <w:t>FORMULARIO</w:t>
      </w:r>
      <w:r w:rsidR="00DF6103" w:rsidRPr="0035219C">
        <w:rPr>
          <w:b/>
          <w:lang w:val="en-US"/>
        </w:rPr>
        <w:t xml:space="preserve"> DE REGISTRO</w:t>
      </w:r>
    </w:p>
    <w:p w14:paraId="2FDE3223" w14:textId="77777777"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14:paraId="6996528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7A363CA2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14:paraId="0DC1147B" w14:textId="77777777" w:rsidR="002D037F" w:rsidRPr="00C61C79" w:rsidRDefault="002D037F" w:rsidP="00D35BE0">
            <w:pPr>
              <w:rPr>
                <w:b/>
                <w:i/>
                <w:iCs/>
                <w:smallCaps/>
                <w:lang w:val="es-ES_tradnl"/>
              </w:rPr>
            </w:pPr>
            <w:proofErr w:type="spellStart"/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Name</w:t>
            </w:r>
            <w:proofErr w:type="spellEnd"/>
            <w:r w:rsidRPr="00C61C79">
              <w:rPr>
                <w:b/>
                <w:i/>
                <w:iCs/>
                <w:smallCaps/>
                <w:lang w:val="es-ES_tradnl"/>
              </w:rPr>
              <w:t xml:space="preserve"> </w:t>
            </w:r>
          </w:p>
          <w:p w14:paraId="433B6F73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14:paraId="5A2F7487" w14:textId="2FE9D58C" w:rsidR="002D037F" w:rsidRPr="001C6533" w:rsidRDefault="002D037F" w:rsidP="00D35BE0"/>
        </w:tc>
      </w:tr>
      <w:tr w:rsidR="002D037F" w:rsidRPr="00FF6FC9" w14:paraId="336DF83C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46E81B8B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14:paraId="517586ED" w14:textId="77777777" w:rsidR="002D037F" w:rsidRPr="00C61C79" w:rsidRDefault="002D037F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 xml:space="preserve">Position </w:t>
            </w:r>
          </w:p>
          <w:p w14:paraId="24C60D5D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14:paraId="5CFB6567" w14:textId="6B3343E0" w:rsidR="002D037F" w:rsidRPr="00D2239A" w:rsidRDefault="002D037F" w:rsidP="00D35BE0">
            <w:pPr>
              <w:rPr>
                <w:lang w:val="es-PE"/>
              </w:rPr>
            </w:pPr>
          </w:p>
        </w:tc>
      </w:tr>
      <w:tr w:rsidR="002D037F" w:rsidRPr="001C6533" w14:paraId="76080DA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1CD8EB25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14:paraId="48C199A5" w14:textId="77777777" w:rsidR="002D037F" w:rsidRPr="00C61C79" w:rsidRDefault="002D037F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proofErr w:type="spellStart"/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Organization</w:t>
            </w:r>
            <w:proofErr w:type="spellEnd"/>
          </w:p>
          <w:p w14:paraId="4630396A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14:paraId="4317759E" w14:textId="564A1802" w:rsidR="002D037F" w:rsidRPr="001C6533" w:rsidRDefault="002D037F" w:rsidP="00D35BE0"/>
        </w:tc>
      </w:tr>
      <w:tr w:rsidR="002D037F" w:rsidRPr="001C6533" w14:paraId="02A9D33A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2DFFD486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14:paraId="4A88D60C" w14:textId="77777777" w:rsidR="002D037F" w:rsidRPr="00C61C79" w:rsidRDefault="00911908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State</w:t>
            </w:r>
          </w:p>
          <w:p w14:paraId="7E885B21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14:paraId="501CF9D9" w14:textId="6D6A4395" w:rsidR="002D037F" w:rsidRPr="001C6533" w:rsidRDefault="002D037F" w:rsidP="00D35BE0"/>
        </w:tc>
      </w:tr>
      <w:tr w:rsidR="00E96AB1" w:rsidRPr="001C6533" w14:paraId="6A08CCE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083A3DA7" w14:textId="77777777"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14:paraId="3D5BF281" w14:textId="12AF0F75" w:rsidR="00E96AB1" w:rsidRPr="00C61C79" w:rsidRDefault="00A16250" w:rsidP="00D35BE0">
            <w:pPr>
              <w:rPr>
                <w:b/>
                <w:i/>
                <w:iCs/>
                <w:smallCaps/>
                <w:color w:val="0070C0"/>
                <w:sz w:val="20"/>
                <w:szCs w:val="2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sz w:val="20"/>
                <w:szCs w:val="20"/>
                <w:lang w:val="es-ES_tradnl"/>
              </w:rPr>
              <w:t>TE</w:t>
            </w:r>
            <w:r w:rsidR="001E28D1" w:rsidRPr="00C61C79">
              <w:rPr>
                <w:b/>
                <w:i/>
                <w:iCs/>
                <w:smallCaps/>
                <w:color w:val="0070C0"/>
                <w:sz w:val="20"/>
                <w:szCs w:val="20"/>
                <w:lang w:val="es-ES_tradnl"/>
              </w:rPr>
              <w:t>LEPHONE</w:t>
            </w:r>
          </w:p>
          <w:p w14:paraId="0B73199B" w14:textId="026427E6" w:rsidR="00E96AB1" w:rsidRPr="001C6533" w:rsidRDefault="001E28D1" w:rsidP="00D35BE0">
            <w:pPr>
              <w:rPr>
                <w:b/>
                <w:smallCaps/>
                <w:lang w:val="es-ES_tradnl"/>
              </w:rPr>
            </w:pPr>
            <w:r w:rsidRPr="001E28D1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14:paraId="59AA0182" w14:textId="22723B1F" w:rsidR="00E96AB1" w:rsidRPr="001C6533" w:rsidRDefault="00E96AB1" w:rsidP="00D35BE0"/>
        </w:tc>
      </w:tr>
      <w:tr w:rsidR="00CF3BBE" w:rsidRPr="001C6533" w14:paraId="7003452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6EA9198C" w14:textId="77777777"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14:paraId="6845FE14" w14:textId="77777777" w:rsidR="00CF3BBE" w:rsidRPr="00C61C79" w:rsidRDefault="00CF3BBE" w:rsidP="00D35BE0">
            <w:pPr>
              <w:rPr>
                <w:b/>
                <w:i/>
                <w:iCs/>
                <w:smallCaps/>
                <w:color w:val="0070C0"/>
                <w:lang w:val="es-ES_tradnl"/>
              </w:rPr>
            </w:pPr>
            <w:r w:rsidRPr="00C61C79">
              <w:rPr>
                <w:b/>
                <w:i/>
                <w:iCs/>
                <w:smallCaps/>
                <w:color w:val="0070C0"/>
                <w:lang w:val="es-ES_tradnl"/>
              </w:rPr>
              <w:t>E-mail</w:t>
            </w:r>
          </w:p>
          <w:p w14:paraId="60312699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14:paraId="51AE84B1" w14:textId="1352E94F" w:rsidR="000F1879" w:rsidRDefault="000F1879" w:rsidP="00D2239A"/>
          <w:p w14:paraId="58A2938C" w14:textId="14851CCC" w:rsidR="000F1879" w:rsidRPr="001C6533" w:rsidRDefault="000F1879" w:rsidP="00D2239A"/>
        </w:tc>
      </w:tr>
    </w:tbl>
    <w:p w14:paraId="48804367" w14:textId="77777777"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14:paraId="5567B3F8" w14:textId="77777777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19365BAD" w14:textId="77777777" w:rsidR="006B0505" w:rsidRPr="001C6533" w:rsidRDefault="006B0505" w:rsidP="004158E3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4158E3" w14:paraId="3410ECCB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06700CCF" w14:textId="5D3B34A1" w:rsidR="00B37E1A" w:rsidRPr="00D87676" w:rsidRDefault="00B37E1A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4C93C1E" w14:textId="5C56CF59" w:rsidR="004158E3" w:rsidRPr="004158E3" w:rsidRDefault="00C61C79" w:rsidP="00C61C79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1C79">
              <w:rPr>
                <w:iCs/>
                <w:sz w:val="28"/>
                <w:szCs w:val="28"/>
                <w:lang w:val="en-US"/>
              </w:rPr>
              <w:t>Por</w:t>
            </w:r>
            <w:proofErr w:type="spellEnd"/>
            <w:r w:rsidRPr="00C61C79">
              <w:rPr>
                <w:iCs/>
                <w:sz w:val="28"/>
                <w:szCs w:val="28"/>
                <w:lang w:val="en-US"/>
              </w:rPr>
              <w:t xml:space="preserve"> favor </w:t>
            </w:r>
            <w:proofErr w:type="spellStart"/>
            <w:r w:rsidRPr="00C61C79">
              <w:rPr>
                <w:iCs/>
                <w:sz w:val="28"/>
                <w:szCs w:val="28"/>
                <w:lang w:val="en-US"/>
              </w:rPr>
              <w:t>enviar</w:t>
            </w:r>
            <w:proofErr w:type="spellEnd"/>
            <w:r w:rsidRPr="00C61C79">
              <w:rPr>
                <w:iCs/>
                <w:sz w:val="28"/>
                <w:szCs w:val="28"/>
                <w:lang w:val="en-US"/>
              </w:rPr>
              <w:t xml:space="preserve"> form a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 xml:space="preserve">/ </w:t>
            </w:r>
            <w:r w:rsidR="004158E3">
              <w:rPr>
                <w:i/>
                <w:sz w:val="28"/>
                <w:szCs w:val="28"/>
                <w:lang w:val="en-US"/>
              </w:rPr>
              <w:t xml:space="preserve"> </w:t>
            </w:r>
            <w:r w:rsidR="00CF73EB" w:rsidRPr="00C61C79">
              <w:rPr>
                <w:i/>
                <w:color w:val="0070C0"/>
                <w:sz w:val="28"/>
                <w:szCs w:val="28"/>
                <w:lang w:val="en-US"/>
              </w:rPr>
              <w:t>Please</w:t>
            </w:r>
            <w:proofErr w:type="gramEnd"/>
            <w:r w:rsidR="00CF73EB" w:rsidRPr="00C61C79">
              <w:rPr>
                <w:i/>
                <w:color w:val="0070C0"/>
                <w:sz w:val="28"/>
                <w:szCs w:val="28"/>
                <w:lang w:val="en-US"/>
              </w:rPr>
              <w:t xml:space="preserve"> send this form to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>:</w:t>
            </w:r>
          </w:p>
          <w:p w14:paraId="5E2B46BC" w14:textId="77777777" w:rsidR="00C61C79" w:rsidRDefault="004158E3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</w:t>
            </w:r>
          </w:p>
          <w:p w14:paraId="577D5A60" w14:textId="6EC21AE8" w:rsidR="00B37E1A" w:rsidRDefault="00C61C79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</w:t>
            </w:r>
            <w:r w:rsidR="004158E3">
              <w:rPr>
                <w:i/>
                <w:sz w:val="28"/>
                <w:szCs w:val="28"/>
                <w:lang w:val="en-US"/>
              </w:rPr>
              <w:t xml:space="preserve">  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="004158E3" w:rsidRPr="00FF6336">
                <w:rPr>
                  <w:rStyle w:val="Hipervnculo"/>
                  <w:i/>
                  <w:sz w:val="28"/>
                  <w:szCs w:val="28"/>
                  <w:lang w:val="en-US"/>
                </w:rPr>
                <w:t>icaosam@icao.int</w:t>
              </w:r>
            </w:hyperlink>
          </w:p>
          <w:p w14:paraId="13A82144" w14:textId="5B36919F" w:rsidR="004158E3" w:rsidRPr="004158E3" w:rsidRDefault="004158E3" w:rsidP="004158E3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4158E3" w:rsidRPr="004158E3" w14:paraId="72A12CF8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4DD88112" w14:textId="77777777" w:rsidR="004158E3" w:rsidRPr="00D87676" w:rsidRDefault="004158E3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5DC61D0" w14:textId="77777777" w:rsidR="004158E3" w:rsidRPr="004158E3" w:rsidRDefault="004158E3" w:rsidP="004158E3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14:paraId="0858FF57" w14:textId="77777777" w:rsidR="000D3A3F" w:rsidRPr="004158E3" w:rsidRDefault="000D3A3F" w:rsidP="000D3A3F">
      <w:pPr>
        <w:jc w:val="center"/>
        <w:rPr>
          <w:lang w:val="en-US"/>
        </w:rPr>
      </w:pPr>
    </w:p>
    <w:sectPr w:rsidR="000D3A3F" w:rsidRPr="004158E3" w:rsidSect="003247D1">
      <w:headerReference w:type="even" r:id="rId8"/>
      <w:headerReference w:type="default" r:id="rId9"/>
      <w:headerReference w:type="first" r:id="rId10"/>
      <w:pgSz w:w="12240" w:h="15840" w:code="1"/>
      <w:pgMar w:top="515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687F" w14:textId="77777777" w:rsidR="00EA31FE" w:rsidRDefault="00EA31FE">
      <w:r>
        <w:separator/>
      </w:r>
    </w:p>
  </w:endnote>
  <w:endnote w:type="continuationSeparator" w:id="0">
    <w:p w14:paraId="1FB2D0F9" w14:textId="77777777" w:rsidR="00EA31FE" w:rsidRDefault="00EA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D26D" w14:textId="77777777" w:rsidR="00EA31FE" w:rsidRDefault="00EA31FE">
      <w:r>
        <w:separator/>
      </w:r>
    </w:p>
  </w:footnote>
  <w:footnote w:type="continuationSeparator" w:id="0">
    <w:p w14:paraId="04CFAF70" w14:textId="77777777" w:rsidR="00EA31FE" w:rsidRDefault="00EA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60C2D" w14:textId="77777777" w:rsidR="000262DB" w:rsidRDefault="000262DB">
    <w:pPr>
      <w:pStyle w:val="Encabezado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211DE7D3" w14:textId="77777777" w:rsidR="000262DB" w:rsidRDefault="000262DB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B1AF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E769B" w14:textId="77777777" w:rsidR="000262DB" w:rsidRDefault="000262DB" w:rsidP="001C7C76">
    <w:pPr>
      <w:pStyle w:val="Encabezado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45E8CF15" w14:textId="77777777" w:rsidR="000262DB" w:rsidRDefault="000262DB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  <w:p w14:paraId="0F5D2A01" w14:textId="77777777" w:rsidR="000262DB" w:rsidRPr="0023216A" w:rsidRDefault="000262DB" w:rsidP="001C7C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F09A" w14:textId="1A405AF2" w:rsidR="0061480F" w:rsidRPr="00427B57" w:rsidRDefault="0095491C" w:rsidP="00595586">
    <w:pPr>
      <w:pStyle w:val="Encabezado"/>
      <w:rPr>
        <w:lang w:val="es-PE"/>
      </w:rPr>
    </w:pPr>
    <w:r>
      <w:rPr>
        <w:noProof/>
        <w:lang w:val="es-AR" w:eastAsia="es-AR"/>
      </w:rPr>
      <w:t xml:space="preserve">  </w:t>
    </w:r>
    <w:r w:rsidR="008A3B6C">
      <w:rPr>
        <w:noProof/>
        <w:lang w:val="es-AR" w:eastAsia="es-AR"/>
      </w:rPr>
      <w:t xml:space="preserve">   </w:t>
    </w:r>
    <w:r w:rsidR="00595586">
      <w:rPr>
        <w:noProof/>
        <w:lang w:val="es-AR" w:eastAsia="es-AR"/>
      </w:rPr>
      <w:t xml:space="preserve">             </w:t>
    </w:r>
    <w:r w:rsidR="008A3B6C">
      <w:rPr>
        <w:noProof/>
        <w:lang w:val="es-AR" w:eastAsia="es-AR"/>
      </w:rPr>
      <w:t xml:space="preserve">        </w:t>
    </w:r>
    <w:r>
      <w:rPr>
        <w:noProof/>
        <w:lang w:val="es-AR" w:eastAsia="es-AR"/>
      </w:rPr>
      <w:t xml:space="preserve">   </w:t>
    </w:r>
    <w:r w:rsidR="008A3B6C">
      <w:rPr>
        <w:noProof/>
        <w:lang w:val="es-AR" w:eastAsia="es-AR"/>
      </w:rPr>
      <w:t xml:space="preserve">   </w:t>
    </w:r>
    <w:r w:rsidR="00595586">
      <w:rPr>
        <w:noProof/>
        <w:lang w:val="es-AR" w:eastAsia="es-AR"/>
      </w:rPr>
      <w:t xml:space="preserve">  </w:t>
    </w:r>
    <w:r>
      <w:rPr>
        <w:noProof/>
        <w:lang w:val="es-AR" w:eastAsia="es-AR"/>
      </w:rPr>
      <w:t xml:space="preserve"> </w:t>
    </w:r>
    <w:r w:rsidR="00595586">
      <w:rPr>
        <w:noProof/>
        <w:lang w:val="es-AR" w:eastAsia="es-AR"/>
      </w:rPr>
      <w:t xml:space="preserve">  </w:t>
    </w:r>
    <w:r w:rsidR="00595586">
      <w:rPr>
        <w:noProof/>
        <w:lang w:val="es-AR" w:eastAsia="es-AR"/>
      </w:rPr>
      <w:drawing>
        <wp:inline distT="0" distB="0" distL="0" distR="0" wp14:anchorId="58CE512A" wp14:editId="683B99DC">
          <wp:extent cx="706276" cy="53441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jst-color-vertical - WA -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7" cy="558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586">
      <w:rPr>
        <w:noProof/>
        <w:lang w:val="es-AR" w:eastAsia="es-AR"/>
      </w:rPr>
      <w:t xml:space="preserve">                                                     </w:t>
    </w:r>
    <w:r>
      <w:rPr>
        <w:noProof/>
        <w:lang w:val="es-AR" w:eastAsia="es-AR"/>
      </w:rPr>
      <w:t xml:space="preserve">                     </w:t>
    </w:r>
    <w:r w:rsidR="00595586">
      <w:rPr>
        <w:noProof/>
        <w:lang w:val="es-AR" w:eastAsia="es-AR"/>
      </w:rPr>
      <w:t xml:space="preserve">        </w:t>
    </w:r>
    <w:r w:rsidR="00595586">
      <w:rPr>
        <w:noProof/>
        <w:lang w:val="es-AR" w:eastAsia="es-AR"/>
      </w:rPr>
      <w:drawing>
        <wp:inline distT="0" distB="0" distL="0" distR="0" wp14:anchorId="3C664D25" wp14:editId="2C7D9055">
          <wp:extent cx="837391" cy="685447"/>
          <wp:effectExtent l="0" t="0" r="127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82" cy="71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879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2739"/>
    <w:rsid w:val="00113FBE"/>
    <w:rsid w:val="00114A6B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286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6FD3"/>
    <w:rsid w:val="00187355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35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8D1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3AA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B17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47D1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3B0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9C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8A0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344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E3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46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0DCA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62E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586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D26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2F4F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1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01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9A2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13B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371F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4D07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6FE6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792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428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B6C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88E"/>
    <w:rsid w:val="008B5AAB"/>
    <w:rsid w:val="008B6941"/>
    <w:rsid w:val="008B72F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56C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C9D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91C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388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5E2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250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57F3C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88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578F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0E4F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5F3B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6AB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79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8DA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3EB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B8"/>
    <w:rsid w:val="00D145DE"/>
    <w:rsid w:val="00D1465E"/>
    <w:rsid w:val="00D15285"/>
    <w:rsid w:val="00D1610B"/>
    <w:rsid w:val="00D16830"/>
    <w:rsid w:val="00D1709E"/>
    <w:rsid w:val="00D17392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39A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549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3DC1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B31"/>
    <w:rsid w:val="00E87D31"/>
    <w:rsid w:val="00E900EE"/>
    <w:rsid w:val="00E902D7"/>
    <w:rsid w:val="00E904F7"/>
    <w:rsid w:val="00E90E1D"/>
    <w:rsid w:val="00E91034"/>
    <w:rsid w:val="00E9122A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1FE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7C1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4E2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2A2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21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6FC9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766A1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69B4"/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paragraph" w:styleId="Sangradetextonormal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Piedepgina">
    <w:name w:val="footer"/>
    <w:basedOn w:val="Normal"/>
    <w:link w:val="PiedepginaCar"/>
    <w:rsid w:val="00BD3F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BD3F87"/>
    <w:rPr>
      <w:rFonts w:cs="Arial"/>
      <w:sz w:val="22"/>
      <w:szCs w:val="22"/>
      <w:lang w:val="en-GB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A6D28D7-C9E6-4EB6-9D71-FBA6D2E03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C9254-99E9-4775-BB15-75A3A17B3B78}"/>
</file>

<file path=customXml/itemProps3.xml><?xml version="1.0" encoding="utf-8"?>
<ds:datastoreItem xmlns:ds="http://schemas.openxmlformats.org/officeDocument/2006/customXml" ds:itemID="{7FB78573-7FAD-4296-8C99-6669972D8564}"/>
</file>

<file path=customXml/itemProps4.xml><?xml version="1.0" encoding="utf-8"?>
<ds:datastoreItem xmlns:ds="http://schemas.openxmlformats.org/officeDocument/2006/customXml" ds:itemID="{5B5A3547-93F8-404A-80F2-0DFACBD49E29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17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555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López</dc:creator>
  <cp:lastModifiedBy>Soledad De Los Angeles Fattori Pedrana</cp:lastModifiedBy>
  <cp:revision>7</cp:revision>
  <cp:lastPrinted>2014-06-11T18:50:00Z</cp:lastPrinted>
  <dcterms:created xsi:type="dcterms:W3CDTF">2023-06-26T14:08:00Z</dcterms:created>
  <dcterms:modified xsi:type="dcterms:W3CDTF">2023-06-30T15:15:00Z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