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Look w:val="01E0" w:firstRow="1" w:lastRow="1" w:firstColumn="1" w:lastColumn="1" w:noHBand="0" w:noVBand="0"/>
      </w:tblPr>
      <w:tblGrid>
        <w:gridCol w:w="362"/>
        <w:gridCol w:w="606"/>
        <w:gridCol w:w="1283"/>
        <w:gridCol w:w="2638"/>
        <w:gridCol w:w="3749"/>
        <w:gridCol w:w="604"/>
      </w:tblGrid>
      <w:tr w:rsidR="00E24689" w:rsidRPr="0059153B" w14:paraId="0AAB09D2" w14:textId="77777777" w:rsidTr="00D46B69">
        <w:tc>
          <w:tcPr>
            <w:tcW w:w="1218" w:type="pct"/>
            <w:gridSpan w:val="3"/>
          </w:tcPr>
          <w:p w14:paraId="3C11674D" w14:textId="77777777" w:rsidR="00E24689" w:rsidRPr="00081FBF" w:rsidRDefault="00E24689" w:rsidP="00285AFF">
            <w:pPr>
              <w:rPr>
                <w:rFonts w:asciiTheme="minorHAnsi" w:hAnsiTheme="minorHAnsi"/>
                <w:lang w:val="es-ES_tradnl"/>
              </w:rPr>
            </w:pPr>
            <w:bookmarkStart w:id="0" w:name="_GoBack" w:colFirst="1" w:colLast="1"/>
          </w:p>
        </w:tc>
        <w:tc>
          <w:tcPr>
            <w:tcW w:w="1427" w:type="pct"/>
          </w:tcPr>
          <w:p w14:paraId="02B4D1D0" w14:textId="77777777" w:rsidR="00E24689" w:rsidRDefault="00E24689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355" w:type="pct"/>
            <w:gridSpan w:val="2"/>
          </w:tcPr>
          <w:p w14:paraId="6DE1CE0F" w14:textId="2E87465E" w:rsidR="00E24689" w:rsidRPr="0059153B" w:rsidRDefault="00E24689" w:rsidP="00295671">
            <w:pPr>
              <w:jc w:val="right"/>
              <w:rPr>
                <w:rFonts w:asciiTheme="minorHAnsi" w:hAnsiTheme="minorHAnsi"/>
                <w:iCs/>
                <w:lang w:val="es-ES_tradnl"/>
              </w:rPr>
            </w:pPr>
            <w:r w:rsidRPr="0059153B">
              <w:rPr>
                <w:rFonts w:asciiTheme="minorHAnsi" w:hAnsiTheme="minorHAnsi"/>
                <w:iCs/>
                <w:lang w:val="es-ES_tradnl"/>
              </w:rPr>
              <w:t>RASG-PA/1</w:t>
            </w:r>
            <w:r w:rsidR="00295671">
              <w:rPr>
                <w:rFonts w:asciiTheme="minorHAnsi" w:hAnsiTheme="minorHAnsi"/>
                <w:iCs/>
                <w:lang w:val="es-ES_tradnl"/>
              </w:rPr>
              <w:t>2</w:t>
            </w:r>
            <w:r w:rsidRPr="0059153B">
              <w:rPr>
                <w:rFonts w:asciiTheme="minorHAnsi" w:hAnsiTheme="minorHAnsi"/>
                <w:iCs/>
                <w:lang w:val="es-ES_tradnl"/>
              </w:rPr>
              <w:t xml:space="preserve"> — NI/**</w:t>
            </w:r>
          </w:p>
        </w:tc>
      </w:tr>
      <w:tr w:rsidR="00E24689" w:rsidRPr="0059153B" w14:paraId="39566EFD" w14:textId="77777777" w:rsidTr="00D46B69">
        <w:tc>
          <w:tcPr>
            <w:tcW w:w="1218" w:type="pct"/>
            <w:gridSpan w:val="3"/>
          </w:tcPr>
          <w:p w14:paraId="5EA464C6" w14:textId="77777777" w:rsidR="00E24689" w:rsidRPr="00081FBF" w:rsidRDefault="00E24689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427" w:type="pct"/>
          </w:tcPr>
          <w:p w14:paraId="63BAF591" w14:textId="77777777" w:rsidR="00E24689" w:rsidRPr="00081FBF" w:rsidRDefault="00E24689" w:rsidP="00A07686">
            <w:pPr>
              <w:jc w:val="right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355" w:type="pct"/>
            <w:gridSpan w:val="2"/>
          </w:tcPr>
          <w:p w14:paraId="166B9C43" w14:textId="11264971" w:rsidR="00E24689" w:rsidRPr="0059153B" w:rsidRDefault="00E24689" w:rsidP="00295671">
            <w:pPr>
              <w:jc w:val="right"/>
              <w:rPr>
                <w:rFonts w:asciiTheme="minorHAnsi" w:hAnsiTheme="minorHAnsi"/>
                <w:iCs/>
                <w:lang w:val="es-ES_tradnl"/>
              </w:rPr>
            </w:pPr>
            <w:r w:rsidRPr="0059153B">
              <w:rPr>
                <w:rFonts w:asciiTheme="minorHAnsi" w:hAnsiTheme="minorHAnsi"/>
                <w:iCs/>
                <w:lang w:val="es-ES_tradnl"/>
              </w:rPr>
              <w:t>**/**/</w:t>
            </w:r>
            <w:r w:rsidR="00397303" w:rsidRPr="0059153B">
              <w:rPr>
                <w:rFonts w:asciiTheme="minorHAnsi" w:hAnsiTheme="minorHAnsi"/>
                <w:iCs/>
                <w:lang w:val="es-ES_tradnl"/>
              </w:rPr>
              <w:t>2</w:t>
            </w:r>
            <w:r w:rsidR="00295671">
              <w:rPr>
                <w:rFonts w:asciiTheme="minorHAnsi" w:hAnsiTheme="minorHAnsi"/>
                <w:iCs/>
                <w:lang w:val="es-ES_tradnl"/>
              </w:rPr>
              <w:t>2</w:t>
            </w:r>
          </w:p>
        </w:tc>
      </w:tr>
      <w:tr w:rsidR="00E24689" w:rsidRPr="00295671" w14:paraId="386DD5CA" w14:textId="77777777" w:rsidTr="00D46B69">
        <w:trPr>
          <w:gridAfter w:val="1"/>
          <w:wAfter w:w="327" w:type="pct"/>
        </w:trPr>
        <w:tc>
          <w:tcPr>
            <w:tcW w:w="196" w:type="pct"/>
          </w:tcPr>
          <w:p w14:paraId="43EC9FAD" w14:textId="77777777" w:rsidR="00E24689" w:rsidRPr="008101A1" w:rsidRDefault="00E24689" w:rsidP="00425666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4477" w:type="pct"/>
            <w:gridSpan w:val="4"/>
          </w:tcPr>
          <w:p w14:paraId="5E5D32AC" w14:textId="3CD6DB67" w:rsidR="00E24689" w:rsidRPr="0059153B" w:rsidRDefault="00D46B69" w:rsidP="00295671">
            <w:pPr>
              <w:jc w:val="center"/>
              <w:rPr>
                <w:rFonts w:asciiTheme="minorHAnsi" w:hAnsiTheme="minorHAnsi"/>
                <w:b/>
                <w:iCs/>
                <w:lang w:val="es-ES_tradnl"/>
              </w:rPr>
            </w:pPr>
            <w:r w:rsidRPr="0059153B">
              <w:rPr>
                <w:rFonts w:asciiTheme="minorHAnsi" w:hAnsiTheme="minorHAnsi"/>
                <w:b/>
                <w:iCs/>
                <w:lang w:val="es-ES_tradnl"/>
              </w:rPr>
              <w:t>Décim</w:t>
            </w:r>
            <w:r w:rsidR="00397303" w:rsidRPr="0059153B">
              <w:rPr>
                <w:rFonts w:asciiTheme="minorHAnsi" w:hAnsiTheme="minorHAnsi"/>
                <w:b/>
                <w:iCs/>
                <w:lang w:val="es-ES_tradnl"/>
              </w:rPr>
              <w:t xml:space="preserve">o </w:t>
            </w:r>
            <w:r w:rsidR="00295671">
              <w:rPr>
                <w:rFonts w:asciiTheme="minorHAnsi" w:hAnsiTheme="minorHAnsi"/>
                <w:b/>
                <w:iCs/>
                <w:lang w:val="es-ES_tradnl"/>
              </w:rPr>
              <w:t>Segunda</w:t>
            </w:r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 xml:space="preserve"> Reunión Plenaria del Grupo Regional de Seguridad Operacional de la Aviación - </w:t>
            </w:r>
            <w:proofErr w:type="spellStart"/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>Panamérica</w:t>
            </w:r>
            <w:proofErr w:type="spellEnd"/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 xml:space="preserve"> (RASG-PA/1</w:t>
            </w:r>
            <w:r w:rsidR="00295671">
              <w:rPr>
                <w:rFonts w:asciiTheme="minorHAnsi" w:hAnsiTheme="minorHAnsi"/>
                <w:b/>
                <w:iCs/>
                <w:lang w:val="es-ES_tradnl"/>
              </w:rPr>
              <w:t>2</w:t>
            </w:r>
            <w:r w:rsidR="00E24689" w:rsidRPr="0059153B">
              <w:rPr>
                <w:rFonts w:asciiTheme="minorHAnsi" w:hAnsiTheme="minorHAnsi"/>
                <w:b/>
                <w:iCs/>
                <w:lang w:val="es-ES_tradnl"/>
              </w:rPr>
              <w:t>)</w:t>
            </w:r>
          </w:p>
        </w:tc>
      </w:tr>
      <w:tr w:rsidR="00E24689" w:rsidRPr="00295671" w14:paraId="5567F63E" w14:textId="77777777" w:rsidTr="00D46B69">
        <w:trPr>
          <w:gridAfter w:val="1"/>
          <w:wAfter w:w="327" w:type="pct"/>
        </w:trPr>
        <w:tc>
          <w:tcPr>
            <w:tcW w:w="196" w:type="pct"/>
          </w:tcPr>
          <w:p w14:paraId="68AF7009" w14:textId="77777777" w:rsidR="00E24689" w:rsidRPr="008101A1" w:rsidRDefault="00E24689" w:rsidP="008101A1">
            <w:pPr>
              <w:jc w:val="center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477" w:type="pct"/>
            <w:gridSpan w:val="4"/>
          </w:tcPr>
          <w:p w14:paraId="2D69F851" w14:textId="49E516BE" w:rsidR="00E24689" w:rsidRPr="00295671" w:rsidRDefault="00295671" w:rsidP="00295671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295671">
              <w:rPr>
                <w:rFonts w:asciiTheme="minorHAnsi" w:hAnsiTheme="minorHAnsi"/>
                <w:lang w:val="es-ES_tradnl"/>
              </w:rPr>
              <w:t>Salvador, Bahía, Brasil, 14 – 15 de noviembre de 2022</w:t>
            </w:r>
          </w:p>
        </w:tc>
      </w:tr>
      <w:tr w:rsidR="00E24689" w:rsidRPr="00295671" w14:paraId="337511FC" w14:textId="77777777" w:rsidTr="00D46B69">
        <w:tc>
          <w:tcPr>
            <w:tcW w:w="524" w:type="pct"/>
            <w:gridSpan w:val="2"/>
            <w:tcBorders>
              <w:bottom w:val="double" w:sz="4" w:space="0" w:color="auto"/>
            </w:tcBorders>
          </w:tcPr>
          <w:p w14:paraId="105E98EB" w14:textId="77777777" w:rsidR="00E24689" w:rsidRPr="00081FBF" w:rsidRDefault="00E24689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4476" w:type="pct"/>
            <w:gridSpan w:val="4"/>
            <w:tcBorders>
              <w:bottom w:val="double" w:sz="4" w:space="0" w:color="auto"/>
            </w:tcBorders>
          </w:tcPr>
          <w:p w14:paraId="181D3488" w14:textId="77777777" w:rsidR="00E24689" w:rsidRPr="00E24689" w:rsidRDefault="00E24689" w:rsidP="00285AFF">
            <w:pPr>
              <w:rPr>
                <w:rFonts w:asciiTheme="minorHAnsi" w:hAnsiTheme="minorHAnsi"/>
                <w:i/>
                <w:lang w:val="es-ES_tradnl"/>
              </w:rPr>
            </w:pPr>
          </w:p>
        </w:tc>
      </w:tr>
      <w:bookmarkEnd w:id="0"/>
    </w:tbl>
    <w:p w14:paraId="2D3FBC73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012D61B2" w14:textId="77777777"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14:paraId="45099BF1" w14:textId="77777777"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14:paraId="1CB041D3" w14:textId="77777777"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30D9EF5B" w14:textId="77777777"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14:paraId="33C03646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FEEE874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14:paraId="3B589FDB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295671" w14:paraId="7A0E88F0" w14:textId="77777777" w:rsidTr="00285AFF">
        <w:trPr>
          <w:jc w:val="center"/>
        </w:trPr>
        <w:tc>
          <w:tcPr>
            <w:tcW w:w="8028" w:type="dxa"/>
            <w:gridSpan w:val="2"/>
          </w:tcPr>
          <w:p w14:paraId="51F955D2" w14:textId="77777777" w:rsidR="00F3409C" w:rsidRPr="00081FBF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081FBF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655E3B25" w14:textId="77777777"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6B0FDCD2" w14:textId="77777777"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97303">
              <w:rPr>
                <w:rFonts w:asciiTheme="minorHAnsi" w:hAnsiTheme="minorHAnsi"/>
                <w:lang w:val="es-ES_tradnl"/>
              </w:rPr>
              <w:t>Insert</w:t>
            </w:r>
            <w:r w:rsidR="008C1749" w:rsidRPr="00397303">
              <w:rPr>
                <w:rFonts w:asciiTheme="minorHAnsi" w:hAnsiTheme="minorHAnsi"/>
                <w:lang w:val="es-ES_tradnl"/>
              </w:rPr>
              <w:t xml:space="preserve">ar un resumen breve de la nota de </w:t>
            </w:r>
            <w:r w:rsidR="00045990" w:rsidRPr="00397303">
              <w:rPr>
                <w:rFonts w:asciiTheme="minorHAnsi" w:hAnsiTheme="minorHAnsi"/>
                <w:lang w:val="es-ES_tradnl"/>
              </w:rPr>
              <w:t>información</w:t>
            </w:r>
            <w:r w:rsidRPr="00397303">
              <w:rPr>
                <w:rFonts w:asciiTheme="minorHAnsi" w:hAnsiTheme="minorHAnsi"/>
                <w:lang w:val="es-ES_tradnl"/>
              </w:rPr>
              <w:t>.</w:t>
            </w:r>
          </w:p>
          <w:p w14:paraId="5A975115" w14:textId="77777777"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81FBF" w14:paraId="40A94FD8" w14:textId="77777777" w:rsidTr="00285AFF">
        <w:trPr>
          <w:jc w:val="center"/>
        </w:trPr>
        <w:tc>
          <w:tcPr>
            <w:tcW w:w="1854" w:type="dxa"/>
          </w:tcPr>
          <w:p w14:paraId="1AA85820" w14:textId="77777777" w:rsidR="008C1749" w:rsidRPr="00081FBF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47497DB2" w14:textId="77777777" w:rsidR="00F3409C" w:rsidRPr="00081FBF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081FBF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967E6BC" w14:textId="77777777" w:rsidR="00F3409C" w:rsidRPr="00081FBF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520BA8AA" w14:textId="77777777" w:rsidR="00F3409C" w:rsidRPr="00081FBF" w:rsidRDefault="008E56CD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245270F4" w14:textId="77777777" w:rsidR="00F3409C" w:rsidRPr="00081FBF" w:rsidRDefault="000F694F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09C40966" w14:textId="77777777" w:rsidR="00F3409C" w:rsidRPr="00081FBF" w:rsidRDefault="000F694F" w:rsidP="0004599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081FBF" w14:paraId="2DB599FC" w14:textId="77777777" w:rsidTr="00285AFF">
        <w:trPr>
          <w:jc w:val="center"/>
        </w:trPr>
        <w:tc>
          <w:tcPr>
            <w:tcW w:w="1854" w:type="dxa"/>
          </w:tcPr>
          <w:p w14:paraId="3A68D761" w14:textId="77777777" w:rsidR="00F3409C" w:rsidRPr="00081FBF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081FBF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14:paraId="631B69C5" w14:textId="77777777" w:rsidR="00F3409C" w:rsidRPr="00081FBF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2AE13635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CE96B0B" w14:textId="77777777"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1BC4C07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14:paraId="6FBD89DF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555F2E57" w14:textId="77777777"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</w:r>
      <w:proofErr w:type="spellStart"/>
      <w:r w:rsidRPr="00081FBF">
        <w:rPr>
          <w:rFonts w:asciiTheme="minorHAnsi" w:hAnsiTheme="minorHAnsi"/>
          <w:lang w:val="es-ES_tradnl"/>
        </w:rPr>
        <w:t>Ff</w:t>
      </w:r>
      <w:proofErr w:type="spellEnd"/>
    </w:p>
    <w:p w14:paraId="3F81A309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6B586B88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3A222363" w14:textId="77777777" w:rsidR="008101A1" w:rsidRDefault="008101A1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4AB464DB" w14:textId="77777777" w:rsidR="00F3409C" w:rsidRPr="00081FBF" w:rsidRDefault="00F3409C" w:rsidP="008101A1">
      <w:pPr>
        <w:jc w:val="both"/>
        <w:rPr>
          <w:rFonts w:asciiTheme="minorHAnsi" w:hAnsiTheme="minorHAnsi"/>
          <w:lang w:val="es-ES_tradnl"/>
        </w:rPr>
      </w:pPr>
    </w:p>
    <w:p w14:paraId="058E01E0" w14:textId="77777777" w:rsidR="00425666" w:rsidRDefault="00425666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33EA9976" w14:textId="77777777"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14:paraId="4A0E085A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14:paraId="17633F4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57F9E26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14:paraId="1BE2EE59" w14:textId="77777777"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BDE9E4D" w14:textId="77777777"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E24689">
      <w:headerReference w:type="even" r:id="rId8"/>
      <w:headerReference w:type="default" r:id="rId9"/>
      <w:headerReference w:type="first" r:id="rId10"/>
      <w:pgSz w:w="12240" w:h="15840" w:code="1"/>
      <w:pgMar w:top="270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6FAC4" w14:textId="77777777" w:rsidR="008101A1" w:rsidRDefault="008101A1" w:rsidP="00F3409C">
      <w:r>
        <w:separator/>
      </w:r>
    </w:p>
  </w:endnote>
  <w:endnote w:type="continuationSeparator" w:id="0">
    <w:p w14:paraId="097978BE" w14:textId="77777777" w:rsidR="008101A1" w:rsidRDefault="008101A1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BE53C" w14:textId="77777777" w:rsidR="008101A1" w:rsidRDefault="008101A1" w:rsidP="00F3409C">
      <w:r>
        <w:separator/>
      </w:r>
    </w:p>
  </w:footnote>
  <w:footnote w:type="continuationSeparator" w:id="0">
    <w:p w14:paraId="0F52D50B" w14:textId="77777777" w:rsidR="008101A1" w:rsidRDefault="008101A1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50792" w14:textId="7371839F" w:rsidR="00F47577" w:rsidRPr="00081FBF" w:rsidRDefault="00E24689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295671">
      <w:rPr>
        <w:rFonts w:asciiTheme="minorHAnsi" w:hAnsiTheme="minorHAnsi"/>
        <w:lang w:val="fr-CA"/>
      </w:rPr>
      <w:t>2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226049C7" w14:textId="0F19B477"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059E8">
      <w:rPr>
        <w:rStyle w:val="PageNumber"/>
        <w:rFonts w:asciiTheme="minorHAnsi" w:hAnsiTheme="minorHAnsi"/>
        <w:noProof/>
      </w:rPr>
      <w:t>2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14:paraId="62FB13AF" w14:textId="77777777" w:rsidR="00F47577" w:rsidRPr="00081FBF" w:rsidRDefault="000059E8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AB8B" w14:textId="26D08EE6" w:rsidR="00F47577" w:rsidRPr="00081FBF" w:rsidRDefault="00E24689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</w:t>
    </w:r>
    <w:r w:rsidR="00295671">
      <w:rPr>
        <w:rFonts w:asciiTheme="minorHAnsi" w:hAnsiTheme="minorHAnsi"/>
        <w:lang w:val="fr-CA"/>
      </w:rPr>
      <w:t>2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14:paraId="0A56A195" w14:textId="1CC9E137"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059E8">
      <w:rPr>
        <w:rStyle w:val="PageNumber"/>
        <w:rFonts w:asciiTheme="minorHAnsi" w:hAnsiTheme="minorHAnsi"/>
        <w:noProof/>
      </w:rPr>
      <w:t>3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14:paraId="38817971" w14:textId="77777777" w:rsidR="00F47577" w:rsidRPr="00081FBF" w:rsidRDefault="000059E8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77DE" w14:textId="77777777" w:rsidR="00662585" w:rsidRDefault="00E57DF9">
    <w:pPr>
      <w:pStyle w:val="Header"/>
    </w:pPr>
    <w:r>
      <w:rPr>
        <w:noProof/>
        <w:lang w:val="en-US"/>
      </w:rPr>
      <w:drawing>
        <wp:inline distT="0" distB="0" distL="0" distR="0" wp14:anchorId="64DF1D72" wp14:editId="5E799BEB">
          <wp:extent cx="5943600" cy="86423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A43C6A" w14:textId="77777777" w:rsidR="00F3409C" w:rsidRDefault="00F3409C">
    <w:pPr>
      <w:pStyle w:val="Header"/>
    </w:pPr>
  </w:p>
  <w:p w14:paraId="6BAE9442" w14:textId="0AD4DC6D" w:rsidR="00E24689" w:rsidRPr="000059E8" w:rsidRDefault="00E24689" w:rsidP="00E24689">
    <w:pPr>
      <w:pStyle w:val="Header"/>
      <w:jc w:val="center"/>
      <w:rPr>
        <w:rFonts w:asciiTheme="minorHAnsi" w:hAnsiTheme="minorHAnsi" w:cstheme="minorHAnsi"/>
        <w:b/>
        <w:color w:val="4F81BD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059E8">
      <w:rPr>
        <w:rFonts w:asciiTheme="minorHAnsi" w:hAnsiTheme="minorHAnsi" w:cstheme="minorHAnsi"/>
        <w:b/>
        <w:color w:val="4F81BD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ADJUNTO </w:t>
    </w:r>
    <w:r w:rsidR="000059E8" w:rsidRPr="000059E8">
      <w:rPr>
        <w:rFonts w:asciiTheme="minorHAnsi" w:hAnsiTheme="minorHAnsi" w:cstheme="minorHAnsi"/>
        <w:b/>
        <w:color w:val="4F81BD" w:themeColor="accent1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A1"/>
    <w:rsid w:val="00003073"/>
    <w:rsid w:val="000059E8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1599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95671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7303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25666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153B"/>
    <w:rsid w:val="005929DD"/>
    <w:rsid w:val="00592C78"/>
    <w:rsid w:val="005A2989"/>
    <w:rsid w:val="005A71BF"/>
    <w:rsid w:val="005B1ED6"/>
    <w:rsid w:val="005B54FD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061A9"/>
    <w:rsid w:val="008101A1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07686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7969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46B69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689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967D8DE"/>
  <w15:docId w15:val="{A0727BC8-48E8-40BA-BB2A-56488F2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Nota Informativa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1558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CE744CF-4D49-4A1A-8DC2-D5E7D079C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AA8FB-37D9-495A-AE26-09B5BA6F0C02}"/>
</file>

<file path=customXml/itemProps3.xml><?xml version="1.0" encoding="utf-8"?>
<ds:datastoreItem xmlns:ds="http://schemas.openxmlformats.org/officeDocument/2006/customXml" ds:itemID="{4593E52B-CC18-463D-A6D8-4ACA34A18E9C}"/>
</file>

<file path=customXml/itemProps4.xml><?xml version="1.0" encoding="utf-8"?>
<ds:datastoreItem xmlns:ds="http://schemas.openxmlformats.org/officeDocument/2006/customXml" ds:itemID="{02EE6F71-C080-40AA-9C00-08E64D117CF1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MeetingRASGPATemplateforNI.dotx</Template>
  <TotalTime>19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Gandara, Leslie</dc:creator>
  <cp:lastModifiedBy>Rodriguez Patron, Mariel</cp:lastModifiedBy>
  <cp:revision>8</cp:revision>
  <cp:lastPrinted>2014-01-09T17:37:00Z</cp:lastPrinted>
  <dcterms:created xsi:type="dcterms:W3CDTF">2021-09-22T15:11:00Z</dcterms:created>
  <dcterms:modified xsi:type="dcterms:W3CDTF">2022-10-12T15:12:00Z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