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0AAE" w14:textId="77777777" w:rsidR="0065215D" w:rsidRPr="00B257E1" w:rsidRDefault="0065215D" w:rsidP="0065215D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r w:rsidRPr="00B257E1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7006D3CA" wp14:editId="50F7F281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7E1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14:paraId="18ED81F1" w14:textId="77777777" w:rsidR="0065215D" w:rsidRPr="00B257E1" w:rsidRDefault="0065215D" w:rsidP="0065215D">
      <w:pPr>
        <w:ind w:left="2880" w:firstLine="720"/>
        <w:rPr>
          <w:rFonts w:asciiTheme="minorHAnsi" w:hAnsiTheme="minorHAnsi"/>
          <w:sz w:val="18"/>
          <w:szCs w:val="20"/>
        </w:rPr>
      </w:pPr>
      <w:r w:rsidRPr="00B257E1"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1E19" wp14:editId="6BD279C0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8790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" strokecolor="#0070c0" strokeweight="1pt"/>
            </w:pict>
          </mc:Fallback>
        </mc:AlternateContent>
      </w:r>
      <w:r w:rsidR="005B4ACE" w:rsidRPr="00B257E1">
        <w:rPr>
          <w:rFonts w:asciiTheme="minorHAnsi" w:hAnsiTheme="minorHAnsi"/>
          <w:sz w:val="18"/>
          <w:szCs w:val="20"/>
        </w:rPr>
        <w:t xml:space="preserve"> </w:t>
      </w:r>
      <w:r w:rsidRPr="00B257E1">
        <w:rPr>
          <w:rFonts w:asciiTheme="minorHAnsi" w:hAnsiTheme="minorHAnsi"/>
          <w:sz w:val="18"/>
          <w:szCs w:val="20"/>
        </w:rPr>
        <w:br w:type="textWrapping" w:clear="all"/>
      </w:r>
    </w:p>
    <w:p w14:paraId="6A9EAE06" w14:textId="77777777" w:rsidR="00D83644" w:rsidRPr="00B257E1" w:rsidRDefault="00D83644">
      <w:pPr>
        <w:rPr>
          <w:rFonts w:asciiTheme="minorHAnsi" w:hAnsiTheme="minorHAnsi"/>
          <w:sz w:val="18"/>
          <w:szCs w:val="20"/>
        </w:rPr>
      </w:pPr>
    </w:p>
    <w:p w14:paraId="64871437" w14:textId="77777777" w:rsidR="00B27694" w:rsidRPr="00B257E1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B257E1" w14:paraId="270119BD" w14:textId="77777777" w:rsidTr="00D83644">
        <w:trPr>
          <w:jc w:val="center"/>
        </w:trPr>
        <w:tc>
          <w:tcPr>
            <w:tcW w:w="5000" w:type="pct"/>
          </w:tcPr>
          <w:p w14:paraId="2D1F5B5F" w14:textId="2623BA72" w:rsidR="00D83644" w:rsidRPr="00B257E1" w:rsidRDefault="00B257E1" w:rsidP="003003F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257E1">
              <w:rPr>
                <w:rFonts w:asciiTheme="minorHAnsi" w:hAnsiTheme="minorHAnsi"/>
                <w:b/>
                <w:sz w:val="18"/>
                <w:szCs w:val="20"/>
              </w:rPr>
              <w:t xml:space="preserve">Thirty </w:t>
            </w:r>
            <w:r w:rsidR="0044476D">
              <w:rPr>
                <w:rFonts w:asciiTheme="minorHAnsi" w:hAnsiTheme="minorHAnsi"/>
                <w:b/>
                <w:sz w:val="18"/>
                <w:szCs w:val="20"/>
              </w:rPr>
              <w:t>Seventh</w:t>
            </w:r>
            <w:r w:rsidRPr="00B257E1">
              <w:rPr>
                <w:rFonts w:asciiTheme="minorHAnsi" w:hAnsiTheme="minorHAnsi"/>
                <w:b/>
                <w:sz w:val="18"/>
                <w:szCs w:val="20"/>
              </w:rPr>
              <w:t xml:space="preserve"> Regional Aviation Safety Group — Pan America Executive Steering Committee Meeting</w:t>
            </w:r>
          </w:p>
        </w:tc>
      </w:tr>
      <w:tr w:rsidR="00696D9C" w:rsidRPr="00FE6DCC" w14:paraId="29D2357D" w14:textId="77777777" w:rsidTr="00D83644">
        <w:trPr>
          <w:jc w:val="center"/>
        </w:trPr>
        <w:tc>
          <w:tcPr>
            <w:tcW w:w="5000" w:type="pct"/>
          </w:tcPr>
          <w:p w14:paraId="70453369" w14:textId="3D966902" w:rsidR="00696D9C" w:rsidRPr="00696D9C" w:rsidRDefault="00696D9C" w:rsidP="00696D9C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696D9C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Trigésima </w:t>
            </w:r>
            <w:r w:rsidR="0044476D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Séptima</w:t>
            </w:r>
            <w:r w:rsidRPr="00696D9C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Reunión del Comité Directivo Ejecutivo del Grupo Regional de Seguridad Operacional de la Aviación - </w:t>
            </w:r>
            <w:proofErr w:type="spellStart"/>
            <w:r w:rsidRPr="00696D9C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Panamérica</w:t>
            </w:r>
            <w:proofErr w:type="spellEnd"/>
          </w:p>
        </w:tc>
      </w:tr>
      <w:tr w:rsidR="00D83644" w:rsidRPr="00B257E1" w14:paraId="332E5CB9" w14:textId="77777777" w:rsidTr="00D83644">
        <w:trPr>
          <w:jc w:val="center"/>
        </w:trPr>
        <w:tc>
          <w:tcPr>
            <w:tcW w:w="5000" w:type="pct"/>
          </w:tcPr>
          <w:p w14:paraId="005AB715" w14:textId="4969C094" w:rsidR="00D83644" w:rsidRPr="00B257E1" w:rsidRDefault="00B257E1" w:rsidP="003003F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257E1">
              <w:rPr>
                <w:rFonts w:asciiTheme="minorHAnsi" w:hAnsiTheme="minorHAnsi"/>
                <w:b/>
                <w:sz w:val="18"/>
                <w:szCs w:val="20"/>
              </w:rPr>
              <w:t>(RASG-PA ESC/3</w:t>
            </w:r>
            <w:r w:rsidR="0044476D">
              <w:rPr>
                <w:rFonts w:asciiTheme="minorHAnsi" w:hAnsiTheme="minorHAnsi"/>
                <w:b/>
                <w:sz w:val="18"/>
                <w:szCs w:val="20"/>
              </w:rPr>
              <w:t>7</w:t>
            </w:r>
            <w:r w:rsidRPr="00B257E1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FE6DCC" w14:paraId="0A1324E4" w14:textId="77777777" w:rsidTr="00D83644">
        <w:trPr>
          <w:jc w:val="center"/>
        </w:trPr>
        <w:tc>
          <w:tcPr>
            <w:tcW w:w="5000" w:type="pct"/>
          </w:tcPr>
          <w:p w14:paraId="14A7F29D" w14:textId="4436C40D" w:rsidR="00D83644" w:rsidRPr="00A273D9" w:rsidRDefault="00DE5191" w:rsidP="00AF0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proofErr w:type="spellStart"/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Mexico</w:t>
            </w:r>
            <w:proofErr w:type="spellEnd"/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 City, </w:t>
            </w:r>
            <w:proofErr w:type="spellStart"/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Mexico</w:t>
            </w:r>
            <w:proofErr w:type="spellEnd"/>
            <w:r w:rsidR="00B257E1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- 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25</w:t>
            </w:r>
            <w:r w:rsidR="00B257E1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 to 2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6</w:t>
            </w:r>
            <w:r w:rsidR="00B257E1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May</w:t>
            </w:r>
            <w:r w:rsidR="00B257E1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 202</w:t>
            </w:r>
            <w:r w:rsidR="00A273D9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2</w:t>
            </w:r>
            <w:r w:rsidR="00696D9C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 xml:space="preserve"> / 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Ciudad de México, México</w:t>
            </w:r>
            <w:r w:rsidR="00696D9C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, 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25-26</w:t>
            </w:r>
            <w:r w:rsidR="00696D9C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 de </w:t>
            </w:r>
            <w:r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mayo</w:t>
            </w:r>
            <w:r w:rsidR="00696D9C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 de 202</w:t>
            </w:r>
            <w:r w:rsidR="0044476D" w:rsidRPr="00A273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2</w:t>
            </w:r>
          </w:p>
        </w:tc>
      </w:tr>
      <w:tr w:rsidR="00D83644" w:rsidRPr="00FE6DCC" w14:paraId="54EE002F" w14:textId="77777777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14:paraId="1B7AE69E" w14:textId="77777777" w:rsidR="00D83644" w:rsidRPr="00696D9C" w:rsidRDefault="00D83644" w:rsidP="001C7C76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14:paraId="4989DB2C" w14:textId="77777777" w:rsidR="002D4A6D" w:rsidRPr="00696D9C" w:rsidRDefault="002D4A6D" w:rsidP="002D4A6D">
      <w:pPr>
        <w:jc w:val="center"/>
        <w:rPr>
          <w:rFonts w:asciiTheme="minorHAnsi" w:hAnsiTheme="minorHAnsi"/>
          <w:b/>
          <w:sz w:val="18"/>
          <w:szCs w:val="20"/>
          <w:lang w:val="es-MX"/>
        </w:rPr>
      </w:pPr>
    </w:p>
    <w:p w14:paraId="48AA077E" w14:textId="77777777" w:rsidR="00C3224F" w:rsidRPr="00696D9C" w:rsidRDefault="00C3224F" w:rsidP="004869B4">
      <w:pPr>
        <w:jc w:val="center"/>
        <w:rPr>
          <w:rFonts w:asciiTheme="minorHAnsi" w:hAnsiTheme="minorHAnsi"/>
          <w:b/>
          <w:sz w:val="18"/>
          <w:szCs w:val="20"/>
          <w:lang w:val="es-MX"/>
        </w:rPr>
      </w:pPr>
    </w:p>
    <w:p w14:paraId="3DEE44D1" w14:textId="77777777" w:rsidR="005038BA" w:rsidRDefault="005038BA" w:rsidP="005038BA">
      <w:pPr>
        <w:jc w:val="center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 xml:space="preserve">REGISTRATION FORM / </w:t>
      </w:r>
      <w:r>
        <w:rPr>
          <w:rFonts w:asciiTheme="minorHAnsi" w:hAnsiTheme="minorHAnsi"/>
          <w:b/>
          <w:sz w:val="18"/>
          <w:szCs w:val="20"/>
          <w:lang w:val="es-ES_tradnl"/>
        </w:rPr>
        <w:t>FORMULARIO DE REGISTRO</w:t>
      </w:r>
    </w:p>
    <w:p w14:paraId="78D2C9CF" w14:textId="77777777" w:rsidR="005038BA" w:rsidRDefault="005038BA" w:rsidP="005038BA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508"/>
        <w:gridCol w:w="1079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5038BA" w14:paraId="656A3AF4" w14:textId="77777777" w:rsidTr="005038BA">
        <w:trPr>
          <w:cantSplit/>
          <w:trHeight w:val="288"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F9C4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1.</w:t>
            </w:r>
          </w:p>
        </w:tc>
        <w:tc>
          <w:tcPr>
            <w:tcW w:w="35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BFDF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Position in your Delegation:</w:t>
            </w:r>
          </w:p>
          <w:p w14:paraId="4953CEE3" w14:textId="77777777" w:rsidR="005038BA" w:rsidRDefault="005038BA">
            <w:pPr>
              <w:rPr>
                <w:rFonts w:asciiTheme="minorHAnsi" w:hAnsiTheme="minorHAnsi"/>
                <w:i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i/>
                <w:sz w:val="18"/>
                <w:szCs w:val="20"/>
                <w:lang w:val="en-US" w:eastAsia="es-MX"/>
              </w:rPr>
              <w:t>(Please select one option)</w:t>
            </w:r>
          </w:p>
          <w:p w14:paraId="2F34C47D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Posición dentro de su Delegación:</w:t>
            </w:r>
          </w:p>
          <w:p w14:paraId="1662CA14" w14:textId="77777777" w:rsidR="005038BA" w:rsidRDefault="005038BA">
            <w:pPr>
              <w:rPr>
                <w:rFonts w:asciiTheme="minorHAnsi" w:hAnsiTheme="minorHAnsi"/>
                <w:i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i/>
                <w:sz w:val="18"/>
                <w:szCs w:val="20"/>
                <w:lang w:val="es-MX" w:eastAsia="es-MX"/>
              </w:rPr>
              <w:t>(Por favor seleccione una opción)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0C7F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Chief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Delegate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</w:t>
            </w:r>
          </w:p>
          <w:p w14:paraId="7BBF5CEB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Jefe de la Delegación</w:t>
            </w:r>
          </w:p>
        </w:tc>
        <w:tc>
          <w:tcPr>
            <w:tcW w:w="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C14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  <w:tc>
          <w:tcPr>
            <w:tcW w:w="234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D15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Delegate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Delegado</w:t>
            </w:r>
          </w:p>
        </w:tc>
        <w:tc>
          <w:tcPr>
            <w:tcW w:w="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3052C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3DE5B812" w14:textId="77777777" w:rsidTr="005038BA">
        <w:trPr>
          <w:cantSplit/>
          <w:trHeight w:val="288"/>
        </w:trPr>
        <w:tc>
          <w:tcPr>
            <w:tcW w:w="4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7E7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</w:p>
        </w:tc>
        <w:tc>
          <w:tcPr>
            <w:tcW w:w="45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5D06" w14:textId="77777777" w:rsidR="005038BA" w:rsidRDefault="005038BA">
            <w:pPr>
              <w:rPr>
                <w:rFonts w:asciiTheme="minorHAnsi" w:hAnsiTheme="minorHAnsi"/>
                <w:i/>
                <w:sz w:val="18"/>
                <w:szCs w:val="20"/>
                <w:lang w:val="es-MX" w:eastAsia="es-MX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7C6E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Adviser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Asesor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C38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5552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Observer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Observador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0EE60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6ED97B7E" w14:textId="77777777" w:rsidTr="005038BA">
        <w:trPr>
          <w:cantSplit/>
          <w:trHeight w:val="288"/>
        </w:trPr>
        <w:tc>
          <w:tcPr>
            <w:tcW w:w="4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EF2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</w:p>
        </w:tc>
        <w:tc>
          <w:tcPr>
            <w:tcW w:w="45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FCAD" w14:textId="77777777" w:rsidR="005038BA" w:rsidRDefault="005038BA">
            <w:pPr>
              <w:rPr>
                <w:rFonts w:asciiTheme="minorHAnsi" w:hAnsiTheme="minorHAnsi"/>
                <w:i/>
                <w:sz w:val="18"/>
                <w:szCs w:val="20"/>
                <w:lang w:val="es-MX" w:eastAsia="es-MX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4C9E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Speaker / Conferencista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617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E7EC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Moderator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Moderador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7F89E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22FCD263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686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2.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4F00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 xml:space="preserve">Country /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>Organization</w:t>
            </w:r>
            <w:proofErr w:type="spellEnd"/>
          </w:p>
          <w:p w14:paraId="7AED6EF0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>País / Organización</w:t>
            </w:r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5F962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</w:tr>
      <w:tr w:rsidR="005038BA" w14:paraId="0E4761B5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D2C4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3.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9FE3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>Salutation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 xml:space="preserve"> / Encabezamiento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BCE1" w14:textId="77777777" w:rsidR="005038BA" w:rsidRDefault="005038BA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Mr. / Sr.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F6B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00E1" w14:textId="77777777" w:rsidR="005038BA" w:rsidRDefault="005038BA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 xml:space="preserve">Mrs. /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Sra.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CBE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F92C" w14:textId="77777777" w:rsidR="005038BA" w:rsidRDefault="005038BA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Miss / Srta.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1BFCA" w14:textId="77777777" w:rsidR="005038BA" w:rsidRDefault="005038BA">
            <w:pPr>
              <w:jc w:val="center"/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</w:tr>
      <w:tr w:rsidR="005038BA" w14:paraId="0D0D7018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E81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4.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C15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Name /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Nombre</w:t>
            </w:r>
            <w:proofErr w:type="spellEnd"/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EA56B6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</w:tr>
      <w:tr w:rsidR="005038BA" w14:paraId="45ED1C2E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F261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5.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4CC8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Official Position or Title / </w:t>
            </w:r>
          </w:p>
          <w:p w14:paraId="13EA4A75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Cargo o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Título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Oficial</w:t>
            </w:r>
            <w:proofErr w:type="spellEnd"/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72E04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</w:tr>
      <w:tr w:rsidR="005038BA" w14:paraId="717CF85A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EA8D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6.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4E5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Official Telephone /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Teléfono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ofic</w:t>
            </w:r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>ial</w:t>
            </w:r>
            <w:proofErr w:type="spellEnd"/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7CE95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eastAsia="es-MX"/>
              </w:rPr>
            </w:pPr>
          </w:p>
        </w:tc>
      </w:tr>
      <w:tr w:rsidR="005038BA" w:rsidRPr="00FE6DCC" w14:paraId="14F48F4E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6CF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7.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59D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Mobile (to contact you in case of an emergency)</w:t>
            </w:r>
          </w:p>
          <w:p w14:paraId="1EEE5FE3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Celular (para contactarle en caso de emergencia)</w:t>
            </w:r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157DD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:rsidRPr="00FE6DCC" w14:paraId="45276401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6AE5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eastAsia="es-MX"/>
              </w:rPr>
              <w:t>8.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9893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ES_tradnl" w:eastAsia="es-MX"/>
              </w:rPr>
              <w:t>Official E-mail / Correo-e oficial</w:t>
            </w:r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1120E2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239C83DD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567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9.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E7E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Hotel and address where you will be staying during the event / Hotel y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dirección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donde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se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estará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hospedando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durante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el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evento</w:t>
            </w:r>
            <w:proofErr w:type="spellEnd"/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7ABF4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n-US" w:eastAsia="es-MX"/>
              </w:rPr>
            </w:pPr>
          </w:p>
        </w:tc>
      </w:tr>
      <w:tr w:rsidR="005038BA" w14:paraId="7508AFF1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F0E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10.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7A7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>Please indicate if accompanied by your family</w:t>
            </w:r>
          </w:p>
          <w:p w14:paraId="70A983CB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Por favor indique si lo acompaña su familia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071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sz w:val="18"/>
                <w:szCs w:val="20"/>
                <w:lang w:val="es-MX" w:eastAsia="es-MX"/>
              </w:rPr>
              <w:t>Yes / Sí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F5E5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9AD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sz w:val="18"/>
                <w:szCs w:val="20"/>
                <w:lang w:val="es-MX" w:eastAsia="es-MX"/>
              </w:rPr>
              <w:t>No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CC044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:rsidRPr="00FE6DCC" w14:paraId="3E35141B" w14:textId="77777777" w:rsidTr="005038BA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614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11.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5BE7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n-US" w:eastAsia="es-MX"/>
              </w:rPr>
              <w:t xml:space="preserve">Dates of total stay in the venue Country </w:t>
            </w:r>
          </w:p>
          <w:p w14:paraId="5F567034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Fechas de estancia total en el País del evento</w:t>
            </w:r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B5914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:rsidRPr="00FE6DCC" w14:paraId="2C27E2B3" w14:textId="77777777" w:rsidTr="005038BA">
        <w:trPr>
          <w:cantSplit/>
          <w:trHeight w:val="864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05C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12.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703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Please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indicate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if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you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have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any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medical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condition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or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allergies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Por favor indique si usted tiene alguna condición médica o alergias</w:t>
            </w:r>
          </w:p>
        </w:tc>
        <w:tc>
          <w:tcPr>
            <w:tcW w:w="4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C83C4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65A52FC7" w14:textId="77777777" w:rsidTr="005038BA">
        <w:trPr>
          <w:cantSplit/>
          <w:trHeight w:val="290"/>
        </w:trPr>
        <w:tc>
          <w:tcPr>
            <w:tcW w:w="46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30C778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13.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1034A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Emergency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contact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information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your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country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of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origin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/ Información de contacto para emergencias en su país de origen 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E64D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Name</w:t>
            </w:r>
            <w:proofErr w:type="spellEnd"/>
          </w:p>
          <w:p w14:paraId="32DB0F8F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Nombre</w:t>
            </w:r>
          </w:p>
        </w:tc>
        <w:tc>
          <w:tcPr>
            <w:tcW w:w="3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0B6E5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2F24B5FA" w14:textId="77777777" w:rsidTr="005038BA">
        <w:trPr>
          <w:cantSplit/>
          <w:trHeight w:val="290"/>
        </w:trPr>
        <w:tc>
          <w:tcPr>
            <w:tcW w:w="4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26D52A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CC6701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46D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Relationship</w:t>
            </w:r>
            <w:proofErr w:type="spellEnd"/>
          </w:p>
          <w:p w14:paraId="47EBA2E1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Relación</w:t>
            </w:r>
          </w:p>
        </w:tc>
        <w:tc>
          <w:tcPr>
            <w:tcW w:w="3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45DF1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  <w:tr w:rsidR="005038BA" w14:paraId="726ABC9D" w14:textId="77777777" w:rsidTr="005038BA">
        <w:trPr>
          <w:cantSplit/>
          <w:trHeight w:val="290"/>
        </w:trPr>
        <w:tc>
          <w:tcPr>
            <w:tcW w:w="4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65FFFA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19F097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2F915E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Telephone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 xml:space="preserve"> </w:t>
            </w:r>
          </w:p>
          <w:p w14:paraId="6BE8AC0C" w14:textId="77777777" w:rsidR="005038BA" w:rsidRDefault="005038BA">
            <w:pP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 w:eastAsia="es-MX"/>
              </w:rPr>
              <w:t>Teléfono</w:t>
            </w:r>
          </w:p>
        </w:tc>
        <w:tc>
          <w:tcPr>
            <w:tcW w:w="317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D2D96" w14:textId="77777777" w:rsidR="005038BA" w:rsidRDefault="005038BA">
            <w:pPr>
              <w:rPr>
                <w:rFonts w:asciiTheme="minorHAnsi" w:hAnsiTheme="minorHAnsi"/>
                <w:sz w:val="18"/>
                <w:szCs w:val="20"/>
                <w:lang w:val="es-MX" w:eastAsia="es-MX"/>
              </w:rPr>
            </w:pPr>
          </w:p>
        </w:tc>
      </w:tr>
    </w:tbl>
    <w:p w14:paraId="03D2CD2C" w14:textId="77777777" w:rsidR="005038BA" w:rsidRDefault="005038BA" w:rsidP="005038BA">
      <w:pPr>
        <w:jc w:val="center"/>
        <w:rPr>
          <w:rFonts w:asciiTheme="minorHAnsi" w:hAnsiTheme="minorHAnsi"/>
          <w:sz w:val="18"/>
          <w:szCs w:val="20"/>
          <w:lang w:val="es-MX"/>
        </w:rPr>
      </w:pPr>
    </w:p>
    <w:p w14:paraId="4915C775" w14:textId="77777777" w:rsidR="00AE3B69" w:rsidRPr="00B257E1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14:paraId="6391AF5D" w14:textId="77777777" w:rsidR="00AE3B69" w:rsidRPr="00B257E1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B257E1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B257E1">
        <w:rPr>
          <w:rFonts w:asciiTheme="minorHAnsi" w:hAnsiTheme="minorHAnsi"/>
          <w:i/>
          <w:sz w:val="18"/>
          <w:szCs w:val="20"/>
        </w:rPr>
        <w:t>send</w:t>
      </w:r>
      <w:r w:rsidRPr="00B257E1">
        <w:rPr>
          <w:rFonts w:asciiTheme="minorHAnsi" w:hAnsiTheme="minorHAnsi"/>
          <w:i/>
          <w:sz w:val="18"/>
          <w:szCs w:val="20"/>
        </w:rPr>
        <w:t xml:space="preserve"> this form to:</w:t>
      </w:r>
    </w:p>
    <w:p w14:paraId="67017726" w14:textId="77777777" w:rsidR="00AE3B69" w:rsidRDefault="00AE3B69" w:rsidP="008E6685">
      <w:pPr>
        <w:jc w:val="center"/>
        <w:rPr>
          <w:rStyle w:val="Hipervnculo"/>
          <w:rFonts w:asciiTheme="minorHAnsi" w:hAnsiTheme="minorHAnsi"/>
          <w:sz w:val="18"/>
          <w:szCs w:val="20"/>
        </w:rPr>
      </w:pPr>
      <w:r w:rsidRPr="00B257E1">
        <w:rPr>
          <w:rFonts w:asciiTheme="minorHAnsi" w:hAnsiTheme="minorHAnsi"/>
          <w:i/>
          <w:sz w:val="18"/>
          <w:szCs w:val="20"/>
        </w:rPr>
        <w:t>E-mail:</w:t>
      </w:r>
      <w:r w:rsidR="00300023" w:rsidRPr="00B257E1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65215D" w:rsidRPr="00B257E1">
          <w:rPr>
            <w:rStyle w:val="Hipervnculo"/>
            <w:rFonts w:asciiTheme="minorHAnsi" w:hAnsiTheme="minorHAnsi"/>
            <w:sz w:val="18"/>
            <w:szCs w:val="20"/>
          </w:rPr>
          <w:t>icaosam@icao.int</w:t>
        </w:r>
      </w:hyperlink>
      <w:r w:rsidR="00B257E1">
        <w:rPr>
          <w:rStyle w:val="Hipervnculo"/>
          <w:rFonts w:asciiTheme="minorHAnsi" w:hAnsiTheme="minorHAnsi"/>
          <w:sz w:val="18"/>
          <w:szCs w:val="20"/>
        </w:rPr>
        <w:t xml:space="preserve">; </w:t>
      </w:r>
    </w:p>
    <w:p w14:paraId="3E44CA04" w14:textId="77777777" w:rsidR="00B257E1" w:rsidRPr="00B257E1" w:rsidRDefault="00B257E1" w:rsidP="008E6685">
      <w:pPr>
        <w:jc w:val="center"/>
        <w:rPr>
          <w:rFonts w:asciiTheme="minorHAnsi" w:hAnsiTheme="minorHAnsi"/>
          <w:sz w:val="18"/>
          <w:szCs w:val="20"/>
        </w:rPr>
      </w:pPr>
      <w:r>
        <w:rPr>
          <w:rStyle w:val="Hipervnculo"/>
          <w:rFonts w:asciiTheme="minorHAnsi" w:hAnsiTheme="minorHAnsi"/>
          <w:sz w:val="18"/>
          <w:szCs w:val="20"/>
        </w:rPr>
        <w:t>icaonacc@icao.int</w:t>
      </w:r>
    </w:p>
    <w:sectPr w:rsidR="00B257E1" w:rsidRPr="00B257E1" w:rsidSect="00506A7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0D25" w14:textId="77777777" w:rsidR="00011037" w:rsidRDefault="00011037">
      <w:r>
        <w:separator/>
      </w:r>
    </w:p>
  </w:endnote>
  <w:endnote w:type="continuationSeparator" w:id="0">
    <w:p w14:paraId="7691D1CA" w14:textId="77777777" w:rsidR="00011037" w:rsidRDefault="000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9E55" w14:textId="77777777" w:rsidR="00011037" w:rsidRDefault="00011037">
      <w:r>
        <w:separator/>
      </w:r>
    </w:p>
  </w:footnote>
  <w:footnote w:type="continuationSeparator" w:id="0">
    <w:p w14:paraId="2D675817" w14:textId="77777777" w:rsidR="00011037" w:rsidRDefault="000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87B" w14:textId="77777777" w:rsidR="008E6685" w:rsidRDefault="008E6685">
    <w:pPr>
      <w:pStyle w:val="Encabezado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0CAD04B1" w14:textId="77777777" w:rsidR="008E6685" w:rsidRDefault="008E6685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03F7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9A0B" w14:textId="77777777" w:rsidR="008E6685" w:rsidRDefault="008E6685" w:rsidP="001C7C76">
    <w:pPr>
      <w:pStyle w:val="Encabezado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2086979A" w14:textId="77777777" w:rsidR="008E6685" w:rsidRDefault="008E6685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6672AF4F" w14:textId="77777777" w:rsidR="008E6685" w:rsidRPr="0023216A" w:rsidRDefault="008E6685" w:rsidP="001C7C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F4DD" w14:textId="77777777" w:rsidR="00C3224F" w:rsidRPr="002D4A6D" w:rsidRDefault="00C3224F" w:rsidP="00C3224F">
    <w:pPr>
      <w:jc w:val="center"/>
      <w:rPr>
        <w:rFonts w:asciiTheme="minorHAnsi" w:hAnsiTheme="minorHAnsi"/>
        <w:b/>
        <w:sz w:val="18"/>
        <w:szCs w:val="20"/>
      </w:rPr>
    </w:pPr>
    <w:r>
      <w:rPr>
        <w:rFonts w:asciiTheme="minorHAnsi" w:hAnsiTheme="minorHAnsi"/>
        <w:b/>
        <w:sz w:val="18"/>
        <w:szCs w:val="20"/>
      </w:rPr>
      <w:t>A</w:t>
    </w:r>
    <w:r w:rsidR="005038BA">
      <w:rPr>
        <w:rFonts w:asciiTheme="minorHAnsi" w:hAnsiTheme="minorHAnsi"/>
        <w:b/>
        <w:sz w:val="18"/>
        <w:szCs w:val="20"/>
      </w:rPr>
      <w:t>PPENDIX</w:t>
    </w:r>
    <w:r>
      <w:rPr>
        <w:rFonts w:asciiTheme="minorHAnsi" w:hAnsiTheme="minorHAnsi"/>
        <w:b/>
        <w:sz w:val="18"/>
        <w:szCs w:val="20"/>
      </w:rPr>
      <w:t xml:space="preserve"> A / A</w:t>
    </w:r>
    <w:r w:rsidR="00696D9C">
      <w:rPr>
        <w:rFonts w:asciiTheme="minorHAnsi" w:hAnsiTheme="minorHAnsi"/>
        <w:b/>
        <w:sz w:val="18"/>
        <w:szCs w:val="20"/>
      </w:rPr>
      <w:t>PÉNDICE</w:t>
    </w:r>
    <w:r>
      <w:rPr>
        <w:rFonts w:asciiTheme="minorHAnsi" w:hAnsiTheme="minorHAnsi"/>
        <w:b/>
        <w:sz w:val="18"/>
        <w:szCs w:val="20"/>
      </w:rPr>
      <w:t xml:space="preserve"> A</w:t>
    </w:r>
  </w:p>
  <w:p w14:paraId="0B98AA97" w14:textId="77777777" w:rsidR="00C3224F" w:rsidRDefault="00C322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72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037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5A9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BE4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66F43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A6D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3F7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6F79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6D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C72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8BA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4ACE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A5C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247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215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6D9C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960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730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02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1E8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561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273D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A1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0AF4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2FBB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7E1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275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24F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3A0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A22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470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191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1903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EF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0F6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DCC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04C2C9"/>
  <w15:docId w15:val="{D023B37A-706A-45DA-ACE4-9A967F75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5E0226"/>
    <w:rPr>
      <w:color w:val="0000FF"/>
      <w:u w:val="single"/>
    </w:rPr>
  </w:style>
  <w:style w:type="character" w:styleId="Textoennegrita">
    <w:name w:val="Strong"/>
    <w:basedOn w:val="Fuentedeprrafopredeter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AD25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AD2534"/>
    <w:rPr>
      <w:rFonts w:cs="Arial"/>
      <w:sz w:val="22"/>
      <w:szCs w:val="22"/>
      <w:lang w:val="en-GB"/>
    </w:rPr>
  </w:style>
  <w:style w:type="paragraph" w:styleId="Textodeglobo">
    <w:name w:val="Balloon Text"/>
    <w:basedOn w:val="Normal"/>
    <w:link w:val="TextodegloboCar"/>
    <w:rsid w:val="00835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3560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 RASG-PA ESC37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28E844DE-06BE-447D-AA67-917764CA6C64}"/>
</file>

<file path=customXml/itemProps2.xml><?xml version="1.0" encoding="utf-8"?>
<ds:datastoreItem xmlns:ds="http://schemas.openxmlformats.org/officeDocument/2006/customXml" ds:itemID="{07F3AAF2-3FC3-48E7-ADF5-F53FFAFA001B}"/>
</file>

<file path=customXml/itemProps3.xml><?xml version="1.0" encoding="utf-8"?>
<ds:datastoreItem xmlns:ds="http://schemas.openxmlformats.org/officeDocument/2006/customXml" ds:itemID="{15A757DB-D87B-42E1-BE55-81959CBB6A7B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5</TotalTime>
  <Pages>1</Pages>
  <Words>282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1871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Silvia Loaiza</cp:lastModifiedBy>
  <cp:revision>6</cp:revision>
  <cp:lastPrinted>2020-01-23T18:15:00Z</cp:lastPrinted>
  <dcterms:created xsi:type="dcterms:W3CDTF">2022-03-24T19:56:00Z</dcterms:created>
  <dcterms:modified xsi:type="dcterms:W3CDTF">2022-03-28T13:03:00Z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