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85778" w14:textId="0353B34A" w:rsidR="00D145B8" w:rsidRPr="00FF0C21" w:rsidRDefault="00D145B8" w:rsidP="00B37E1A">
      <w:pPr>
        <w:jc w:val="center"/>
        <w:rPr>
          <w:rFonts w:cs="Times New Roman"/>
          <w:b/>
          <w:sz w:val="20"/>
          <w:szCs w:val="20"/>
          <w:lang w:val="es-MX"/>
        </w:rPr>
      </w:pPr>
      <w:bookmarkStart w:id="0" w:name="_GoBack"/>
      <w:bookmarkEnd w:id="0"/>
      <w:r w:rsidRPr="00FF0C21">
        <w:rPr>
          <w:rFonts w:cs="Times New Roman"/>
          <w:b/>
          <w:sz w:val="20"/>
          <w:szCs w:val="20"/>
          <w:lang w:val="es-MX"/>
        </w:rPr>
        <w:t>APÉNDICE A /APPENDIX A</w:t>
      </w:r>
    </w:p>
    <w:p w14:paraId="781F71A5" w14:textId="77777777" w:rsidR="00D145B8" w:rsidRDefault="00D145B8" w:rsidP="00B37E1A">
      <w:pPr>
        <w:jc w:val="center"/>
        <w:rPr>
          <w:rFonts w:cs="Times New Roman"/>
          <w:b/>
          <w:lang w:val="es-MX"/>
        </w:rPr>
      </w:pPr>
    </w:p>
    <w:p w14:paraId="3B39D018" w14:textId="07B4AF45" w:rsidR="006E22B1" w:rsidRPr="00FF0C21" w:rsidRDefault="00916C9D" w:rsidP="00550DCA">
      <w:pPr>
        <w:spacing w:line="240" w:lineRule="exact"/>
        <w:jc w:val="center"/>
        <w:rPr>
          <w:rFonts w:cs="Times New Roman"/>
          <w:b/>
          <w:lang w:val="en-US"/>
        </w:rPr>
      </w:pPr>
      <w:r w:rsidRPr="00FF0C21">
        <w:rPr>
          <w:rFonts w:cs="Times New Roman"/>
          <w:b/>
          <w:lang w:val="en-US"/>
        </w:rPr>
        <w:t>TERCERA</w:t>
      </w:r>
      <w:r w:rsidR="005D6D26" w:rsidRPr="00FF0C21">
        <w:rPr>
          <w:rFonts w:cs="Times New Roman"/>
          <w:b/>
          <w:lang w:val="en-US"/>
        </w:rPr>
        <w:t xml:space="preserve"> REUNION DEL ARCM</w:t>
      </w:r>
      <w:r w:rsidR="008B72F1" w:rsidRPr="00FF0C21">
        <w:rPr>
          <w:rFonts w:cs="Times New Roman"/>
          <w:b/>
          <w:lang w:val="en-US"/>
        </w:rPr>
        <w:t xml:space="preserve"> 2022</w:t>
      </w:r>
    </w:p>
    <w:p w14:paraId="3DABD443" w14:textId="77777777" w:rsidR="006E22B1" w:rsidRPr="00FF0C21" w:rsidRDefault="006E22B1" w:rsidP="00550DCA">
      <w:pPr>
        <w:spacing w:line="240" w:lineRule="exact"/>
        <w:jc w:val="center"/>
        <w:rPr>
          <w:rFonts w:cs="Times New Roman"/>
          <w:b/>
          <w:lang w:val="en-US"/>
        </w:rPr>
      </w:pPr>
    </w:p>
    <w:p w14:paraId="6EE1905F" w14:textId="06B5A8A7" w:rsidR="00D145B8" w:rsidRPr="0035219C" w:rsidRDefault="00916C9D" w:rsidP="00550DCA">
      <w:pPr>
        <w:spacing w:line="240" w:lineRule="exact"/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THIRD</w:t>
      </w:r>
      <w:r w:rsidR="00D145B8" w:rsidRPr="0035219C">
        <w:rPr>
          <w:rFonts w:cs="Times New Roman"/>
          <w:b/>
          <w:lang w:val="en-US"/>
        </w:rPr>
        <w:t xml:space="preserve"> </w:t>
      </w:r>
      <w:r w:rsidR="006E22B1" w:rsidRPr="0035219C">
        <w:rPr>
          <w:rFonts w:cs="Times New Roman"/>
          <w:b/>
          <w:lang w:val="en-US"/>
        </w:rPr>
        <w:t>MEETING</w:t>
      </w:r>
      <w:r>
        <w:rPr>
          <w:rFonts w:cs="Times New Roman"/>
          <w:b/>
          <w:lang w:val="en-US"/>
        </w:rPr>
        <w:t xml:space="preserve"> OF THE</w:t>
      </w:r>
      <w:r w:rsidR="006E22B1" w:rsidRPr="0035219C">
        <w:rPr>
          <w:rFonts w:cs="Times New Roman"/>
          <w:b/>
          <w:lang w:val="en-US"/>
        </w:rPr>
        <w:t xml:space="preserve"> ARCM 2022</w:t>
      </w:r>
    </w:p>
    <w:p w14:paraId="0E44DFC6" w14:textId="77777777" w:rsidR="006B6AA8" w:rsidRPr="0035219C" w:rsidRDefault="006B6AA8" w:rsidP="004869B4">
      <w:pPr>
        <w:rPr>
          <w:lang w:val="en-US"/>
        </w:rPr>
      </w:pPr>
    </w:p>
    <w:p w14:paraId="0F1F6683" w14:textId="77777777" w:rsidR="00550DCA" w:rsidRPr="0035219C" w:rsidRDefault="00550DCA" w:rsidP="004869B4">
      <w:pPr>
        <w:rPr>
          <w:lang w:val="en-US"/>
        </w:rPr>
      </w:pPr>
    </w:p>
    <w:p w14:paraId="034958BE" w14:textId="77777777"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35219C">
        <w:rPr>
          <w:b/>
          <w:lang w:val="en-US"/>
        </w:rPr>
        <w:t>FORMULARIO</w:t>
      </w:r>
      <w:r w:rsidR="00DF6103" w:rsidRPr="0035219C">
        <w:rPr>
          <w:b/>
          <w:lang w:val="en-US"/>
        </w:rPr>
        <w:t xml:space="preserve"> DE REGISTRO</w:t>
      </w:r>
    </w:p>
    <w:p w14:paraId="2FDE3223" w14:textId="77777777"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14:paraId="69965281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7A363CA2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14:paraId="0DC1147B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14:paraId="433B6F73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14:paraId="5A2F7487" w14:textId="2FE9D58C" w:rsidR="002D037F" w:rsidRPr="001C6533" w:rsidRDefault="002D037F" w:rsidP="00D35BE0"/>
        </w:tc>
      </w:tr>
      <w:tr w:rsidR="002D037F" w:rsidRPr="00FF6FC9" w14:paraId="336DF83C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46E81B8B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14:paraId="517586ED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14:paraId="24C60D5D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14:paraId="5CFB6567" w14:textId="6B3343E0" w:rsidR="002D037F" w:rsidRPr="00D2239A" w:rsidRDefault="002D037F" w:rsidP="00D35BE0">
            <w:pPr>
              <w:rPr>
                <w:lang w:val="es-PE"/>
              </w:rPr>
            </w:pPr>
          </w:p>
        </w:tc>
      </w:tr>
      <w:tr w:rsidR="002D037F" w:rsidRPr="001C6533" w14:paraId="76080DA1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1CD8EB25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14:paraId="48C199A5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14:paraId="4630396A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14:paraId="4317759E" w14:textId="564A1802" w:rsidR="002D037F" w:rsidRPr="001C6533" w:rsidRDefault="002D037F" w:rsidP="00D35BE0"/>
        </w:tc>
      </w:tr>
      <w:tr w:rsidR="002D037F" w:rsidRPr="001C6533" w14:paraId="02A9D33A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2DFFD486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14:paraId="4A88D60C" w14:textId="77777777"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14:paraId="7E885B21" w14:textId="77777777"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14:paraId="501CF9D9" w14:textId="6D6A4395" w:rsidR="002D037F" w:rsidRPr="001C6533" w:rsidRDefault="002D037F" w:rsidP="00D35BE0"/>
        </w:tc>
      </w:tr>
      <w:tr w:rsidR="00E96AB1" w:rsidRPr="001C6533" w14:paraId="6A08CCE3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083A3DA7" w14:textId="77777777" w:rsidR="00E96AB1" w:rsidRPr="001C6533" w:rsidRDefault="00E96AB1" w:rsidP="00D35BE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14:paraId="3D5BF281" w14:textId="12AF0F75" w:rsidR="00E96AB1" w:rsidRPr="001E28D1" w:rsidRDefault="00A16250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1E28D1">
              <w:rPr>
                <w:b/>
                <w:smallCaps/>
                <w:sz w:val="20"/>
                <w:szCs w:val="20"/>
                <w:lang w:val="es-ES_tradnl"/>
              </w:rPr>
              <w:t>TE</w:t>
            </w:r>
            <w:r w:rsidR="001E28D1" w:rsidRPr="001E28D1">
              <w:rPr>
                <w:b/>
                <w:smallCaps/>
                <w:sz w:val="20"/>
                <w:szCs w:val="20"/>
                <w:lang w:val="es-ES_tradnl"/>
              </w:rPr>
              <w:t>LEPHONE</w:t>
            </w:r>
          </w:p>
          <w:p w14:paraId="0B73199B" w14:textId="026427E6" w:rsidR="00E96AB1" w:rsidRPr="001C6533" w:rsidRDefault="001E28D1" w:rsidP="00D35BE0">
            <w:pPr>
              <w:rPr>
                <w:b/>
                <w:smallCaps/>
                <w:lang w:val="es-ES_tradnl"/>
              </w:rPr>
            </w:pPr>
            <w:r w:rsidRPr="001E28D1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14:paraId="59AA0182" w14:textId="22723B1F" w:rsidR="00E96AB1" w:rsidRPr="001C6533" w:rsidRDefault="00E96AB1" w:rsidP="00D35BE0"/>
        </w:tc>
      </w:tr>
      <w:tr w:rsidR="00CF3BBE" w:rsidRPr="001C6533" w14:paraId="70034523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6EA9198C" w14:textId="77777777" w:rsidR="00CF3BBE" w:rsidRPr="001C6533" w:rsidRDefault="00E96AB1" w:rsidP="007B1DF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7</w:t>
            </w:r>
            <w:r w:rsidR="00CF3BBE" w:rsidRPr="001C6533">
              <w:rPr>
                <w:b/>
                <w:smallCaps/>
              </w:rPr>
              <w:t>.</w:t>
            </w:r>
          </w:p>
        </w:tc>
        <w:tc>
          <w:tcPr>
            <w:tcW w:w="2160" w:type="dxa"/>
            <w:vAlign w:val="center"/>
          </w:tcPr>
          <w:p w14:paraId="6845FE14" w14:textId="77777777"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14:paraId="60312699" w14:textId="77777777"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14:paraId="51AE84B1" w14:textId="1352E94F" w:rsidR="000F1879" w:rsidRDefault="000F1879" w:rsidP="00D2239A"/>
          <w:p w14:paraId="58A2938C" w14:textId="14851CCC" w:rsidR="000F1879" w:rsidRPr="001C6533" w:rsidRDefault="000F1879" w:rsidP="00D2239A"/>
        </w:tc>
      </w:tr>
    </w:tbl>
    <w:p w14:paraId="48804367" w14:textId="77777777"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14:paraId="5567B3F8" w14:textId="77777777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19365BAD" w14:textId="77777777" w:rsidR="006B0505" w:rsidRPr="001C6533" w:rsidRDefault="006B0505" w:rsidP="004158E3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4158E3" w14:paraId="3410ECCB" w14:textId="77777777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14:paraId="06700CCF" w14:textId="5D3B34A1" w:rsidR="00B37E1A" w:rsidRPr="00D87676" w:rsidRDefault="00B37E1A" w:rsidP="00B37E1A">
            <w:pPr>
              <w:rPr>
                <w:b/>
                <w:i/>
              </w:rPr>
            </w:pPr>
          </w:p>
        </w:tc>
        <w:tc>
          <w:tcPr>
            <w:tcW w:w="4462" w:type="pct"/>
            <w:vAlign w:val="center"/>
          </w:tcPr>
          <w:p w14:paraId="04C93C1E" w14:textId="3166D5EE" w:rsidR="004158E3" w:rsidRPr="004158E3" w:rsidRDefault="004158E3" w:rsidP="004158E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                       </w:t>
            </w:r>
            <w:r w:rsidR="00CF73EB" w:rsidRPr="004158E3">
              <w:rPr>
                <w:i/>
                <w:sz w:val="28"/>
                <w:szCs w:val="28"/>
                <w:lang w:val="en-US"/>
              </w:rPr>
              <w:t>Please send this form to:</w:t>
            </w:r>
          </w:p>
          <w:p w14:paraId="577D5A60" w14:textId="418D33C0" w:rsidR="00B37E1A" w:rsidRDefault="004158E3" w:rsidP="004158E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                     </w:t>
            </w:r>
            <w:r w:rsidR="00CF73EB" w:rsidRPr="004158E3">
              <w:rPr>
                <w:i/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 w:rsidRPr="00FF6336">
                <w:rPr>
                  <w:rStyle w:val="Hyperlink"/>
                  <w:i/>
                  <w:sz w:val="28"/>
                  <w:szCs w:val="28"/>
                  <w:lang w:val="en-US"/>
                </w:rPr>
                <w:t>icaosam@icao.int</w:t>
              </w:r>
            </w:hyperlink>
          </w:p>
          <w:p w14:paraId="13A82144" w14:textId="5B36919F" w:rsidR="004158E3" w:rsidRPr="004158E3" w:rsidRDefault="004158E3" w:rsidP="004158E3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4158E3" w:rsidRPr="004158E3" w14:paraId="72A12CF8" w14:textId="77777777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14:paraId="4DD88112" w14:textId="77777777" w:rsidR="004158E3" w:rsidRPr="00D87676" w:rsidRDefault="004158E3" w:rsidP="00B37E1A">
            <w:pPr>
              <w:rPr>
                <w:b/>
                <w:i/>
              </w:rPr>
            </w:pPr>
          </w:p>
        </w:tc>
        <w:tc>
          <w:tcPr>
            <w:tcW w:w="4462" w:type="pct"/>
            <w:vAlign w:val="center"/>
          </w:tcPr>
          <w:p w14:paraId="05DC61D0" w14:textId="77777777" w:rsidR="004158E3" w:rsidRPr="004158E3" w:rsidRDefault="004158E3" w:rsidP="004158E3">
            <w:pPr>
              <w:rPr>
                <w:i/>
                <w:sz w:val="28"/>
                <w:szCs w:val="28"/>
                <w:lang w:val="en-US"/>
              </w:rPr>
            </w:pPr>
          </w:p>
        </w:tc>
      </w:tr>
    </w:tbl>
    <w:p w14:paraId="0858FF57" w14:textId="77777777" w:rsidR="000D3A3F" w:rsidRPr="004158E3" w:rsidRDefault="000D3A3F" w:rsidP="000D3A3F">
      <w:pPr>
        <w:jc w:val="center"/>
        <w:rPr>
          <w:lang w:val="en-US"/>
        </w:rPr>
      </w:pPr>
    </w:p>
    <w:sectPr w:rsidR="000D3A3F" w:rsidRPr="004158E3" w:rsidSect="003247D1">
      <w:headerReference w:type="even" r:id="rId8"/>
      <w:headerReference w:type="default" r:id="rId9"/>
      <w:headerReference w:type="first" r:id="rId10"/>
      <w:pgSz w:w="12240" w:h="15840" w:code="1"/>
      <w:pgMar w:top="515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97054" w14:textId="77777777" w:rsidR="003A18A0" w:rsidRDefault="003A18A0">
      <w:r>
        <w:separator/>
      </w:r>
    </w:p>
  </w:endnote>
  <w:endnote w:type="continuationSeparator" w:id="0">
    <w:p w14:paraId="401C9A5D" w14:textId="77777777" w:rsidR="003A18A0" w:rsidRDefault="003A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2C012" w14:textId="77777777" w:rsidR="003A18A0" w:rsidRDefault="003A18A0">
      <w:r>
        <w:separator/>
      </w:r>
    </w:p>
  </w:footnote>
  <w:footnote w:type="continuationSeparator" w:id="0">
    <w:p w14:paraId="3EE34B04" w14:textId="77777777" w:rsidR="003A18A0" w:rsidRDefault="003A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60C2D" w14:textId="77777777"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211DE7D3" w14:textId="77777777"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1AF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E769B" w14:textId="77777777"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45E8CF15" w14:textId="77777777"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0F5D2A01" w14:textId="77777777"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486"/>
      <w:gridCol w:w="7314"/>
    </w:tblGrid>
    <w:tr w:rsidR="001B6B35" w:rsidRPr="00D2239A" w14:paraId="0E7962D5" w14:textId="77777777" w:rsidTr="003247D1">
      <w:tc>
        <w:tcPr>
          <w:tcW w:w="1614" w:type="pct"/>
          <w:vMerge w:val="restart"/>
        </w:tcPr>
        <w:p w14:paraId="08C22FEA" w14:textId="77777777" w:rsidR="001B6B35" w:rsidRPr="00B37E1A" w:rsidRDefault="001B6B35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inline distT="0" distB="0" distL="0" distR="0" wp14:anchorId="78CD6AD7" wp14:editId="7B88A3C0">
                <wp:extent cx="2069734" cy="622300"/>
                <wp:effectExtent l="0" t="0" r="6985" b="6350"/>
                <wp:docPr id="4" name="Pictur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489" cy="62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6" w:type="pct"/>
        </w:tcPr>
        <w:p w14:paraId="60FABEDF" w14:textId="77777777" w:rsidR="001B6B35" w:rsidRPr="006B1AF1" w:rsidRDefault="001B6B35" w:rsidP="00FF6FC9">
          <w:pPr>
            <w:rPr>
              <w:rFonts w:eastAsia="Calibri" w:cs="Times New Roman"/>
              <w:sz w:val="24"/>
              <w:szCs w:val="24"/>
              <w:lang w:val="es-ES"/>
            </w:rPr>
          </w:pPr>
        </w:p>
      </w:tc>
    </w:tr>
    <w:tr w:rsidR="001B6B35" w:rsidRPr="00F44E2E" w14:paraId="6A1842BE" w14:textId="77777777" w:rsidTr="003247D1">
      <w:tc>
        <w:tcPr>
          <w:tcW w:w="1614" w:type="pct"/>
          <w:vMerge/>
        </w:tcPr>
        <w:p w14:paraId="61D1357B" w14:textId="77777777" w:rsidR="001B6B35" w:rsidRPr="00B37E1A" w:rsidRDefault="001B6B35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3386" w:type="pct"/>
        </w:tcPr>
        <w:p w14:paraId="31FDA10D" w14:textId="057022F2" w:rsidR="001B6B35" w:rsidRPr="00B37E1A" w:rsidRDefault="001B6B35" w:rsidP="001B6B35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3247D1" w:rsidRPr="00821792" w14:paraId="17AEA8F7" w14:textId="77777777" w:rsidTr="003247D1">
      <w:tc>
        <w:tcPr>
          <w:tcW w:w="1614" w:type="pct"/>
          <w:vMerge/>
        </w:tcPr>
        <w:p w14:paraId="3FC556C1" w14:textId="77777777" w:rsidR="003247D1" w:rsidRPr="00B37E1A" w:rsidRDefault="003247D1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3386" w:type="pct"/>
        </w:tcPr>
        <w:p w14:paraId="109DFAE4" w14:textId="77777777" w:rsidR="003247D1" w:rsidRPr="00CE536F" w:rsidRDefault="003247D1" w:rsidP="009955B9">
          <w:pPr>
            <w:rPr>
              <w:b/>
              <w:sz w:val="14"/>
              <w:szCs w:val="14"/>
              <w:lang w:val="es-PE"/>
            </w:rPr>
          </w:pPr>
        </w:p>
      </w:tc>
    </w:tr>
    <w:tr w:rsidR="003247D1" w:rsidRPr="00F44E2E" w14:paraId="3F6406D5" w14:textId="77777777" w:rsidTr="003247D1">
      <w:trPr>
        <w:gridAfter w:val="1"/>
        <w:wAfter w:w="3386" w:type="pct"/>
        <w:trHeight w:val="253"/>
      </w:trPr>
      <w:tc>
        <w:tcPr>
          <w:tcW w:w="1614" w:type="pct"/>
          <w:vMerge/>
        </w:tcPr>
        <w:p w14:paraId="2294BEAF" w14:textId="77777777" w:rsidR="003247D1" w:rsidRPr="00CE536F" w:rsidRDefault="003247D1" w:rsidP="00B37E1A">
          <w:pPr>
            <w:jc w:val="both"/>
            <w:rPr>
              <w:rFonts w:eastAsia="Calibri" w:cs="Times New Roman"/>
              <w:lang w:val="es-PE"/>
            </w:rPr>
          </w:pPr>
        </w:p>
      </w:tc>
    </w:tr>
    <w:tr w:rsidR="003247D1" w:rsidRPr="00F44E2E" w14:paraId="7F6CD875" w14:textId="77777777" w:rsidTr="003247D1">
      <w:tc>
        <w:tcPr>
          <w:tcW w:w="1614" w:type="pct"/>
          <w:tcBorders>
            <w:bottom w:val="double" w:sz="4" w:space="0" w:color="auto"/>
          </w:tcBorders>
        </w:tcPr>
        <w:p w14:paraId="7B66E940" w14:textId="77777777" w:rsidR="003247D1" w:rsidRPr="00B37E1A" w:rsidRDefault="003247D1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3386" w:type="pct"/>
          <w:tcBorders>
            <w:bottom w:val="double" w:sz="4" w:space="0" w:color="auto"/>
          </w:tcBorders>
        </w:tcPr>
        <w:p w14:paraId="360F2E38" w14:textId="77777777" w:rsidR="003247D1" w:rsidRPr="00B37E1A" w:rsidRDefault="003247D1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14:paraId="0DB8F09A" w14:textId="77777777"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6FC3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879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2739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286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6FD3"/>
    <w:rsid w:val="00187355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35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8D1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3AA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B17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0D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47D1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3B0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9C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8A0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E3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46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0DCA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D26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AF1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2F4F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1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B2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01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9A2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13B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792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428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2F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56C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C9D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388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5E2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250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57F3C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3D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88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578F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0E4F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5F3B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6AB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36F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3EB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B8"/>
    <w:rsid w:val="00D145DE"/>
    <w:rsid w:val="00D1465E"/>
    <w:rsid w:val="00D15285"/>
    <w:rsid w:val="00D1610B"/>
    <w:rsid w:val="00D16830"/>
    <w:rsid w:val="00D1709E"/>
    <w:rsid w:val="00D17392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39A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3DC1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D45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B31"/>
    <w:rsid w:val="00E87D31"/>
    <w:rsid w:val="00E900EE"/>
    <w:rsid w:val="00E902D7"/>
    <w:rsid w:val="00E904F7"/>
    <w:rsid w:val="00E90E1D"/>
    <w:rsid w:val="00E91034"/>
    <w:rsid w:val="00E9122A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AB1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7C1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4E2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724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2A2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21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47B0"/>
    <w:rsid w:val="00FF56F0"/>
    <w:rsid w:val="00FF5E25"/>
    <w:rsid w:val="00FF5FEC"/>
    <w:rsid w:val="00FF687B"/>
    <w:rsid w:val="00FF6AF0"/>
    <w:rsid w:val="00FF6D3B"/>
    <w:rsid w:val="00FF6F53"/>
    <w:rsid w:val="00FF6FC9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766A1"/>
  <w15:docId w15:val="{D50C1B99-C5EE-46D9-BE2D-D5EC6E38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1583</a>
    <Title2 xmlns="101a94fc-4fb7-49fc-ab36-dbb3e9e3ccdb" xsi:nil="true"/>
    <PublishingStartDate xmlns="http://schemas.microsoft.com/sharepoint/v3" xsi:nil="true"/>
    <Presenter xmlns="101a94fc-4fb7-49fc-ab36-dbb3e9e3ccdb">ARCM SAM</Presenter>
  </documentManagement>
</p:properties>
</file>

<file path=customXml/itemProps1.xml><?xml version="1.0" encoding="utf-8"?>
<ds:datastoreItem xmlns:ds="http://schemas.openxmlformats.org/officeDocument/2006/customXml" ds:itemID="{7B8D6B7D-A170-4B2A-B533-84374687A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1AC3E-3216-41B4-873C-C9EB547AED6C}"/>
</file>

<file path=customXml/itemProps3.xml><?xml version="1.0" encoding="utf-8"?>
<ds:datastoreItem xmlns:ds="http://schemas.openxmlformats.org/officeDocument/2006/customXml" ds:itemID="{EFDC0352-80BF-40BF-AA8A-D8186EFDBD7C}"/>
</file>

<file path=customXml/itemProps4.xml><?xml version="1.0" encoding="utf-8"?>
<ds:datastoreItem xmlns:ds="http://schemas.openxmlformats.org/officeDocument/2006/customXml" ds:itemID="{B3982CC5-E288-4EFE-95C8-C3E07428FEF5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</Template>
  <TotalTime>0</TotalTime>
  <Pages>1</Pages>
  <Words>46</Words>
  <Characters>383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428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Claudia López</dc:creator>
  <cp:lastModifiedBy>Loayza, Silvia</cp:lastModifiedBy>
  <cp:revision>2</cp:revision>
  <cp:lastPrinted>2014-06-11T18:50:00Z</cp:lastPrinted>
  <dcterms:created xsi:type="dcterms:W3CDTF">2022-06-07T14:57:00Z</dcterms:created>
  <dcterms:modified xsi:type="dcterms:W3CDTF">2022-06-07T14:57:00Z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