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3854"/>
        <w:gridCol w:w="5506"/>
      </w:tblGrid>
      <w:tr w:rsidR="00F3409C" w:rsidRPr="00787537" w14:paraId="00FE1C58" w14:textId="77777777" w:rsidTr="00FB67BB">
        <w:tc>
          <w:tcPr>
            <w:tcW w:w="205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941" w:type="pct"/>
          </w:tcPr>
          <w:p w14:paraId="4E42DEFC" w14:textId="703F9E33" w:rsidR="00FB67BB" w:rsidRPr="00FB67BB" w:rsidRDefault="00FB67BB" w:rsidP="00FB67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B67B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APPENDIX D</w:t>
            </w:r>
          </w:p>
          <w:p w14:paraId="73D6ABC1" w14:textId="77777777" w:rsidR="00FB67BB" w:rsidRDefault="00FB67BB" w:rsidP="00787537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14:paraId="56FE9DF1" w14:textId="76714E53" w:rsidR="00F3409C" w:rsidRPr="003571EF" w:rsidRDefault="00787537" w:rsidP="00787537">
            <w:pPr>
              <w:jc w:val="right"/>
              <w:rPr>
                <w:rFonts w:asciiTheme="minorHAnsi" w:hAnsiTheme="minorHAnsi"/>
                <w:lang w:val="en-US"/>
              </w:rPr>
            </w:pPr>
            <w:r w:rsidRPr="003571EF">
              <w:rPr>
                <w:rFonts w:asciiTheme="minorHAnsi" w:hAnsiTheme="minorHAnsi" w:cstheme="minorHAnsi"/>
                <w:lang w:val="en-US"/>
              </w:rPr>
              <w:t>RASG-PA /</w:t>
            </w:r>
            <w:r w:rsidR="003571EF">
              <w:rPr>
                <w:rFonts w:asciiTheme="minorHAnsi" w:hAnsiTheme="minorHAnsi" w:cstheme="minorHAnsi"/>
                <w:lang w:val="en-US"/>
              </w:rPr>
              <w:t>11</w:t>
            </w:r>
            <w:r w:rsidRPr="003571EF">
              <w:rPr>
                <w:rFonts w:asciiTheme="minorHAnsi" w:hAnsiTheme="minorHAnsi" w:cstheme="minorHAnsi"/>
                <w:lang w:val="en-US"/>
              </w:rPr>
              <w:t xml:space="preserve"> — IP</w:t>
            </w:r>
            <w:r w:rsidRPr="00FB67BB">
              <w:rPr>
                <w:rFonts w:asciiTheme="minorHAnsi" w:hAnsiTheme="minorHAnsi" w:cstheme="minorHAnsi"/>
                <w:lang w:val="en-US"/>
              </w:rPr>
              <w:t>/XX</w:t>
            </w:r>
          </w:p>
        </w:tc>
      </w:tr>
      <w:tr w:rsidR="00F3409C" w:rsidRPr="000039A9" w14:paraId="1C0E44B0" w14:textId="77777777" w:rsidTr="00FB67BB">
        <w:tc>
          <w:tcPr>
            <w:tcW w:w="2059" w:type="pct"/>
          </w:tcPr>
          <w:p w14:paraId="2F91FDC3" w14:textId="77777777" w:rsidR="00F3409C" w:rsidRPr="003571EF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41" w:type="pct"/>
          </w:tcPr>
          <w:p w14:paraId="0EC0F89C" w14:textId="77777777" w:rsidR="00F3409C" w:rsidRPr="000039A9" w:rsidRDefault="00F3409C" w:rsidP="00787537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787537">
              <w:rPr>
                <w:rFonts w:asciiTheme="minorHAnsi" w:hAnsiTheme="minorHAnsi"/>
              </w:rPr>
              <w:t>21</w:t>
            </w:r>
          </w:p>
        </w:tc>
      </w:tr>
      <w:tr w:rsidR="00F3409C" w:rsidRPr="000039A9" w14:paraId="186462CA" w14:textId="77777777" w:rsidTr="00FB67BB">
        <w:tc>
          <w:tcPr>
            <w:tcW w:w="5000" w:type="pct"/>
            <w:gridSpan w:val="2"/>
          </w:tcPr>
          <w:p w14:paraId="14FBBBE8" w14:textId="5260AF7A" w:rsidR="00F3409C" w:rsidRPr="00F51D97" w:rsidRDefault="00F3409C" w:rsidP="00787537">
            <w:pPr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F3409C" w:rsidRPr="000039A9" w14:paraId="3CB088FD" w14:textId="77777777" w:rsidTr="00FB67BB">
        <w:tc>
          <w:tcPr>
            <w:tcW w:w="5000" w:type="pct"/>
            <w:gridSpan w:val="2"/>
          </w:tcPr>
          <w:p w14:paraId="30F16BD9" w14:textId="77777777" w:rsidR="00F51D97" w:rsidRPr="00F51D97" w:rsidRDefault="00F51D97" w:rsidP="00F51D97">
            <w:pPr>
              <w:jc w:val="center"/>
              <w:rPr>
                <w:rFonts w:asciiTheme="minorHAnsi" w:hAnsiTheme="minorHAnsi"/>
                <w:b/>
              </w:rPr>
            </w:pPr>
            <w:r w:rsidRPr="00F51D97">
              <w:rPr>
                <w:rFonts w:asciiTheme="minorHAnsi" w:hAnsiTheme="minorHAnsi"/>
                <w:b/>
              </w:rPr>
              <w:t xml:space="preserve">Eleventh Plenary Meeting of the Regional Aviation Safety Group — Pan America </w:t>
            </w:r>
          </w:p>
          <w:p w14:paraId="38C343F7" w14:textId="77777777" w:rsidR="00F51D97" w:rsidRPr="00F51D97" w:rsidRDefault="00F51D97" w:rsidP="00F51D97">
            <w:pPr>
              <w:jc w:val="center"/>
              <w:rPr>
                <w:rFonts w:asciiTheme="minorHAnsi" w:hAnsiTheme="minorHAnsi"/>
                <w:b/>
              </w:rPr>
            </w:pPr>
            <w:r w:rsidRPr="00F51D97">
              <w:rPr>
                <w:rFonts w:asciiTheme="minorHAnsi" w:hAnsiTheme="minorHAnsi"/>
                <w:b/>
              </w:rPr>
              <w:t>(RASG-PA/11)</w:t>
            </w:r>
          </w:p>
          <w:p w14:paraId="5E2E9900" w14:textId="3613364B" w:rsidR="00F3409C" w:rsidRPr="00F51D97" w:rsidRDefault="00F51D97" w:rsidP="00F51D97">
            <w:pPr>
              <w:jc w:val="center"/>
              <w:rPr>
                <w:rFonts w:asciiTheme="minorHAnsi" w:hAnsiTheme="minorHAnsi"/>
                <w:bCs/>
              </w:rPr>
            </w:pPr>
            <w:r w:rsidRPr="00F51D97">
              <w:rPr>
                <w:rFonts w:asciiTheme="minorHAnsi" w:hAnsiTheme="minorHAnsi"/>
                <w:bCs/>
              </w:rPr>
              <w:t xml:space="preserve">Online, October 28, </w:t>
            </w:r>
            <w:proofErr w:type="gramStart"/>
            <w:r w:rsidRPr="00F51D97">
              <w:rPr>
                <w:rFonts w:asciiTheme="minorHAnsi" w:hAnsiTheme="minorHAnsi"/>
                <w:bCs/>
              </w:rPr>
              <w:t>2021</w:t>
            </w:r>
            <w:proofErr w:type="gramEnd"/>
            <w:r w:rsidRPr="00F51D97">
              <w:rPr>
                <w:rFonts w:asciiTheme="minorHAnsi" w:hAnsiTheme="minorHAnsi"/>
                <w:bCs/>
              </w:rPr>
              <w:t xml:space="preserve"> and November 4 and 5, 2021</w:t>
            </w:r>
          </w:p>
        </w:tc>
      </w:tr>
      <w:tr w:rsidR="00F3409C" w:rsidRPr="000039A9" w14:paraId="7997AA85" w14:textId="77777777" w:rsidTr="00FB67BB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B8432A4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A75B491" w14:textId="77777777" w:rsidR="00F3409C" w:rsidRPr="000039A9" w:rsidRDefault="00F3409C" w:rsidP="00F3409C">
      <w:pPr>
        <w:rPr>
          <w:rFonts w:asciiTheme="minorHAnsi" w:hAnsiTheme="minorHAnsi"/>
        </w:rPr>
      </w:pPr>
    </w:p>
    <w:p w14:paraId="209CE915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165FEB0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78C8AC6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58B0073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009D208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787537" w:rsidRPr="005F12F1" w14:paraId="2CE1E0CB" w14:textId="77777777" w:rsidTr="0068140A">
        <w:trPr>
          <w:jc w:val="center"/>
        </w:trPr>
        <w:tc>
          <w:tcPr>
            <w:tcW w:w="5000" w:type="pct"/>
            <w:gridSpan w:val="2"/>
          </w:tcPr>
          <w:p w14:paraId="26F6CD31" w14:textId="77777777" w:rsidR="00787537" w:rsidRPr="005F12F1" w:rsidRDefault="00787537" w:rsidP="006814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652A8FF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4C4FD7B" w14:textId="77777777" w:rsidTr="0068140A">
        <w:trPr>
          <w:jc w:val="center"/>
        </w:trPr>
        <w:tc>
          <w:tcPr>
            <w:tcW w:w="1155" w:type="pct"/>
          </w:tcPr>
          <w:p w14:paraId="707996AC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039636E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156B6B2" w14:textId="77777777" w:rsidTr="0068140A">
        <w:trPr>
          <w:jc w:val="center"/>
        </w:trPr>
        <w:tc>
          <w:tcPr>
            <w:tcW w:w="1155" w:type="pct"/>
          </w:tcPr>
          <w:p w14:paraId="043D2F0E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3A42D79F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14469626" w14:textId="77777777" w:rsidTr="0068140A">
        <w:trPr>
          <w:jc w:val="center"/>
        </w:trPr>
        <w:tc>
          <w:tcPr>
            <w:tcW w:w="1155" w:type="pct"/>
          </w:tcPr>
          <w:p w14:paraId="66AB8C86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5E3AE3EB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FAF93B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1384CF0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07EC5A73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156974A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1F6BD7C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31D02274" w14:textId="77777777" w:rsidR="00F3409C" w:rsidRPr="000039A9" w:rsidRDefault="00F3409C" w:rsidP="00F3409C">
      <w:pPr>
        <w:rPr>
          <w:rFonts w:asciiTheme="minorHAnsi" w:hAnsiTheme="minorHAnsi"/>
        </w:rPr>
      </w:pPr>
    </w:p>
    <w:p w14:paraId="18C67EE8" w14:textId="77777777" w:rsidR="00F3409C" w:rsidRPr="000039A9" w:rsidRDefault="00F3409C" w:rsidP="00F3409C">
      <w:pPr>
        <w:rPr>
          <w:rFonts w:asciiTheme="minorHAnsi" w:hAnsiTheme="minorHAnsi"/>
        </w:rPr>
      </w:pPr>
    </w:p>
    <w:p w14:paraId="11FF37B1" w14:textId="77777777" w:rsidR="00F3409C" w:rsidRPr="000039A9" w:rsidRDefault="00F3409C" w:rsidP="00F3409C">
      <w:pPr>
        <w:rPr>
          <w:rFonts w:asciiTheme="minorHAnsi" w:hAnsiTheme="minorHAnsi"/>
        </w:rPr>
      </w:pPr>
    </w:p>
    <w:p w14:paraId="070837A1" w14:textId="77777777" w:rsidR="00F3409C" w:rsidRPr="000039A9" w:rsidRDefault="00F3409C" w:rsidP="00F3409C">
      <w:pPr>
        <w:rPr>
          <w:rFonts w:asciiTheme="minorHAnsi" w:hAnsiTheme="minorHAnsi"/>
        </w:rPr>
      </w:pPr>
    </w:p>
    <w:p w14:paraId="614AC30C" w14:textId="77777777"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14:paraId="0C299FF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33EAA33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4B836E2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C26E3AF" w14:textId="77777777"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56A7" w14:textId="77777777" w:rsidR="00F47577" w:rsidRPr="000039A9" w:rsidRDefault="00787537" w:rsidP="00787537">
    <w:pPr>
      <w:pStyle w:val="Encabezado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FB4081A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2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68A7B991" w14:textId="77777777" w:rsidR="00F47577" w:rsidRPr="000039A9" w:rsidRDefault="00FB67BB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763" w14:textId="77777777" w:rsidR="00F47577" w:rsidRPr="000039A9" w:rsidRDefault="00787537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3C526364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3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3FBBD689" w14:textId="77777777" w:rsidR="00F47577" w:rsidRPr="000039A9" w:rsidRDefault="00FB67BB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6F8" w14:textId="77777777" w:rsidR="00662585" w:rsidRDefault="0077617C">
    <w:pPr>
      <w:pStyle w:val="Encabezado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FECA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571EF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62E3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97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7BB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F3DE4AC3-90DF-4AB4-84D4-548375E56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4CCA1-4782-4E09-B5E9-D7A8F7D9549C}"/>
</file>

<file path=customXml/itemProps3.xml><?xml version="1.0" encoding="utf-8"?>
<ds:datastoreItem xmlns:ds="http://schemas.openxmlformats.org/officeDocument/2006/customXml" ds:itemID="{EFFE2BB3-6F91-421F-B41C-69BE25A321AF}"/>
</file>

<file path=customXml/itemProps4.xml><?xml version="1.0" encoding="utf-8"?>
<ds:datastoreItem xmlns:ds="http://schemas.openxmlformats.org/officeDocument/2006/customXml" ds:itemID="{35E2DC63-EB42-454A-82F7-93835E1B70DC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</Template>
  <TotalTime>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LGandara</dc:creator>
  <cp:lastModifiedBy>Silvia Loaiza</cp:lastModifiedBy>
  <cp:revision>5</cp:revision>
  <cp:lastPrinted>2014-01-09T17:37:00Z</cp:lastPrinted>
  <dcterms:created xsi:type="dcterms:W3CDTF">2021-09-22T19:30:00Z</dcterms:created>
  <dcterms:modified xsi:type="dcterms:W3CDTF">2021-09-22T19:33:00Z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