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1E0" w:firstRow="1" w:lastRow="1" w:firstColumn="1" w:lastColumn="1" w:noHBand="0" w:noVBand="0"/>
      </w:tblPr>
      <w:tblGrid>
        <w:gridCol w:w="222"/>
        <w:gridCol w:w="9387"/>
      </w:tblGrid>
      <w:tr w:rsidR="00893FC6" w:rsidRPr="00F903DB" w14:paraId="734799D7" w14:textId="77777777" w:rsidTr="001068AC">
        <w:tc>
          <w:tcPr>
            <w:tcW w:w="222" w:type="dxa"/>
            <w:tcBorders>
              <w:bottom w:val="double" w:sz="4" w:space="0" w:color="auto"/>
            </w:tcBorders>
            <w:shd w:val="clear" w:color="auto" w:fill="auto"/>
          </w:tcPr>
          <w:p w14:paraId="44B5B1C1" w14:textId="77777777" w:rsidR="00893FC6" w:rsidRPr="00F903DB" w:rsidRDefault="00893FC6" w:rsidP="00AA5E29"/>
        </w:tc>
        <w:tc>
          <w:tcPr>
            <w:tcW w:w="9354" w:type="dxa"/>
            <w:tcBorders>
              <w:bottom w:val="double" w:sz="4" w:space="0" w:color="auto"/>
            </w:tcBorders>
          </w:tcPr>
          <w:tbl>
            <w:tblPr>
              <w:tblW w:w="9171" w:type="dxa"/>
              <w:tblLook w:val="01E0" w:firstRow="1" w:lastRow="1" w:firstColumn="1" w:lastColumn="1" w:noHBand="0" w:noVBand="0"/>
            </w:tblPr>
            <w:tblGrid>
              <w:gridCol w:w="1638"/>
              <w:gridCol w:w="4746"/>
              <w:gridCol w:w="2787"/>
            </w:tblGrid>
            <w:tr w:rsidR="001068AC" w:rsidRPr="00F903DB" w14:paraId="68624DE1" w14:textId="77777777" w:rsidTr="001068AC">
              <w:tc>
                <w:tcPr>
                  <w:tcW w:w="1638" w:type="dxa"/>
                </w:tcPr>
                <w:p w14:paraId="09711E1F" w14:textId="77777777" w:rsidR="001068AC" w:rsidRPr="00F903DB" w:rsidRDefault="001068AC" w:rsidP="00EE6C5A">
                  <w:pPr>
                    <w:rPr>
                      <w:b/>
                      <w:noProof/>
                      <w:color w:val="000000"/>
                    </w:rPr>
                  </w:pPr>
                  <w:r w:rsidRPr="00F903DB">
                    <w:rPr>
                      <w:b/>
                      <w:noProof/>
                      <w:color w:val="000000"/>
                      <w:lang w:val="en-US"/>
                    </w:rPr>
                    <w:drawing>
                      <wp:anchor distT="0" distB="0" distL="114300" distR="114300" simplePos="0" relativeHeight="251659776" behindDoc="1" locked="0" layoutInCell="1" allowOverlap="1" wp14:anchorId="4E48AF4D" wp14:editId="5579FC21">
                        <wp:simplePos x="0" y="0"/>
                        <wp:positionH relativeFrom="column">
                          <wp:posOffset>-54610</wp:posOffset>
                        </wp:positionH>
                        <wp:positionV relativeFrom="paragraph">
                          <wp:posOffset>59055</wp:posOffset>
                        </wp:positionV>
                        <wp:extent cx="1004570" cy="866775"/>
                        <wp:effectExtent l="0" t="0" r="5080" b="9525"/>
                        <wp:wrapNone/>
                        <wp:docPr id="9" name="Picture 3" descr="icao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cao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457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746" w:type="dxa"/>
                </w:tcPr>
                <w:p w14:paraId="539D390B" w14:textId="77777777" w:rsidR="001068AC" w:rsidRPr="00F903DB" w:rsidRDefault="001068AC" w:rsidP="00EE6C5A">
                  <w:pPr>
                    <w:ind w:left="-108"/>
                    <w:rPr>
                      <w:i/>
                      <w:iCs/>
                    </w:rPr>
                  </w:pPr>
                </w:p>
              </w:tc>
              <w:tc>
                <w:tcPr>
                  <w:tcW w:w="2787" w:type="dxa"/>
                </w:tcPr>
                <w:p w14:paraId="51A23429" w14:textId="3FBDCAF9" w:rsidR="001068AC" w:rsidRPr="00F903DB" w:rsidRDefault="00093683" w:rsidP="009054D4">
                  <w:pPr>
                    <w:ind w:left="-108"/>
                    <w:jc w:val="right"/>
                  </w:pPr>
                  <w:r w:rsidRPr="00F903DB">
                    <w:t>RV</w:t>
                  </w:r>
                  <w:r w:rsidR="00512BEE">
                    <w:t>2</w:t>
                  </w:r>
                  <w:r w:rsidRPr="00F903DB">
                    <w:t xml:space="preserve">/DGAC - </w:t>
                  </w:r>
                  <w:r w:rsidR="00F903DB" w:rsidRPr="00F903DB">
                    <w:t>WP</w:t>
                  </w:r>
                  <w:r w:rsidR="009308ED">
                    <w:t>/</w:t>
                  </w:r>
                  <w:r w:rsidR="00512BEE">
                    <w:t>XX</w:t>
                  </w:r>
                </w:p>
                <w:p w14:paraId="56B7E894" w14:textId="650DA594" w:rsidR="00552D43" w:rsidRPr="00F903DB" w:rsidRDefault="00512BEE" w:rsidP="00512BEE">
                  <w:pPr>
                    <w:ind w:left="-108"/>
                    <w:jc w:val="right"/>
                  </w:pPr>
                  <w:r>
                    <w:t>XX</w:t>
                  </w:r>
                  <w:r w:rsidR="00B12E95" w:rsidRPr="00F903DB">
                    <w:t>/0</w:t>
                  </w:r>
                  <w:r>
                    <w:t>5</w:t>
                  </w:r>
                  <w:r w:rsidR="00B12E95" w:rsidRPr="00F903DB">
                    <w:t>/2020</w:t>
                  </w:r>
                </w:p>
              </w:tc>
            </w:tr>
            <w:tr w:rsidR="001068AC" w:rsidRPr="00F903DB" w14:paraId="170B4FC2" w14:textId="77777777" w:rsidTr="001068AC">
              <w:tc>
                <w:tcPr>
                  <w:tcW w:w="1638" w:type="dxa"/>
                  <w:vMerge w:val="restart"/>
                </w:tcPr>
                <w:p w14:paraId="1E52A1F5" w14:textId="77777777" w:rsidR="001068AC" w:rsidRPr="00F903DB" w:rsidRDefault="001068AC" w:rsidP="00EE6C5A"/>
              </w:tc>
              <w:tc>
                <w:tcPr>
                  <w:tcW w:w="4746" w:type="dxa"/>
                </w:tcPr>
                <w:p w14:paraId="631BF916" w14:textId="77777777" w:rsidR="001068AC" w:rsidRPr="00F903DB" w:rsidRDefault="00F903DB" w:rsidP="00F903DB">
                  <w:pPr>
                    <w:ind w:left="-108"/>
                  </w:pPr>
                  <w:r w:rsidRPr="00F903DB">
                    <w:rPr>
                      <w:i/>
                      <w:iCs/>
                    </w:rPr>
                    <w:t>International Civil Aviation Organization</w:t>
                  </w:r>
                </w:p>
              </w:tc>
              <w:tc>
                <w:tcPr>
                  <w:tcW w:w="2787" w:type="dxa"/>
                </w:tcPr>
                <w:p w14:paraId="432FACF7" w14:textId="77777777" w:rsidR="001068AC" w:rsidRPr="00F903DB" w:rsidRDefault="001068AC" w:rsidP="009054D4">
                  <w:pPr>
                    <w:ind w:left="-108"/>
                    <w:jc w:val="right"/>
                  </w:pPr>
                </w:p>
              </w:tc>
            </w:tr>
            <w:tr w:rsidR="001068AC" w:rsidRPr="00F903DB" w14:paraId="09F11346" w14:textId="77777777" w:rsidTr="001A2201">
              <w:tc>
                <w:tcPr>
                  <w:tcW w:w="1638" w:type="dxa"/>
                  <w:vMerge/>
                </w:tcPr>
                <w:p w14:paraId="27FF78A8" w14:textId="77777777" w:rsidR="001068AC" w:rsidRPr="00F903DB" w:rsidRDefault="001068AC" w:rsidP="00EE6C5A"/>
              </w:tc>
              <w:tc>
                <w:tcPr>
                  <w:tcW w:w="7533" w:type="dxa"/>
                  <w:gridSpan w:val="2"/>
                </w:tcPr>
                <w:p w14:paraId="0EC47AD5" w14:textId="77777777" w:rsidR="001068AC" w:rsidRPr="00F903DB" w:rsidRDefault="00F903DB" w:rsidP="00EE6C5A">
                  <w:pPr>
                    <w:tabs>
                      <w:tab w:val="left" w:pos="335"/>
                      <w:tab w:val="left" w:pos="1828"/>
                      <w:tab w:val="left" w:pos="2160"/>
                    </w:tabs>
                    <w:ind w:left="-108" w:right="702"/>
                    <w:jc w:val="both"/>
                  </w:pPr>
                  <w:r>
                    <w:t xml:space="preserve">South American </w:t>
                  </w:r>
                  <w:r w:rsidR="001068AC" w:rsidRPr="00F903DB">
                    <w:t xml:space="preserve">Regional </w:t>
                  </w:r>
                  <w:r>
                    <w:t>Office</w:t>
                  </w:r>
                </w:p>
                <w:p w14:paraId="4893F78E" w14:textId="2307F997" w:rsidR="001068AC" w:rsidRPr="00F903DB" w:rsidRDefault="00512BEE" w:rsidP="00EE6C5A">
                  <w:pPr>
                    <w:ind w:left="-108" w:right="702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Second </w:t>
                  </w:r>
                  <w:r w:rsidR="00F903DB">
                    <w:rPr>
                      <w:b/>
                    </w:rPr>
                    <w:t xml:space="preserve">Virtual Meeting </w:t>
                  </w:r>
                  <w:r w:rsidR="00D3785A">
                    <w:rPr>
                      <w:b/>
                    </w:rPr>
                    <w:t xml:space="preserve">of Civil Aviation </w:t>
                  </w:r>
                  <w:r w:rsidR="001E59A5">
                    <w:rPr>
                      <w:b/>
                    </w:rPr>
                    <w:t xml:space="preserve">General </w:t>
                  </w:r>
                  <w:r w:rsidR="00D3785A">
                    <w:rPr>
                      <w:b/>
                    </w:rPr>
                    <w:t>Directors of the South American</w:t>
                  </w:r>
                  <w:r w:rsidR="00F903DB">
                    <w:rPr>
                      <w:b/>
                    </w:rPr>
                    <w:t xml:space="preserve"> Region</w:t>
                  </w:r>
                  <w:r w:rsidR="004B2A14" w:rsidRPr="00F903DB">
                    <w:rPr>
                      <w:b/>
                    </w:rPr>
                    <w:t xml:space="preserve"> </w:t>
                  </w:r>
                  <w:r w:rsidR="00D3785A">
                    <w:rPr>
                      <w:b/>
                    </w:rPr>
                    <w:t>on the Response to COVID-19</w:t>
                  </w:r>
                </w:p>
                <w:p w14:paraId="6F8CDC6C" w14:textId="6F6887B8" w:rsidR="001068AC" w:rsidRPr="00F903DB" w:rsidRDefault="00F903DB" w:rsidP="00512BEE">
                  <w:pPr>
                    <w:ind w:left="-108" w:right="702"/>
                    <w:jc w:val="both"/>
                  </w:pPr>
                  <w:r>
                    <w:t>(Lima, Peru</w:t>
                  </w:r>
                  <w:r w:rsidR="001068AC" w:rsidRPr="00F903DB">
                    <w:t xml:space="preserve">, </w:t>
                  </w:r>
                  <w:r w:rsidR="00512BEE">
                    <w:t>22 May</w:t>
                  </w:r>
                  <w:r w:rsidR="00CF7068" w:rsidRPr="00F903DB">
                    <w:t xml:space="preserve"> </w:t>
                  </w:r>
                  <w:r w:rsidR="004B2A14" w:rsidRPr="00F903DB">
                    <w:t>2020</w:t>
                  </w:r>
                  <w:r w:rsidR="001068AC" w:rsidRPr="00F903DB">
                    <w:t>)</w:t>
                  </w:r>
                </w:p>
              </w:tc>
            </w:tr>
            <w:tr w:rsidR="001A2201" w:rsidRPr="00F903DB" w14:paraId="37B0F278" w14:textId="77777777" w:rsidTr="001068AC">
              <w:tc>
                <w:tcPr>
                  <w:tcW w:w="1638" w:type="dxa"/>
                </w:tcPr>
                <w:p w14:paraId="007D179C" w14:textId="77777777" w:rsidR="001A2201" w:rsidRPr="00F903DB" w:rsidRDefault="001A2201" w:rsidP="00EE6C5A"/>
              </w:tc>
              <w:tc>
                <w:tcPr>
                  <w:tcW w:w="7533" w:type="dxa"/>
                  <w:gridSpan w:val="2"/>
                </w:tcPr>
                <w:p w14:paraId="59FF7178" w14:textId="77777777" w:rsidR="001A2201" w:rsidRPr="00F903DB" w:rsidRDefault="001A2201" w:rsidP="00EE6C5A">
                  <w:pPr>
                    <w:tabs>
                      <w:tab w:val="left" w:pos="335"/>
                      <w:tab w:val="left" w:pos="1828"/>
                      <w:tab w:val="left" w:pos="2160"/>
                    </w:tabs>
                    <w:ind w:left="-108" w:right="702"/>
                    <w:jc w:val="both"/>
                  </w:pPr>
                </w:p>
              </w:tc>
            </w:tr>
          </w:tbl>
          <w:p w14:paraId="1A52BDC9" w14:textId="77777777" w:rsidR="001068AC" w:rsidRPr="00F903DB" w:rsidRDefault="001068AC" w:rsidP="00990122">
            <w:pPr>
              <w:ind w:left="-108" w:right="702"/>
              <w:jc w:val="both"/>
            </w:pPr>
          </w:p>
        </w:tc>
      </w:tr>
    </w:tbl>
    <w:p w14:paraId="1CE5B46F" w14:textId="77777777" w:rsidR="00893FC6" w:rsidRPr="00F903DB" w:rsidRDefault="00893FC6" w:rsidP="001068AC">
      <w:pPr>
        <w:rPr>
          <w:b/>
        </w:rPr>
      </w:pPr>
    </w:p>
    <w:p w14:paraId="3347CC62" w14:textId="5C8D6B19" w:rsidR="006123BB" w:rsidRDefault="006123BB" w:rsidP="006123BB">
      <w:pPr>
        <w:autoSpaceDE w:val="0"/>
        <w:autoSpaceDN w:val="0"/>
        <w:adjustRightInd w:val="0"/>
        <w:jc w:val="center"/>
        <w:rPr>
          <w:b/>
          <w:bCs/>
        </w:rPr>
      </w:pPr>
    </w:p>
    <w:p w14:paraId="64789F12" w14:textId="59294793" w:rsidR="006123BB" w:rsidRPr="00F903DB" w:rsidRDefault="00EB430F" w:rsidP="0021191D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TITLE</w:t>
      </w:r>
    </w:p>
    <w:p w14:paraId="027B5CB8" w14:textId="77777777" w:rsidR="006123BB" w:rsidRPr="00F903DB" w:rsidRDefault="006123BB" w:rsidP="006123BB">
      <w:pPr>
        <w:jc w:val="center"/>
        <w:rPr>
          <w:color w:val="000000"/>
        </w:rPr>
      </w:pPr>
    </w:p>
    <w:p w14:paraId="51A0B6E4" w14:textId="44EF3F42" w:rsidR="006123BB" w:rsidRPr="00F903DB" w:rsidRDefault="006123BB" w:rsidP="006123BB">
      <w:pPr>
        <w:jc w:val="center"/>
        <w:rPr>
          <w:color w:val="000000"/>
        </w:rPr>
      </w:pPr>
      <w:r w:rsidRPr="00F903DB">
        <w:rPr>
          <w:color w:val="000000"/>
        </w:rPr>
        <w:t>(</w:t>
      </w:r>
      <w:r w:rsidR="00BD2DCC">
        <w:rPr>
          <w:color w:val="000000"/>
        </w:rPr>
        <w:t>Prepared</w:t>
      </w:r>
      <w:r w:rsidR="00EE6C5A">
        <w:rPr>
          <w:color w:val="000000"/>
        </w:rPr>
        <w:t xml:space="preserve"> by</w:t>
      </w:r>
      <w:r w:rsidR="003E7F49" w:rsidRPr="00F903DB">
        <w:rPr>
          <w:color w:val="000000"/>
        </w:rPr>
        <w:t xml:space="preserve"> </w:t>
      </w:r>
      <w:r w:rsidR="00512BEE">
        <w:rPr>
          <w:color w:val="000000"/>
        </w:rPr>
        <w:t>XXXXX</w:t>
      </w:r>
      <w:r w:rsidRPr="00F903DB">
        <w:rPr>
          <w:color w:val="000000"/>
        </w:rPr>
        <w:t>)</w:t>
      </w:r>
    </w:p>
    <w:p w14:paraId="1D951D94" w14:textId="77777777" w:rsidR="006123BB" w:rsidRPr="00F903DB" w:rsidRDefault="006123BB" w:rsidP="006123BB">
      <w:pPr>
        <w:jc w:val="center"/>
        <w:rPr>
          <w:color w:val="000000"/>
        </w:rPr>
      </w:pPr>
    </w:p>
    <w:p w14:paraId="7C9C6B96" w14:textId="77777777" w:rsidR="006123BB" w:rsidRPr="00F903DB" w:rsidRDefault="006123BB" w:rsidP="006123BB">
      <w:pPr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6123BB" w:rsidRPr="00F903DB" w14:paraId="2CB36276" w14:textId="77777777" w:rsidTr="00EE6C5A">
        <w:trPr>
          <w:trHeight w:val="1360"/>
          <w:jc w:val="center"/>
        </w:trPr>
        <w:tc>
          <w:tcPr>
            <w:tcW w:w="6483" w:type="dxa"/>
            <w:vAlign w:val="center"/>
          </w:tcPr>
          <w:p w14:paraId="17D85BDF" w14:textId="68E9C80B" w:rsidR="006123BB" w:rsidRPr="00F903DB" w:rsidRDefault="00BD2DCC" w:rsidP="0021191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SUMMARY</w:t>
            </w:r>
          </w:p>
          <w:p w14:paraId="62492F95" w14:textId="33F4782D" w:rsidR="006123BB" w:rsidRPr="00F903DB" w:rsidRDefault="00BD2DCC" w:rsidP="00EB430F">
            <w:pPr>
              <w:spacing w:before="120" w:after="120"/>
              <w:jc w:val="both"/>
              <w:rPr>
                <w:color w:val="000000"/>
              </w:rPr>
            </w:pPr>
            <w:r>
              <w:t>This wor</w:t>
            </w:r>
            <w:r w:rsidR="00CB50A6">
              <w:t>king paper presents</w:t>
            </w:r>
            <w:r w:rsidR="00EB430F">
              <w:t>…..</w:t>
            </w:r>
            <w:r w:rsidR="009A30F7">
              <w:t>.</w:t>
            </w:r>
          </w:p>
        </w:tc>
      </w:tr>
    </w:tbl>
    <w:p w14:paraId="78D521F4" w14:textId="77777777" w:rsidR="006123BB" w:rsidRPr="00F903DB" w:rsidRDefault="006123BB" w:rsidP="006123BB">
      <w:pPr>
        <w:jc w:val="center"/>
        <w:rPr>
          <w:color w:val="000000"/>
        </w:rPr>
      </w:pPr>
    </w:p>
    <w:p w14:paraId="23848CB9" w14:textId="77777777" w:rsidR="006123BB" w:rsidRPr="00F903DB" w:rsidRDefault="006123BB" w:rsidP="006123BB">
      <w:pPr>
        <w:autoSpaceDE w:val="0"/>
        <w:autoSpaceDN w:val="0"/>
        <w:adjustRightInd w:val="0"/>
      </w:pPr>
    </w:p>
    <w:p w14:paraId="2F174B15" w14:textId="04ABBF9D" w:rsidR="006123BB" w:rsidRPr="00F903DB" w:rsidRDefault="00F445A0" w:rsidP="006123BB">
      <w:pPr>
        <w:numPr>
          <w:ilvl w:val="0"/>
          <w:numId w:val="9"/>
        </w:numPr>
        <w:autoSpaceDE w:val="0"/>
        <w:autoSpaceDN w:val="0"/>
        <w:adjustRightInd w:val="0"/>
        <w:rPr>
          <w:bCs/>
        </w:rPr>
      </w:pPr>
      <w:r>
        <w:rPr>
          <w:b/>
          <w:bCs/>
        </w:rPr>
        <w:t>INTRODUCTION</w:t>
      </w:r>
    </w:p>
    <w:p w14:paraId="2BA82F1C" w14:textId="77777777" w:rsidR="006123BB" w:rsidRPr="00F903DB" w:rsidRDefault="006123BB" w:rsidP="006123BB">
      <w:pPr>
        <w:autoSpaceDE w:val="0"/>
        <w:autoSpaceDN w:val="0"/>
        <w:adjustRightInd w:val="0"/>
        <w:rPr>
          <w:b/>
          <w:bCs/>
        </w:rPr>
      </w:pPr>
    </w:p>
    <w:p w14:paraId="2A525C03" w14:textId="17A87110" w:rsidR="00EB430F" w:rsidRDefault="00EB430F" w:rsidP="00111829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XXXXXXXXXXXXXX</w:t>
      </w:r>
    </w:p>
    <w:p w14:paraId="6CBC101E" w14:textId="77777777" w:rsidR="00EB430F" w:rsidRDefault="00EB430F" w:rsidP="00EB430F">
      <w:pPr>
        <w:autoSpaceDE w:val="0"/>
        <w:autoSpaceDN w:val="0"/>
        <w:adjustRightInd w:val="0"/>
        <w:jc w:val="both"/>
      </w:pPr>
    </w:p>
    <w:p w14:paraId="3193E0D9" w14:textId="14EE3CBC" w:rsidR="00EB430F" w:rsidRDefault="00EB430F" w:rsidP="00111829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XXXXXXXXXXX</w:t>
      </w:r>
    </w:p>
    <w:p w14:paraId="03FFFC89" w14:textId="77777777" w:rsidR="00EB430F" w:rsidRDefault="00EB430F" w:rsidP="00EB430F">
      <w:pPr>
        <w:pStyle w:val="ListParagraph"/>
      </w:pPr>
    </w:p>
    <w:p w14:paraId="7DB42BC4" w14:textId="77777777" w:rsidR="00EB430F" w:rsidRDefault="00EB430F" w:rsidP="00EB430F">
      <w:pPr>
        <w:autoSpaceDE w:val="0"/>
        <w:autoSpaceDN w:val="0"/>
        <w:adjustRightInd w:val="0"/>
        <w:jc w:val="both"/>
      </w:pPr>
    </w:p>
    <w:p w14:paraId="0EA0CD3A" w14:textId="2FA635B9" w:rsidR="00EB430F" w:rsidRDefault="00EB430F" w:rsidP="00111829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XXXXXXXXXXXX</w:t>
      </w:r>
    </w:p>
    <w:p w14:paraId="1667C19E" w14:textId="7607D067" w:rsidR="00EB430F" w:rsidRDefault="00EB430F" w:rsidP="00EB430F">
      <w:pPr>
        <w:autoSpaceDE w:val="0"/>
        <w:autoSpaceDN w:val="0"/>
        <w:adjustRightInd w:val="0"/>
        <w:jc w:val="both"/>
      </w:pPr>
    </w:p>
    <w:p w14:paraId="24D2FD86" w14:textId="4D54CC21" w:rsidR="00EB430F" w:rsidRDefault="00EB430F" w:rsidP="00EB430F">
      <w:pPr>
        <w:autoSpaceDE w:val="0"/>
        <w:autoSpaceDN w:val="0"/>
        <w:adjustRightInd w:val="0"/>
        <w:jc w:val="both"/>
      </w:pPr>
    </w:p>
    <w:p w14:paraId="4927EEA5" w14:textId="77777777" w:rsidR="00EB430F" w:rsidRDefault="00EB430F" w:rsidP="00EB430F">
      <w:pPr>
        <w:autoSpaceDE w:val="0"/>
        <w:autoSpaceDN w:val="0"/>
        <w:adjustRightInd w:val="0"/>
        <w:jc w:val="both"/>
      </w:pPr>
    </w:p>
    <w:p w14:paraId="2C8BD76C" w14:textId="117CCB4B" w:rsidR="00EB430F" w:rsidRPr="00EB430F" w:rsidRDefault="00EB430F" w:rsidP="00EB430F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rPr>
          <w:b/>
          <w:bCs/>
        </w:rPr>
        <w:t>XXXXXX</w:t>
      </w:r>
    </w:p>
    <w:p w14:paraId="7B8FC227" w14:textId="77777777" w:rsidR="00EB430F" w:rsidRPr="00EB430F" w:rsidRDefault="00EB430F" w:rsidP="00EB430F">
      <w:pPr>
        <w:pStyle w:val="ListParagraph"/>
        <w:autoSpaceDE w:val="0"/>
        <w:autoSpaceDN w:val="0"/>
        <w:adjustRightInd w:val="0"/>
        <w:ind w:left="0"/>
        <w:jc w:val="both"/>
      </w:pPr>
    </w:p>
    <w:p w14:paraId="6FE6959C" w14:textId="2C220DAD" w:rsidR="00EB430F" w:rsidRDefault="00EB430F" w:rsidP="00EB430F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</w:pPr>
      <w:r>
        <w:t>XXXXXXXXXXXXX</w:t>
      </w:r>
    </w:p>
    <w:p w14:paraId="317377E5" w14:textId="77777777" w:rsidR="00EB430F" w:rsidRDefault="00EB430F" w:rsidP="00EB430F">
      <w:pPr>
        <w:pStyle w:val="ListParagraph"/>
        <w:autoSpaceDE w:val="0"/>
        <w:autoSpaceDN w:val="0"/>
        <w:adjustRightInd w:val="0"/>
        <w:ind w:left="0"/>
        <w:jc w:val="both"/>
      </w:pPr>
    </w:p>
    <w:p w14:paraId="10C183BA" w14:textId="1AA8F235" w:rsidR="00EB430F" w:rsidRDefault="00EB430F" w:rsidP="00EB430F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</w:pPr>
      <w:r>
        <w:t>XXXXXXXXXXXX</w:t>
      </w:r>
    </w:p>
    <w:p w14:paraId="15032C58" w14:textId="77777777" w:rsidR="006F1E92" w:rsidRPr="00F903DB" w:rsidRDefault="006F1E92" w:rsidP="006F1E92">
      <w:pPr>
        <w:pStyle w:val="ListParagraph"/>
      </w:pPr>
    </w:p>
    <w:p w14:paraId="651BBC6E" w14:textId="2976B464" w:rsidR="00EB430F" w:rsidRDefault="00EB430F">
      <w:r>
        <w:br w:type="page"/>
      </w:r>
    </w:p>
    <w:p w14:paraId="49F32650" w14:textId="77777777" w:rsidR="00C029F1" w:rsidRPr="00F903DB" w:rsidRDefault="00C029F1" w:rsidP="00C029F1">
      <w:pPr>
        <w:pStyle w:val="ListParagraph"/>
      </w:pPr>
    </w:p>
    <w:p w14:paraId="7418C11E" w14:textId="70C2BC08" w:rsidR="003C00E6" w:rsidRPr="00F903DB" w:rsidRDefault="00530DBE" w:rsidP="000E2EE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rPr>
          <w:b/>
          <w:bCs/>
        </w:rPr>
        <w:t>SUGGESTED ACTION</w:t>
      </w:r>
    </w:p>
    <w:p w14:paraId="74B59115" w14:textId="77777777" w:rsidR="003C00E6" w:rsidRPr="00F903DB" w:rsidRDefault="003C00E6" w:rsidP="003C00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48BD620" w14:textId="2070BA83" w:rsidR="00135B07" w:rsidRPr="00F903DB" w:rsidRDefault="00530DBE" w:rsidP="000E2EE5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</w:pPr>
      <w:r>
        <w:t>The Virtual Meeting of Civil Aviation Directors of the South American Region is invited to</w:t>
      </w:r>
      <w:r w:rsidR="00135B07" w:rsidRPr="00F903DB">
        <w:t>:</w:t>
      </w:r>
    </w:p>
    <w:p w14:paraId="33A28170" w14:textId="77777777" w:rsidR="00135B07" w:rsidRPr="00F903DB" w:rsidRDefault="00135B07" w:rsidP="00135B07">
      <w:pPr>
        <w:pStyle w:val="ListParagraph"/>
        <w:autoSpaceDE w:val="0"/>
        <w:autoSpaceDN w:val="0"/>
        <w:adjustRightInd w:val="0"/>
        <w:ind w:left="0"/>
        <w:jc w:val="both"/>
      </w:pPr>
    </w:p>
    <w:p w14:paraId="7C4C6A3E" w14:textId="06F23F15" w:rsidR="000D5336" w:rsidRPr="00F903DB" w:rsidRDefault="00AF3B25" w:rsidP="009308E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/>
        <w:ind w:left="1800" w:hanging="446"/>
        <w:contextualSpacing w:val="0"/>
        <w:jc w:val="both"/>
      </w:pPr>
      <w:r>
        <w:t>take note of the information presented in this working paper; and</w:t>
      </w:r>
      <w:r w:rsidR="009D14DC" w:rsidRPr="00F903DB">
        <w:t xml:space="preserve"> </w:t>
      </w:r>
    </w:p>
    <w:p w14:paraId="1A94D472" w14:textId="72592886" w:rsidR="003D0C44" w:rsidRPr="00F903DB" w:rsidRDefault="00EB430F" w:rsidP="009308E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800" w:hanging="447"/>
        <w:jc w:val="both"/>
      </w:pPr>
      <w:r>
        <w:t>xxxxxxxxxxxxx</w:t>
      </w:r>
    </w:p>
    <w:p w14:paraId="5AA6E012" w14:textId="77777777" w:rsidR="000E2EE5" w:rsidRPr="00F903DB" w:rsidRDefault="000E2EE5"/>
    <w:p w14:paraId="4B90E563" w14:textId="54B336D8" w:rsidR="00EB430F" w:rsidRDefault="00EB430F" w:rsidP="00E357E5">
      <w:pPr>
        <w:jc w:val="center"/>
      </w:pPr>
      <w:r>
        <w:t xml:space="preserve">- - - - - - -- </w:t>
      </w:r>
    </w:p>
    <w:p w14:paraId="59A70BF8" w14:textId="77777777" w:rsidR="00EB430F" w:rsidRDefault="00EB430F" w:rsidP="00E357E5">
      <w:pPr>
        <w:jc w:val="center"/>
      </w:pPr>
    </w:p>
    <w:p w14:paraId="7A4BE4FE" w14:textId="053B93F0" w:rsidR="00EB430F" w:rsidRDefault="00EB430F" w:rsidP="00E357E5">
      <w:pPr>
        <w:jc w:val="center"/>
      </w:pPr>
      <w:r>
        <w:t>or</w:t>
      </w:r>
    </w:p>
    <w:p w14:paraId="4489C64C" w14:textId="54DEDFC6" w:rsidR="00EB430F" w:rsidRDefault="00EB430F" w:rsidP="00EB430F"/>
    <w:p w14:paraId="47BD8FF6" w14:textId="58BC5189" w:rsidR="006123BB" w:rsidRPr="00F903DB" w:rsidRDefault="00E357E5" w:rsidP="00E357E5">
      <w:pPr>
        <w:jc w:val="center"/>
      </w:pPr>
      <w:r w:rsidRPr="00F903DB">
        <w:t>-</w:t>
      </w:r>
      <w:r w:rsidR="00AF3B25">
        <w:t xml:space="preserve"> END</w:t>
      </w:r>
      <w:r w:rsidR="00341CF9" w:rsidRPr="00F903DB">
        <w:t xml:space="preserve"> -</w:t>
      </w:r>
    </w:p>
    <w:sectPr w:rsidR="006123BB" w:rsidRPr="00F903DB" w:rsidSect="00E357E5">
      <w:headerReference w:type="even" r:id="rId9"/>
      <w:headerReference w:type="default" r:id="rId10"/>
      <w:pgSz w:w="12240" w:h="15840" w:code="1"/>
      <w:pgMar w:top="900" w:right="1440" w:bottom="126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D32E7" w14:textId="77777777" w:rsidR="007823B7" w:rsidRDefault="007823B7">
      <w:r>
        <w:separator/>
      </w:r>
    </w:p>
  </w:endnote>
  <w:endnote w:type="continuationSeparator" w:id="0">
    <w:p w14:paraId="370F9A5B" w14:textId="77777777" w:rsidR="007823B7" w:rsidRDefault="0078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6E008" w14:textId="77777777" w:rsidR="007823B7" w:rsidRDefault="007823B7">
      <w:r>
        <w:separator/>
      </w:r>
    </w:p>
  </w:footnote>
  <w:footnote w:type="continuationSeparator" w:id="0">
    <w:p w14:paraId="2B18D789" w14:textId="77777777" w:rsidR="007823B7" w:rsidRDefault="0078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D0DFE" w14:textId="15693B10" w:rsidR="00035B04" w:rsidRDefault="00035B04" w:rsidP="00184412">
    <w:pPr>
      <w:pStyle w:val="Header"/>
      <w:tabs>
        <w:tab w:val="clear" w:pos="4320"/>
        <w:tab w:val="center" w:pos="4680"/>
      </w:tabs>
      <w:rPr>
        <w:rStyle w:val="PageNumber"/>
      </w:rPr>
    </w:pPr>
    <w:r w:rsidRPr="00E357E5">
      <w:rPr>
        <w:lang w:val="es-ES_tradnl"/>
      </w:rPr>
      <w:t>R</w:t>
    </w:r>
    <w:r>
      <w:rPr>
        <w:lang w:val="es-ES_tradnl"/>
      </w:rPr>
      <w:t>V</w:t>
    </w:r>
    <w:r w:rsidR="00512BEE">
      <w:rPr>
        <w:lang w:val="es-ES_tradnl"/>
      </w:rPr>
      <w:t>2</w:t>
    </w:r>
    <w:r>
      <w:rPr>
        <w:lang w:val="es-ES_tradnl"/>
      </w:rPr>
      <w:t>/DGAC - WP</w:t>
    </w:r>
    <w:r w:rsidR="00EB430F">
      <w:rPr>
        <w:lang w:val="es-ES_tradnl"/>
      </w:rPr>
      <w:t>/</w:t>
    </w:r>
    <w:r w:rsidR="00512BEE">
      <w:rPr>
        <w:lang w:val="es-ES_tradnl"/>
      </w:rPr>
      <w:t>XX</w:t>
    </w:r>
    <w:r>
      <w:rPr>
        <w:lang w:val="fr-CA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59A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 </w:t>
    </w:r>
  </w:p>
  <w:p w14:paraId="01FCFD75" w14:textId="77777777" w:rsidR="00555E21" w:rsidRDefault="00555E21" w:rsidP="00184412">
    <w:pPr>
      <w:pStyle w:val="Header"/>
      <w:tabs>
        <w:tab w:val="clear" w:pos="4320"/>
        <w:tab w:val="center" w:pos="4680"/>
      </w:tabs>
      <w:rPr>
        <w:rStyle w:val="PageNumber"/>
      </w:rPr>
    </w:pPr>
  </w:p>
  <w:p w14:paraId="4BAEA596" w14:textId="77777777" w:rsidR="00035B04" w:rsidRDefault="00035B04" w:rsidP="00184412">
    <w:pPr>
      <w:pStyle w:val="Header"/>
      <w:tabs>
        <w:tab w:val="clear" w:pos="4320"/>
        <w:tab w:val="cente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5AE09" w14:textId="77777777" w:rsidR="00035B04" w:rsidRDefault="00035B04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  <w:r w:rsidRPr="00CF7068">
      <w:tab/>
    </w:r>
    <w:r>
      <w:t>- 2 -</w:t>
    </w:r>
    <w:r>
      <w:tab/>
    </w:r>
    <w:r w:rsidRPr="00CF7068">
      <w:t>RV/DGAC - NE/02</w:t>
    </w:r>
  </w:p>
  <w:p w14:paraId="79C269DB" w14:textId="77777777" w:rsidR="00035B04" w:rsidRDefault="00035B04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15A41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6B177F"/>
    <w:multiLevelType w:val="multilevel"/>
    <w:tmpl w:val="183865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726D"/>
    <w:multiLevelType w:val="hybridMultilevel"/>
    <w:tmpl w:val="3B9C3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33AF9"/>
    <w:multiLevelType w:val="hybridMultilevel"/>
    <w:tmpl w:val="39865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AAC0415"/>
    <w:multiLevelType w:val="hybridMultilevel"/>
    <w:tmpl w:val="9B26A0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A90444"/>
    <w:multiLevelType w:val="multilevel"/>
    <w:tmpl w:val="851AA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AB"/>
    <w:rsid w:val="0000079A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64C6"/>
    <w:rsid w:val="00007085"/>
    <w:rsid w:val="000075A3"/>
    <w:rsid w:val="000077E6"/>
    <w:rsid w:val="000079AF"/>
    <w:rsid w:val="00007A25"/>
    <w:rsid w:val="00007D21"/>
    <w:rsid w:val="00007E2E"/>
    <w:rsid w:val="00007EBB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72B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5B04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49D"/>
    <w:rsid w:val="00047A3C"/>
    <w:rsid w:val="00047A3F"/>
    <w:rsid w:val="00047C08"/>
    <w:rsid w:val="000506C4"/>
    <w:rsid w:val="00050F86"/>
    <w:rsid w:val="000510E1"/>
    <w:rsid w:val="00051364"/>
    <w:rsid w:val="00051CBA"/>
    <w:rsid w:val="00052504"/>
    <w:rsid w:val="0005257C"/>
    <w:rsid w:val="00052BF0"/>
    <w:rsid w:val="00052D71"/>
    <w:rsid w:val="0005344B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227"/>
    <w:rsid w:val="0005639A"/>
    <w:rsid w:val="00056AC9"/>
    <w:rsid w:val="00056C48"/>
    <w:rsid w:val="00057371"/>
    <w:rsid w:val="00060195"/>
    <w:rsid w:val="00060287"/>
    <w:rsid w:val="00060DC2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3AF7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699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683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0E1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883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336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E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4C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648"/>
    <w:rsid w:val="00101792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8AC"/>
    <w:rsid w:val="00106BDB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829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14C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558"/>
    <w:rsid w:val="00133F86"/>
    <w:rsid w:val="00134354"/>
    <w:rsid w:val="001349BE"/>
    <w:rsid w:val="00134B36"/>
    <w:rsid w:val="00134B86"/>
    <w:rsid w:val="00135568"/>
    <w:rsid w:val="00135B07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A64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5BA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CAC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20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5F33"/>
    <w:rsid w:val="001A713A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DD8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9A5"/>
    <w:rsid w:val="001E5A04"/>
    <w:rsid w:val="001E5A81"/>
    <w:rsid w:val="001E6DC6"/>
    <w:rsid w:val="001E6DDF"/>
    <w:rsid w:val="001E6DFF"/>
    <w:rsid w:val="001E7618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4B1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1E0"/>
    <w:rsid w:val="002045FA"/>
    <w:rsid w:val="002045FB"/>
    <w:rsid w:val="0020517A"/>
    <w:rsid w:val="0020532C"/>
    <w:rsid w:val="00205378"/>
    <w:rsid w:val="002054F1"/>
    <w:rsid w:val="0020558E"/>
    <w:rsid w:val="00205C03"/>
    <w:rsid w:val="00205DF4"/>
    <w:rsid w:val="002060BD"/>
    <w:rsid w:val="00206129"/>
    <w:rsid w:val="002063DA"/>
    <w:rsid w:val="0020655B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10"/>
    <w:rsid w:val="002116EF"/>
    <w:rsid w:val="002118DB"/>
    <w:rsid w:val="0021191D"/>
    <w:rsid w:val="00211D86"/>
    <w:rsid w:val="00211E1D"/>
    <w:rsid w:val="00211E21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11F"/>
    <w:rsid w:val="00224398"/>
    <w:rsid w:val="0022449B"/>
    <w:rsid w:val="0022473C"/>
    <w:rsid w:val="002249E1"/>
    <w:rsid w:val="00224A30"/>
    <w:rsid w:val="00224D0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10E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6F64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7D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74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159"/>
    <w:rsid w:val="002756DF"/>
    <w:rsid w:val="00276317"/>
    <w:rsid w:val="00277502"/>
    <w:rsid w:val="00277983"/>
    <w:rsid w:val="00277A90"/>
    <w:rsid w:val="00277D53"/>
    <w:rsid w:val="00277EE2"/>
    <w:rsid w:val="00280ADE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0EC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688"/>
    <w:rsid w:val="00295ABC"/>
    <w:rsid w:val="00296868"/>
    <w:rsid w:val="00296911"/>
    <w:rsid w:val="00296987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4ABA"/>
    <w:rsid w:val="002A5AA1"/>
    <w:rsid w:val="002A5C8E"/>
    <w:rsid w:val="002A5EC5"/>
    <w:rsid w:val="002A6614"/>
    <w:rsid w:val="002A6BA2"/>
    <w:rsid w:val="002B0148"/>
    <w:rsid w:val="002B0419"/>
    <w:rsid w:val="002B0739"/>
    <w:rsid w:val="002B0DC2"/>
    <w:rsid w:val="002B1500"/>
    <w:rsid w:val="002B1939"/>
    <w:rsid w:val="002B1A45"/>
    <w:rsid w:val="002B1AFD"/>
    <w:rsid w:val="002B1DD2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2F82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C775A"/>
    <w:rsid w:val="002D0137"/>
    <w:rsid w:val="002D02DC"/>
    <w:rsid w:val="002D051D"/>
    <w:rsid w:val="002D167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9D0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4528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45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82B"/>
    <w:rsid w:val="00320B1A"/>
    <w:rsid w:val="0032175F"/>
    <w:rsid w:val="0032199F"/>
    <w:rsid w:val="003231EB"/>
    <w:rsid w:val="003235CA"/>
    <w:rsid w:val="00323A70"/>
    <w:rsid w:val="003253D6"/>
    <w:rsid w:val="00325721"/>
    <w:rsid w:val="00325867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27FB3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6FF5"/>
    <w:rsid w:val="003374A1"/>
    <w:rsid w:val="0033768D"/>
    <w:rsid w:val="00337970"/>
    <w:rsid w:val="00337F1B"/>
    <w:rsid w:val="00337F9F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CF9"/>
    <w:rsid w:val="00341E28"/>
    <w:rsid w:val="003425D3"/>
    <w:rsid w:val="003426CB"/>
    <w:rsid w:val="00342C4B"/>
    <w:rsid w:val="00342DB9"/>
    <w:rsid w:val="00342E53"/>
    <w:rsid w:val="00343921"/>
    <w:rsid w:val="00343F47"/>
    <w:rsid w:val="00344B37"/>
    <w:rsid w:val="00344EAC"/>
    <w:rsid w:val="00344F74"/>
    <w:rsid w:val="003451BC"/>
    <w:rsid w:val="00345399"/>
    <w:rsid w:val="003461DD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5B91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87F60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4F04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0E6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885"/>
    <w:rsid w:val="003D0976"/>
    <w:rsid w:val="003D09DE"/>
    <w:rsid w:val="003D0A65"/>
    <w:rsid w:val="003D0C44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680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E7F49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FE3"/>
    <w:rsid w:val="0040359F"/>
    <w:rsid w:val="0040388A"/>
    <w:rsid w:val="00403988"/>
    <w:rsid w:val="00403ADC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A1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54A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26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4EF0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367D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6F3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55"/>
    <w:rsid w:val="0046427B"/>
    <w:rsid w:val="00464531"/>
    <w:rsid w:val="00464AE3"/>
    <w:rsid w:val="00464D83"/>
    <w:rsid w:val="00465136"/>
    <w:rsid w:val="0046520E"/>
    <w:rsid w:val="00465276"/>
    <w:rsid w:val="00466292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4BE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6FBF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72B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0CF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A14"/>
    <w:rsid w:val="004B2FD9"/>
    <w:rsid w:val="004B330D"/>
    <w:rsid w:val="004B3B31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9E6"/>
    <w:rsid w:val="004D0A54"/>
    <w:rsid w:val="004D114F"/>
    <w:rsid w:val="004D2637"/>
    <w:rsid w:val="004D2B2E"/>
    <w:rsid w:val="004D2D31"/>
    <w:rsid w:val="004D2E7C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70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2BEE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84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0DBE"/>
    <w:rsid w:val="00531235"/>
    <w:rsid w:val="005312C5"/>
    <w:rsid w:val="005324F1"/>
    <w:rsid w:val="00532500"/>
    <w:rsid w:val="0053260D"/>
    <w:rsid w:val="005327CE"/>
    <w:rsid w:val="00532FCC"/>
    <w:rsid w:val="00533A68"/>
    <w:rsid w:val="00533D66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2D43"/>
    <w:rsid w:val="00553157"/>
    <w:rsid w:val="005533AD"/>
    <w:rsid w:val="005556C7"/>
    <w:rsid w:val="00555C48"/>
    <w:rsid w:val="00555E21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CB4"/>
    <w:rsid w:val="00561D21"/>
    <w:rsid w:val="00562034"/>
    <w:rsid w:val="0056257B"/>
    <w:rsid w:val="00563BAD"/>
    <w:rsid w:val="00564915"/>
    <w:rsid w:val="00564A86"/>
    <w:rsid w:val="00564E23"/>
    <w:rsid w:val="00565263"/>
    <w:rsid w:val="00565366"/>
    <w:rsid w:val="00565816"/>
    <w:rsid w:val="00565E3D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DD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1AC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3EE0"/>
    <w:rsid w:val="0059412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677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5EA6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686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3BB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6C42"/>
    <w:rsid w:val="00627160"/>
    <w:rsid w:val="00627610"/>
    <w:rsid w:val="006277A9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6CA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6C8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D03"/>
    <w:rsid w:val="006A2E01"/>
    <w:rsid w:val="006A2F93"/>
    <w:rsid w:val="006A314F"/>
    <w:rsid w:val="006A3847"/>
    <w:rsid w:val="006A3B36"/>
    <w:rsid w:val="006A3CD7"/>
    <w:rsid w:val="006A423A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28E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A59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1E92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2691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3C8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94E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23B7"/>
    <w:rsid w:val="00783878"/>
    <w:rsid w:val="00783F94"/>
    <w:rsid w:val="0078467E"/>
    <w:rsid w:val="007846E7"/>
    <w:rsid w:val="00784F86"/>
    <w:rsid w:val="007852AD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72D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61F"/>
    <w:rsid w:val="007A78DF"/>
    <w:rsid w:val="007B02BF"/>
    <w:rsid w:val="007B0E0F"/>
    <w:rsid w:val="007B0EE5"/>
    <w:rsid w:val="007B0FB8"/>
    <w:rsid w:val="007B1371"/>
    <w:rsid w:val="007B1433"/>
    <w:rsid w:val="007B1D7C"/>
    <w:rsid w:val="007B1DB7"/>
    <w:rsid w:val="007B249C"/>
    <w:rsid w:val="007B2C55"/>
    <w:rsid w:val="007B2E5F"/>
    <w:rsid w:val="007B3196"/>
    <w:rsid w:val="007B3F22"/>
    <w:rsid w:val="007B402C"/>
    <w:rsid w:val="007B40F4"/>
    <w:rsid w:val="007B46FA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5B9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3EA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28D5"/>
    <w:rsid w:val="008336F2"/>
    <w:rsid w:val="00833911"/>
    <w:rsid w:val="00833A3D"/>
    <w:rsid w:val="0083402C"/>
    <w:rsid w:val="00834649"/>
    <w:rsid w:val="008348CD"/>
    <w:rsid w:val="00834D7B"/>
    <w:rsid w:val="00834FD3"/>
    <w:rsid w:val="00835114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6C7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439"/>
    <w:rsid w:val="00851D4B"/>
    <w:rsid w:val="00851EA9"/>
    <w:rsid w:val="0085223F"/>
    <w:rsid w:val="00852A88"/>
    <w:rsid w:val="0085345A"/>
    <w:rsid w:val="0085363D"/>
    <w:rsid w:val="00853A83"/>
    <w:rsid w:val="00853FD8"/>
    <w:rsid w:val="008542F6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4EB0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7FB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97DFD"/>
    <w:rsid w:val="008A00A8"/>
    <w:rsid w:val="008A063B"/>
    <w:rsid w:val="008A100C"/>
    <w:rsid w:val="008A1538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9A0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90E"/>
    <w:rsid w:val="008B7F3C"/>
    <w:rsid w:val="008B7F6A"/>
    <w:rsid w:val="008C00BA"/>
    <w:rsid w:val="008C032A"/>
    <w:rsid w:val="008C063C"/>
    <w:rsid w:val="008C09E1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01E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056"/>
    <w:rsid w:val="008F5561"/>
    <w:rsid w:val="008F558F"/>
    <w:rsid w:val="008F5D28"/>
    <w:rsid w:val="008F68BA"/>
    <w:rsid w:val="008F6CB7"/>
    <w:rsid w:val="008F6CE6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47F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384"/>
    <w:rsid w:val="00904BF3"/>
    <w:rsid w:val="00905346"/>
    <w:rsid w:val="009054D2"/>
    <w:rsid w:val="009054D4"/>
    <w:rsid w:val="0090591F"/>
    <w:rsid w:val="00906119"/>
    <w:rsid w:val="0090619D"/>
    <w:rsid w:val="009067E1"/>
    <w:rsid w:val="009074D2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08ED"/>
    <w:rsid w:val="00931243"/>
    <w:rsid w:val="0093187F"/>
    <w:rsid w:val="00931B26"/>
    <w:rsid w:val="00931D06"/>
    <w:rsid w:val="00932AD8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80C"/>
    <w:rsid w:val="00942976"/>
    <w:rsid w:val="00942A38"/>
    <w:rsid w:val="00942DFD"/>
    <w:rsid w:val="00942FA0"/>
    <w:rsid w:val="009435A6"/>
    <w:rsid w:val="00943D05"/>
    <w:rsid w:val="00943F0E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41D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2D2E"/>
    <w:rsid w:val="0098322D"/>
    <w:rsid w:val="0098331B"/>
    <w:rsid w:val="009834CD"/>
    <w:rsid w:val="0098382C"/>
    <w:rsid w:val="00983E83"/>
    <w:rsid w:val="009842DB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122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0F7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3E8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CF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4599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9C"/>
    <w:rsid w:val="009C7BE6"/>
    <w:rsid w:val="009C7C58"/>
    <w:rsid w:val="009C7E43"/>
    <w:rsid w:val="009C7FFD"/>
    <w:rsid w:val="009D0237"/>
    <w:rsid w:val="009D14DC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C18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2880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437"/>
    <w:rsid w:val="00A028E4"/>
    <w:rsid w:val="00A02AAA"/>
    <w:rsid w:val="00A02E28"/>
    <w:rsid w:val="00A02E58"/>
    <w:rsid w:val="00A02E94"/>
    <w:rsid w:val="00A03A31"/>
    <w:rsid w:val="00A03A79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AA0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1F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1DFC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DCC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D12"/>
    <w:rsid w:val="00A47EA1"/>
    <w:rsid w:val="00A47EF3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DE9"/>
    <w:rsid w:val="00A70F02"/>
    <w:rsid w:val="00A7156E"/>
    <w:rsid w:val="00A72230"/>
    <w:rsid w:val="00A7286E"/>
    <w:rsid w:val="00A733CD"/>
    <w:rsid w:val="00A73E6E"/>
    <w:rsid w:val="00A73EFF"/>
    <w:rsid w:val="00A73F7D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5E03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39F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18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D3A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0B4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AC"/>
    <w:rsid w:val="00AF02EE"/>
    <w:rsid w:val="00AF0635"/>
    <w:rsid w:val="00AF0AE8"/>
    <w:rsid w:val="00AF1376"/>
    <w:rsid w:val="00AF14AD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B25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2E95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1D2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3E2F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5D8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71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B12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002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441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5D7"/>
    <w:rsid w:val="00BB2896"/>
    <w:rsid w:val="00BB2951"/>
    <w:rsid w:val="00BB2D24"/>
    <w:rsid w:val="00BB2EE6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1C04"/>
    <w:rsid w:val="00BC2087"/>
    <w:rsid w:val="00BC267C"/>
    <w:rsid w:val="00BC2E2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2DCC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5F47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5EE0"/>
    <w:rsid w:val="00BE686B"/>
    <w:rsid w:val="00BE6CE7"/>
    <w:rsid w:val="00BE7100"/>
    <w:rsid w:val="00BE727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45E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9F1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3E1"/>
    <w:rsid w:val="00C044D3"/>
    <w:rsid w:val="00C048A8"/>
    <w:rsid w:val="00C04C6C"/>
    <w:rsid w:val="00C051F2"/>
    <w:rsid w:val="00C057AC"/>
    <w:rsid w:val="00C05A05"/>
    <w:rsid w:val="00C05CC1"/>
    <w:rsid w:val="00C0621B"/>
    <w:rsid w:val="00C069D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1D50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8CD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483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0CBD"/>
    <w:rsid w:val="00C31072"/>
    <w:rsid w:val="00C312A1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0D9"/>
    <w:rsid w:val="00C664EE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5E7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0A6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3FC2"/>
    <w:rsid w:val="00CC403D"/>
    <w:rsid w:val="00CC4360"/>
    <w:rsid w:val="00CC52A7"/>
    <w:rsid w:val="00CC55B0"/>
    <w:rsid w:val="00CC5AC0"/>
    <w:rsid w:val="00CC623B"/>
    <w:rsid w:val="00CC67AC"/>
    <w:rsid w:val="00CC7238"/>
    <w:rsid w:val="00CC7395"/>
    <w:rsid w:val="00CC77C1"/>
    <w:rsid w:val="00CC7CC7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9A6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A26"/>
    <w:rsid w:val="00CE1D6A"/>
    <w:rsid w:val="00CE1E62"/>
    <w:rsid w:val="00CE210A"/>
    <w:rsid w:val="00CE2297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068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04E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7A2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ACD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85A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291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846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B83"/>
    <w:rsid w:val="00D87E52"/>
    <w:rsid w:val="00D90801"/>
    <w:rsid w:val="00D909AF"/>
    <w:rsid w:val="00D90B45"/>
    <w:rsid w:val="00D90C1C"/>
    <w:rsid w:val="00D91689"/>
    <w:rsid w:val="00D91D81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827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C04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6E9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457"/>
    <w:rsid w:val="00DF46C5"/>
    <w:rsid w:val="00DF48DE"/>
    <w:rsid w:val="00DF5E72"/>
    <w:rsid w:val="00DF650D"/>
    <w:rsid w:val="00DF6731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CC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7E5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0A8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7B9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73A1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E7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50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29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0F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40D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6C5A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9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043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5A0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7CF"/>
    <w:rsid w:val="00F519E1"/>
    <w:rsid w:val="00F51C39"/>
    <w:rsid w:val="00F51DC9"/>
    <w:rsid w:val="00F51F94"/>
    <w:rsid w:val="00F5297D"/>
    <w:rsid w:val="00F529E2"/>
    <w:rsid w:val="00F53CC3"/>
    <w:rsid w:val="00F54056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686"/>
    <w:rsid w:val="00F6099A"/>
    <w:rsid w:val="00F60FEE"/>
    <w:rsid w:val="00F61479"/>
    <w:rsid w:val="00F6150F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4705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3D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71F"/>
    <w:rsid w:val="00F94A46"/>
    <w:rsid w:val="00F94D93"/>
    <w:rsid w:val="00F94DEC"/>
    <w:rsid w:val="00F95577"/>
    <w:rsid w:val="00F96050"/>
    <w:rsid w:val="00F96846"/>
    <w:rsid w:val="00F96B91"/>
    <w:rsid w:val="00F96ECF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08E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3CE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8A3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8AA"/>
    <w:rsid w:val="00FD3CC4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0799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41ECC3F"/>
  <w15:docId w15:val="{DCF9FFBA-1C48-4257-B7F1-DA081241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80A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23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rsid w:val="00EC6D15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86355"/>
    <w:pPr>
      <w:ind w:left="720"/>
      <w:contextualSpacing/>
    </w:pPr>
  </w:style>
  <w:style w:type="paragraph" w:styleId="ListBullet">
    <w:name w:val="List Bullet"/>
    <w:basedOn w:val="Normal"/>
    <w:rsid w:val="00B211D2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280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6123B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6123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3BB"/>
    <w:rPr>
      <w:rFonts w:cs="Arial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123BB"/>
    <w:rPr>
      <w:rFonts w:cs="Arial"/>
      <w:sz w:val="22"/>
      <w:szCs w:val="22"/>
      <w:lang w:val="en-GB" w:eastAsia="en-US"/>
    </w:rPr>
  </w:style>
  <w:style w:type="paragraph" w:customStyle="1" w:styleId="Level1">
    <w:name w:val="Level 1"/>
    <w:basedOn w:val="Normal"/>
    <w:uiPriority w:val="99"/>
    <w:rsid w:val="006123BB"/>
    <w:pPr>
      <w:widowControl w:val="0"/>
    </w:pPr>
    <w:rPr>
      <w:rFonts w:cs="Times New Roman"/>
      <w:sz w:val="24"/>
      <w:szCs w:val="20"/>
      <w:lang w:val="es-ES"/>
    </w:rPr>
  </w:style>
  <w:style w:type="paragraph" w:customStyle="1" w:styleId="Default">
    <w:name w:val="Default"/>
    <w:rsid w:val="006123BB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6123BB"/>
    <w:rPr>
      <w:rFonts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D12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04E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234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3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3483"/>
    <w:rPr>
      <w:rFonts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Workinp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1395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369E44E8-FB45-495B-8586-E3708A951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F248E-7402-4FE7-A0D8-9582514A27E4}"/>
</file>

<file path=customXml/itemProps3.xml><?xml version="1.0" encoding="utf-8"?>
<ds:datastoreItem xmlns:ds="http://schemas.openxmlformats.org/officeDocument/2006/customXml" ds:itemID="{FA8C7F2E-1DDB-4128-B6AA-5E235726F735}"/>
</file>

<file path=customXml/itemProps4.xml><?xml version="1.0" encoding="utf-8"?>
<ds:datastoreItem xmlns:ds="http://schemas.openxmlformats.org/officeDocument/2006/customXml" ds:itemID="{210B182E-BD60-4A80-899D-9A2A28522F18}"/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ICAONACCGeneralInformationESP.dot</Template>
  <TotalTime>12</TotalTime>
  <Pages>2</Pages>
  <Words>102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653</CharactersWithSpaces>
  <SharedDoc>false</SharedDoc>
  <HLinks>
    <vt:vector size="12" baseType="variant">
      <vt:variant>
        <vt:i4>1376272</vt:i4>
      </vt:variant>
      <vt:variant>
        <vt:i4>39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36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IH</dc:creator>
  <cp:lastModifiedBy>Paez, Marisa</cp:lastModifiedBy>
  <cp:revision>7</cp:revision>
  <cp:lastPrinted>2019-06-21T16:14:00Z</cp:lastPrinted>
  <dcterms:created xsi:type="dcterms:W3CDTF">2020-04-23T19:13:00Z</dcterms:created>
  <dcterms:modified xsi:type="dcterms:W3CDTF">2020-05-13T17:41:00Z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