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Ind w:w="-284" w:type="dxa"/>
        <w:tblLook w:val="01E0" w:firstRow="1" w:lastRow="1" w:firstColumn="1" w:lastColumn="1" w:noHBand="0" w:noVBand="0"/>
      </w:tblPr>
      <w:tblGrid>
        <w:gridCol w:w="4052"/>
        <w:gridCol w:w="5447"/>
      </w:tblGrid>
      <w:tr w:rsidR="00F3409C" w:rsidRPr="00077FF2" w14:paraId="67C7F522" w14:textId="77777777" w:rsidTr="008633D5">
        <w:tc>
          <w:tcPr>
            <w:tcW w:w="2133" w:type="pct"/>
          </w:tcPr>
          <w:p w14:paraId="7ACE361A" w14:textId="77777777" w:rsidR="00F3409C" w:rsidRPr="00FE1392" w:rsidRDefault="00F3409C" w:rsidP="005F12F1">
            <w:pPr>
              <w:rPr>
                <w:rFonts w:cs="Times New Roman"/>
              </w:rPr>
            </w:pPr>
          </w:p>
        </w:tc>
        <w:tc>
          <w:tcPr>
            <w:tcW w:w="2867" w:type="pct"/>
          </w:tcPr>
          <w:p w14:paraId="475FD9DF" w14:textId="60805BFC" w:rsidR="00FE1392" w:rsidRPr="00A53525" w:rsidRDefault="006D42D1" w:rsidP="00FE139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5352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APPENDIX </w:t>
            </w:r>
            <w:r w:rsidR="00FE1392" w:rsidRPr="00A5352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</w:t>
            </w:r>
          </w:p>
          <w:p w14:paraId="14602298" w14:textId="77777777" w:rsidR="006D42D1" w:rsidRPr="00077FF2" w:rsidRDefault="006D42D1" w:rsidP="005F12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14:paraId="53FE8F30" w14:textId="47713A80" w:rsidR="00F3409C" w:rsidRPr="00077FF2" w:rsidRDefault="006249CF" w:rsidP="005F12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077FF2">
              <w:rPr>
                <w:rFonts w:asciiTheme="minorHAnsi" w:hAnsiTheme="minorHAnsi" w:cstheme="minorHAnsi"/>
                <w:lang w:val="en-US"/>
              </w:rPr>
              <w:t>RASG-PA</w:t>
            </w:r>
            <w:r w:rsidR="00907BB8">
              <w:rPr>
                <w:rFonts w:asciiTheme="minorHAnsi" w:hAnsiTheme="minorHAnsi" w:cstheme="minorHAnsi"/>
                <w:lang w:val="en-US"/>
              </w:rPr>
              <w:t>- ESC/3</w:t>
            </w:r>
            <w:r w:rsidR="009B3F9D">
              <w:rPr>
                <w:rFonts w:asciiTheme="minorHAnsi" w:hAnsiTheme="minorHAnsi" w:cstheme="minorHAnsi"/>
                <w:lang w:val="en-US"/>
              </w:rPr>
              <w:t>4</w:t>
            </w:r>
            <w:r w:rsidR="00F3409C" w:rsidRPr="00077FF2">
              <w:rPr>
                <w:rFonts w:asciiTheme="minorHAnsi" w:hAnsiTheme="minorHAnsi" w:cstheme="minorHAnsi"/>
                <w:lang w:val="en-US"/>
              </w:rPr>
              <w:t xml:space="preserve"> — </w:t>
            </w:r>
            <w:r w:rsidR="002C0620" w:rsidRPr="00077FF2">
              <w:rPr>
                <w:rFonts w:asciiTheme="minorHAnsi" w:hAnsiTheme="minorHAnsi" w:cstheme="minorHAnsi"/>
                <w:lang w:val="en-US"/>
              </w:rPr>
              <w:t>WP/</w:t>
            </w:r>
            <w:r w:rsidR="00C75650" w:rsidRPr="00077FF2">
              <w:rPr>
                <w:rFonts w:asciiTheme="minorHAnsi" w:hAnsiTheme="minorHAnsi" w:cstheme="minorHAnsi"/>
                <w:lang w:val="en-US"/>
              </w:rPr>
              <w:t>XX</w:t>
            </w:r>
          </w:p>
        </w:tc>
      </w:tr>
      <w:tr w:rsidR="00F3409C" w:rsidRPr="00077FF2" w14:paraId="71E37252" w14:textId="77777777" w:rsidTr="008633D5">
        <w:tc>
          <w:tcPr>
            <w:tcW w:w="2133" w:type="pct"/>
          </w:tcPr>
          <w:p w14:paraId="7D140B3D" w14:textId="77777777" w:rsidR="00F3409C" w:rsidRPr="00FE1392" w:rsidRDefault="00F3409C" w:rsidP="005F12F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7" w:type="pct"/>
          </w:tcPr>
          <w:p w14:paraId="050026F7" w14:textId="79A86F2A" w:rsidR="00F3409C" w:rsidRPr="00077FF2" w:rsidRDefault="00C75650" w:rsidP="005F12F1">
            <w:pPr>
              <w:jc w:val="right"/>
              <w:rPr>
                <w:rFonts w:asciiTheme="minorHAnsi" w:hAnsiTheme="minorHAnsi" w:cstheme="minorHAnsi"/>
              </w:rPr>
            </w:pPr>
            <w:r w:rsidRPr="00077FF2">
              <w:rPr>
                <w:rFonts w:asciiTheme="minorHAnsi" w:hAnsiTheme="minorHAnsi" w:cstheme="minorHAnsi"/>
              </w:rPr>
              <w:t>XX</w:t>
            </w:r>
            <w:r w:rsidR="002C0620" w:rsidRPr="00077FF2">
              <w:rPr>
                <w:rFonts w:asciiTheme="minorHAnsi" w:hAnsiTheme="minorHAnsi" w:cstheme="minorHAnsi"/>
              </w:rPr>
              <w:t>/</w:t>
            </w:r>
            <w:r w:rsidRPr="00077FF2">
              <w:rPr>
                <w:rFonts w:asciiTheme="minorHAnsi" w:hAnsiTheme="minorHAnsi" w:cstheme="minorHAnsi"/>
              </w:rPr>
              <w:t>XX</w:t>
            </w:r>
            <w:r w:rsidR="00B74844" w:rsidRPr="00077FF2">
              <w:rPr>
                <w:rFonts w:asciiTheme="minorHAnsi" w:hAnsiTheme="minorHAnsi" w:cstheme="minorHAnsi"/>
              </w:rPr>
              <w:t>/2</w:t>
            </w:r>
            <w:r w:rsidR="00570584" w:rsidRPr="00077FF2">
              <w:rPr>
                <w:rFonts w:asciiTheme="minorHAnsi" w:hAnsiTheme="minorHAnsi" w:cstheme="minorHAnsi"/>
              </w:rPr>
              <w:t>1</w:t>
            </w:r>
          </w:p>
        </w:tc>
      </w:tr>
      <w:tr w:rsidR="008633D5" w:rsidRPr="00077FF2" w14:paraId="7585D2B2" w14:textId="77777777" w:rsidTr="008633D5">
        <w:tc>
          <w:tcPr>
            <w:tcW w:w="2133" w:type="pct"/>
          </w:tcPr>
          <w:p w14:paraId="15C13ACE" w14:textId="77777777" w:rsidR="008633D5" w:rsidRPr="00FE1392" w:rsidRDefault="008633D5" w:rsidP="005F12F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7" w:type="pct"/>
          </w:tcPr>
          <w:p w14:paraId="30F9AD9B" w14:textId="77777777" w:rsidR="008633D5" w:rsidRPr="00077FF2" w:rsidRDefault="008633D5" w:rsidP="005F12F1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F3409C" w:rsidRPr="006D42D1" w14:paraId="57460A47" w14:textId="77777777" w:rsidTr="008633D5">
        <w:tc>
          <w:tcPr>
            <w:tcW w:w="5000" w:type="pct"/>
            <w:gridSpan w:val="2"/>
          </w:tcPr>
          <w:p w14:paraId="3DA5B484" w14:textId="76244CD9" w:rsidR="00457C48" w:rsidRPr="006D42D1" w:rsidRDefault="000B14CB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Thirty </w:t>
            </w:r>
            <w:r w:rsidR="006376C1">
              <w:rPr>
                <w:rFonts w:asciiTheme="minorHAnsi" w:hAnsiTheme="minorHAnsi" w:cstheme="minorHAnsi"/>
                <w:b/>
              </w:rPr>
              <w:t>F</w:t>
            </w:r>
            <w:r w:rsidR="009B3F9D">
              <w:rPr>
                <w:rFonts w:asciiTheme="minorHAnsi" w:hAnsiTheme="minorHAnsi" w:cstheme="minorHAnsi"/>
                <w:b/>
              </w:rPr>
              <w:t>ourth</w:t>
            </w:r>
            <w:r w:rsidR="008633D5">
              <w:rPr>
                <w:rFonts w:asciiTheme="minorHAnsi" w:hAnsiTheme="minorHAnsi" w:cstheme="minorHAnsi"/>
                <w:b/>
              </w:rPr>
              <w:t xml:space="preserve"> </w:t>
            </w:r>
            <w:r w:rsidR="00E32C5A" w:rsidRPr="006D42D1">
              <w:rPr>
                <w:rFonts w:asciiTheme="minorHAnsi" w:hAnsiTheme="minorHAnsi" w:cstheme="minorHAnsi"/>
                <w:b/>
              </w:rPr>
              <w:t xml:space="preserve">Regional Aviation Safety </w:t>
            </w:r>
            <w:r w:rsidR="006249CF" w:rsidRPr="006D42D1">
              <w:rPr>
                <w:rFonts w:asciiTheme="minorHAnsi" w:hAnsiTheme="minorHAnsi" w:cstheme="minorHAnsi"/>
                <w:b/>
              </w:rPr>
              <w:t>Group</w:t>
            </w:r>
            <w:r w:rsidR="00457C48" w:rsidRPr="006D42D1">
              <w:rPr>
                <w:rFonts w:asciiTheme="minorHAnsi" w:hAnsiTheme="minorHAnsi" w:cstheme="minorHAnsi"/>
                <w:b/>
              </w:rPr>
              <w:t xml:space="preserve"> — </w:t>
            </w:r>
            <w:r w:rsidR="006249CF" w:rsidRPr="006D42D1">
              <w:rPr>
                <w:rFonts w:asciiTheme="minorHAnsi" w:hAnsiTheme="minorHAnsi" w:cstheme="minorHAnsi"/>
                <w:b/>
              </w:rPr>
              <w:t>Pan America</w:t>
            </w:r>
            <w:r w:rsidR="008633D5">
              <w:rPr>
                <w:rFonts w:asciiTheme="minorHAnsi" w:hAnsiTheme="minorHAnsi" w:cstheme="minorHAnsi"/>
                <w:b/>
              </w:rPr>
              <w:t xml:space="preserve"> Executive Steering Committee Meeting</w:t>
            </w:r>
            <w:r w:rsidR="006249CF" w:rsidRPr="006D42D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90B0831" w14:textId="2F516E80" w:rsidR="00F3409C" w:rsidRPr="006D42D1" w:rsidRDefault="003D0B17" w:rsidP="003252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42D1">
              <w:rPr>
                <w:rFonts w:asciiTheme="minorHAnsi" w:hAnsiTheme="minorHAnsi" w:cstheme="minorHAnsi"/>
                <w:b/>
              </w:rPr>
              <w:t>(</w:t>
            </w:r>
            <w:r w:rsidR="00BA1704">
              <w:rPr>
                <w:rFonts w:asciiTheme="minorHAnsi" w:hAnsiTheme="minorHAnsi" w:cstheme="minorHAnsi"/>
                <w:b/>
              </w:rPr>
              <w:t>ESC</w:t>
            </w:r>
            <w:r w:rsidR="001F7993" w:rsidRPr="006D42D1">
              <w:rPr>
                <w:rFonts w:asciiTheme="minorHAnsi" w:hAnsiTheme="minorHAnsi" w:cstheme="minorHAnsi"/>
                <w:b/>
              </w:rPr>
              <w:t>/</w:t>
            </w:r>
            <w:r w:rsidR="00BA1704">
              <w:rPr>
                <w:rFonts w:asciiTheme="minorHAnsi" w:hAnsiTheme="minorHAnsi" w:cstheme="minorHAnsi"/>
                <w:b/>
              </w:rPr>
              <w:t>3</w:t>
            </w:r>
            <w:r w:rsidR="009B3F9D">
              <w:rPr>
                <w:rFonts w:asciiTheme="minorHAnsi" w:hAnsiTheme="minorHAnsi" w:cstheme="minorHAnsi"/>
                <w:b/>
              </w:rPr>
              <w:t>4</w:t>
            </w:r>
            <w:r w:rsidR="001F7993" w:rsidRPr="006D42D1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3409C" w:rsidRPr="005F12F1" w14:paraId="23C5F70E" w14:textId="77777777" w:rsidTr="008633D5">
        <w:tc>
          <w:tcPr>
            <w:tcW w:w="5000" w:type="pct"/>
            <w:gridSpan w:val="2"/>
          </w:tcPr>
          <w:p w14:paraId="350534C3" w14:textId="47D88627" w:rsidR="009B3F9D" w:rsidRPr="005F12F1" w:rsidRDefault="001F7993" w:rsidP="009B3F9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Online, </w:t>
            </w:r>
            <w:r w:rsidR="009B3F9D">
              <w:rPr>
                <w:rFonts w:asciiTheme="minorHAnsi" w:hAnsiTheme="minorHAnsi" w:cstheme="minorHAnsi"/>
              </w:rPr>
              <w:t>28</w:t>
            </w:r>
            <w:r w:rsidR="00270F5E">
              <w:rPr>
                <w:rFonts w:asciiTheme="minorHAnsi" w:hAnsiTheme="minorHAnsi" w:cstheme="minorHAnsi"/>
              </w:rPr>
              <w:t xml:space="preserve"> to 2</w:t>
            </w:r>
            <w:r w:rsidR="009B3F9D">
              <w:rPr>
                <w:rFonts w:asciiTheme="minorHAnsi" w:hAnsiTheme="minorHAnsi" w:cstheme="minorHAnsi"/>
              </w:rPr>
              <w:t>9</w:t>
            </w:r>
            <w:r w:rsidR="00AC34E3">
              <w:rPr>
                <w:rFonts w:asciiTheme="minorHAnsi" w:hAnsiTheme="minorHAnsi" w:cstheme="minorHAnsi"/>
              </w:rPr>
              <w:t xml:space="preserve"> </w:t>
            </w:r>
            <w:r w:rsidR="009B3F9D">
              <w:rPr>
                <w:rFonts w:asciiTheme="minorHAnsi" w:hAnsiTheme="minorHAnsi" w:cstheme="minorHAnsi"/>
              </w:rPr>
              <w:t>May</w:t>
            </w:r>
            <w:r w:rsidR="00FE1392">
              <w:rPr>
                <w:rFonts w:asciiTheme="minorHAnsi" w:hAnsiTheme="minorHAnsi" w:cstheme="minorHAnsi"/>
              </w:rPr>
              <w:t>,</w:t>
            </w:r>
            <w:r w:rsidR="00CA7621" w:rsidRPr="005F12F1">
              <w:rPr>
                <w:rFonts w:asciiTheme="minorHAnsi" w:hAnsiTheme="minorHAnsi" w:cstheme="minorHAnsi"/>
              </w:rPr>
              <w:t xml:space="preserve"> 20</w:t>
            </w:r>
            <w:r w:rsidR="00B74844" w:rsidRPr="005F12F1">
              <w:rPr>
                <w:rFonts w:asciiTheme="minorHAnsi" w:hAnsiTheme="minorHAnsi" w:cstheme="minorHAnsi"/>
              </w:rPr>
              <w:t>2</w:t>
            </w:r>
            <w:r w:rsidR="00270F5E">
              <w:rPr>
                <w:rFonts w:asciiTheme="minorHAnsi" w:hAnsiTheme="minorHAnsi" w:cstheme="minorHAnsi"/>
              </w:rPr>
              <w:t>0</w:t>
            </w:r>
          </w:p>
        </w:tc>
      </w:tr>
      <w:tr w:rsidR="00F3409C" w:rsidRPr="005F12F1" w14:paraId="2C93C2F2" w14:textId="77777777" w:rsidTr="008633D5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CA3A23C" w14:textId="77777777" w:rsidR="00F3409C" w:rsidRPr="005F12F1" w:rsidRDefault="00F3409C" w:rsidP="005F12F1">
            <w:pPr>
              <w:rPr>
                <w:rFonts w:asciiTheme="minorHAnsi" w:hAnsiTheme="minorHAnsi" w:cstheme="minorHAnsi"/>
              </w:rPr>
            </w:pPr>
          </w:p>
        </w:tc>
      </w:tr>
    </w:tbl>
    <w:p w14:paraId="3BAA8E2A" w14:textId="77777777" w:rsidR="008C74E8" w:rsidRPr="005F12F1" w:rsidRDefault="008C74E8" w:rsidP="005F12F1">
      <w:pPr>
        <w:rPr>
          <w:rFonts w:asciiTheme="minorHAnsi" w:hAnsiTheme="minorHAnsi" w:cstheme="minorHAnsi"/>
        </w:rPr>
      </w:pPr>
    </w:p>
    <w:p w14:paraId="191CA957" w14:textId="77777777" w:rsidR="00F3409C" w:rsidRPr="00077FF2" w:rsidRDefault="00F3409C" w:rsidP="005F12F1">
      <w:pPr>
        <w:ind w:left="2160" w:hanging="2160"/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 xml:space="preserve">Agenda Item </w:t>
      </w:r>
      <w:r w:rsidR="002C0620" w:rsidRPr="005F12F1">
        <w:rPr>
          <w:rFonts w:asciiTheme="minorHAnsi" w:hAnsiTheme="minorHAnsi" w:cstheme="minorHAnsi"/>
          <w:b/>
        </w:rPr>
        <w:t>1</w:t>
      </w:r>
      <w:r w:rsidRPr="005F12F1">
        <w:rPr>
          <w:rFonts w:asciiTheme="minorHAnsi" w:hAnsiTheme="minorHAnsi" w:cstheme="minorHAnsi"/>
          <w:b/>
        </w:rPr>
        <w:t>:</w:t>
      </w:r>
      <w:r w:rsidRPr="005F12F1">
        <w:rPr>
          <w:rFonts w:asciiTheme="minorHAnsi" w:hAnsiTheme="minorHAnsi" w:cstheme="minorHAnsi"/>
          <w:b/>
        </w:rPr>
        <w:tab/>
      </w:r>
      <w:r w:rsidR="00783756" w:rsidRPr="00077FF2">
        <w:rPr>
          <w:rFonts w:asciiTheme="minorHAnsi" w:hAnsiTheme="minorHAnsi" w:cstheme="minorHAnsi"/>
          <w:b/>
        </w:rPr>
        <w:t xml:space="preserve">Items related to RASG-PA’s internal operation  </w:t>
      </w:r>
      <w:r w:rsidR="00783756" w:rsidRPr="00077FF2">
        <w:rPr>
          <w:rFonts w:asciiTheme="minorHAnsi" w:hAnsiTheme="minorHAnsi" w:cstheme="minorHAnsi"/>
        </w:rPr>
        <w:t xml:space="preserve"> </w:t>
      </w:r>
    </w:p>
    <w:p w14:paraId="7B993E67" w14:textId="77777777" w:rsidR="00783756" w:rsidRPr="00077FF2" w:rsidRDefault="00783756" w:rsidP="005F12F1">
      <w:pPr>
        <w:ind w:left="2160" w:hanging="2160"/>
        <w:jc w:val="both"/>
        <w:rPr>
          <w:rFonts w:asciiTheme="minorHAnsi" w:hAnsiTheme="minorHAnsi" w:cstheme="minorHAnsi"/>
          <w:b/>
        </w:rPr>
      </w:pPr>
    </w:p>
    <w:p w14:paraId="40FBE06A" w14:textId="7A9B7C15" w:rsidR="00F3409C" w:rsidRPr="005F12F1" w:rsidRDefault="00C75650" w:rsidP="005F12F1">
      <w:pPr>
        <w:jc w:val="center"/>
        <w:rPr>
          <w:rFonts w:asciiTheme="minorHAnsi" w:hAnsiTheme="minorHAnsi" w:cstheme="minorHAnsi"/>
          <w:b/>
        </w:rPr>
      </w:pPr>
      <w:r w:rsidRPr="00077FF2">
        <w:rPr>
          <w:rFonts w:asciiTheme="minorHAnsi" w:hAnsiTheme="minorHAnsi" w:cstheme="minorHAnsi"/>
          <w:b/>
        </w:rPr>
        <w:t>XXXXXXXXXXX</w:t>
      </w:r>
    </w:p>
    <w:p w14:paraId="19DD2B09" w14:textId="77777777" w:rsidR="002C0620" w:rsidRPr="005F12F1" w:rsidRDefault="002C0620" w:rsidP="005F12F1">
      <w:pPr>
        <w:jc w:val="center"/>
        <w:rPr>
          <w:rFonts w:asciiTheme="minorHAnsi" w:hAnsiTheme="minorHAnsi" w:cstheme="minorHAnsi"/>
        </w:rPr>
      </w:pPr>
    </w:p>
    <w:p w14:paraId="54C8BAA8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(Presented by </w:t>
      </w:r>
      <w:r w:rsidR="002C0620" w:rsidRPr="005F12F1">
        <w:rPr>
          <w:rFonts w:asciiTheme="minorHAnsi" w:hAnsiTheme="minorHAnsi" w:cstheme="minorHAnsi"/>
        </w:rPr>
        <w:t>the Secretariat</w:t>
      </w:r>
      <w:r w:rsidRPr="005F12F1">
        <w:rPr>
          <w:rFonts w:asciiTheme="minorHAnsi" w:hAnsiTheme="minorHAnsi" w:cstheme="minorHAnsi"/>
        </w:rPr>
        <w:t>)</w:t>
      </w:r>
    </w:p>
    <w:p w14:paraId="33AD9653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5F12F1" w14:paraId="1A535CB6" w14:textId="77777777" w:rsidTr="00B82AFD">
        <w:trPr>
          <w:jc w:val="center"/>
        </w:trPr>
        <w:tc>
          <w:tcPr>
            <w:tcW w:w="5000" w:type="pct"/>
            <w:gridSpan w:val="2"/>
          </w:tcPr>
          <w:p w14:paraId="256CB915" w14:textId="77777777" w:rsidR="00F3409C" w:rsidRPr="005F12F1" w:rsidRDefault="00F3409C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3B933B36" w14:textId="77777777" w:rsidR="002C0620" w:rsidRPr="005F12F1" w:rsidRDefault="002C0620" w:rsidP="00BE0D4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54B0DBBF" w14:textId="77777777" w:rsidTr="00B82AFD">
        <w:trPr>
          <w:jc w:val="center"/>
        </w:trPr>
        <w:tc>
          <w:tcPr>
            <w:tcW w:w="1155" w:type="pct"/>
          </w:tcPr>
          <w:p w14:paraId="0B1880A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460BFB34" w14:textId="350DCD15" w:rsidR="00F13E1F" w:rsidRPr="005F12F1" w:rsidRDefault="00F13E1F" w:rsidP="005F12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0BFB6BDA" w14:textId="77777777" w:rsidTr="00B82AFD">
        <w:trPr>
          <w:jc w:val="center"/>
        </w:trPr>
        <w:tc>
          <w:tcPr>
            <w:tcW w:w="1155" w:type="pct"/>
          </w:tcPr>
          <w:p w14:paraId="1FEB10C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4B11FBF3" w14:textId="73A70464" w:rsidR="00F3409C" w:rsidRPr="005F12F1" w:rsidRDefault="00F3409C" w:rsidP="005F12F1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38A2D732" w14:textId="77777777" w:rsidTr="00B82AFD">
        <w:trPr>
          <w:jc w:val="center"/>
        </w:trPr>
        <w:tc>
          <w:tcPr>
            <w:tcW w:w="1155" w:type="pct"/>
          </w:tcPr>
          <w:p w14:paraId="4765441D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0B5435DB" w14:textId="2E9D2945" w:rsidR="00F3409C" w:rsidRPr="005F12F1" w:rsidRDefault="00F3409C" w:rsidP="005F12F1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265B53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0C8A67E8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34C0E036" w14:textId="77777777" w:rsidR="00F3409C" w:rsidRPr="005F12F1" w:rsidRDefault="00F3409C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1.</w:t>
      </w:r>
      <w:r w:rsidRPr="005F12F1">
        <w:rPr>
          <w:rFonts w:asciiTheme="minorHAnsi" w:hAnsiTheme="minorHAnsi" w:cstheme="minorHAnsi"/>
          <w:b/>
        </w:rPr>
        <w:tab/>
        <w:t>Introduction</w:t>
      </w:r>
    </w:p>
    <w:p w14:paraId="298620A9" w14:textId="77777777" w:rsidR="002D5ED6" w:rsidRPr="005F12F1" w:rsidRDefault="002D5ED6" w:rsidP="005F12F1">
      <w:pPr>
        <w:rPr>
          <w:rFonts w:asciiTheme="minorHAnsi" w:hAnsiTheme="minorHAnsi" w:cstheme="minorHAnsi"/>
        </w:rPr>
      </w:pPr>
    </w:p>
    <w:p w14:paraId="199FAC31" w14:textId="77777777" w:rsidR="00795313" w:rsidRPr="005F12F1" w:rsidRDefault="00795313" w:rsidP="005F12F1">
      <w:pPr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2.</w:t>
      </w:r>
      <w:r w:rsidRPr="005F12F1">
        <w:rPr>
          <w:rFonts w:asciiTheme="minorHAnsi" w:hAnsiTheme="minorHAnsi" w:cstheme="minorHAnsi"/>
          <w:b/>
        </w:rPr>
        <w:tab/>
      </w:r>
      <w:r w:rsidRPr="005F12F1">
        <w:rPr>
          <w:rFonts w:asciiTheme="minorHAnsi" w:hAnsiTheme="minorHAnsi" w:cstheme="minorHAnsi"/>
          <w:b/>
        </w:rPr>
        <w:tab/>
        <w:t>Discussion</w:t>
      </w:r>
    </w:p>
    <w:p w14:paraId="4B4C8358" w14:textId="77777777" w:rsidR="0009113D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</w:p>
    <w:p w14:paraId="281D49C1" w14:textId="2C3C1FB6" w:rsidR="00C6662B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>3.</w:t>
      </w:r>
      <w:r w:rsidRPr="005F12F1">
        <w:rPr>
          <w:rFonts w:asciiTheme="minorHAnsi" w:hAnsiTheme="minorHAnsi" w:cstheme="minorHAnsi"/>
          <w:b/>
        </w:rPr>
        <w:tab/>
      </w:r>
    </w:p>
    <w:p w14:paraId="3FBCDAFB" w14:textId="6EA54F18" w:rsidR="002F3283" w:rsidRPr="005F12F1" w:rsidRDefault="00C6662B" w:rsidP="00BE0D42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</w:rPr>
        <w:tab/>
      </w:r>
    </w:p>
    <w:p w14:paraId="4B29A859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 xml:space="preserve">4. </w:t>
      </w:r>
      <w:r w:rsidRPr="005F12F1">
        <w:rPr>
          <w:rFonts w:asciiTheme="minorHAnsi" w:hAnsiTheme="minorHAnsi" w:cstheme="minorHAnsi"/>
          <w:b/>
        </w:rPr>
        <w:tab/>
        <w:t xml:space="preserve">Suggested Actions </w:t>
      </w:r>
    </w:p>
    <w:p w14:paraId="182C3E05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7453F791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4.1 </w:t>
      </w:r>
      <w:r w:rsidRPr="005F12F1">
        <w:rPr>
          <w:rFonts w:asciiTheme="minorHAnsi" w:hAnsiTheme="minorHAnsi" w:cstheme="minorHAnsi"/>
        </w:rPr>
        <w:tab/>
        <w:t xml:space="preserve">The Meeting is invited to: </w:t>
      </w:r>
    </w:p>
    <w:p w14:paraId="544D66E4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4AECFB48" w14:textId="77777777" w:rsidR="00F3409C" w:rsidRPr="005F12F1" w:rsidRDefault="00F3409C" w:rsidP="00CD0FA6">
      <w:pPr>
        <w:jc w:val="center"/>
        <w:rPr>
          <w:rFonts w:asciiTheme="minorHAnsi" w:hAnsiTheme="minorHAnsi" w:cstheme="minorHAnsi"/>
        </w:rPr>
      </w:pPr>
    </w:p>
    <w:p w14:paraId="2D10C3AD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</w:p>
    <w:p w14:paraId="772F9C2F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  <w:r w:rsidRPr="00CD0FA6">
        <w:rPr>
          <w:rFonts w:asciiTheme="minorHAnsi" w:hAnsiTheme="minorHAnsi" w:cstheme="minorHAnsi"/>
        </w:rPr>
        <w:t>— — — — — — — — — — —</w:t>
      </w:r>
    </w:p>
    <w:p w14:paraId="7887BD31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</w:p>
    <w:p w14:paraId="0A720667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  <w:r w:rsidRPr="00CD0FA6">
        <w:rPr>
          <w:rFonts w:asciiTheme="minorHAnsi" w:hAnsiTheme="minorHAnsi" w:cstheme="minorHAnsi"/>
        </w:rPr>
        <w:t>or</w:t>
      </w:r>
    </w:p>
    <w:p w14:paraId="536C4BCC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</w:p>
    <w:p w14:paraId="7CA4BBA7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  <w:r w:rsidRPr="00CD0FA6">
        <w:rPr>
          <w:rFonts w:asciiTheme="minorHAnsi" w:hAnsiTheme="minorHAnsi" w:cstheme="minorHAnsi"/>
        </w:rPr>
        <w:t>— END —</w:t>
      </w:r>
    </w:p>
    <w:p w14:paraId="56C0011C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</w:p>
    <w:p w14:paraId="0070E116" w14:textId="1DBBD054" w:rsidR="00F3409C" w:rsidRDefault="00F3409C" w:rsidP="00CD0FA6">
      <w:pPr>
        <w:jc w:val="center"/>
        <w:rPr>
          <w:rFonts w:asciiTheme="minorHAnsi" w:hAnsiTheme="minorHAnsi" w:cstheme="minorHAnsi"/>
        </w:rPr>
      </w:pPr>
    </w:p>
    <w:p w14:paraId="4933DF89" w14:textId="66136D60" w:rsidR="00D47307" w:rsidRDefault="00D47307" w:rsidP="00CD0FA6">
      <w:pPr>
        <w:jc w:val="center"/>
        <w:rPr>
          <w:rFonts w:asciiTheme="minorHAnsi" w:hAnsiTheme="minorHAnsi" w:cstheme="minorHAnsi"/>
        </w:rPr>
      </w:pPr>
    </w:p>
    <w:p w14:paraId="1257D737" w14:textId="4EE81C91" w:rsidR="00D47307" w:rsidRDefault="00D47307" w:rsidP="005F12F1">
      <w:pPr>
        <w:rPr>
          <w:rFonts w:asciiTheme="minorHAnsi" w:hAnsiTheme="minorHAnsi" w:cstheme="minorHAnsi"/>
        </w:rPr>
      </w:pPr>
    </w:p>
    <w:p w14:paraId="399CBA5F" w14:textId="4CA6A43B" w:rsidR="00D47307" w:rsidRDefault="00D47307" w:rsidP="005F12F1">
      <w:pPr>
        <w:rPr>
          <w:rFonts w:asciiTheme="minorHAnsi" w:hAnsiTheme="minorHAnsi" w:cstheme="minorHAnsi"/>
        </w:rPr>
      </w:pPr>
    </w:p>
    <w:p w14:paraId="2FF73D7B" w14:textId="3AFE6D8D" w:rsidR="00D47307" w:rsidRDefault="00D47307" w:rsidP="005F12F1">
      <w:pPr>
        <w:rPr>
          <w:rFonts w:asciiTheme="minorHAnsi" w:hAnsiTheme="minorHAnsi" w:cstheme="minorHAnsi"/>
        </w:rPr>
      </w:pPr>
    </w:p>
    <w:p w14:paraId="4DBD9A35" w14:textId="7DD1B0E0" w:rsidR="00D47307" w:rsidRDefault="00D47307" w:rsidP="005F12F1">
      <w:pPr>
        <w:rPr>
          <w:rFonts w:asciiTheme="minorHAnsi" w:hAnsiTheme="minorHAnsi" w:cstheme="minorHAnsi"/>
        </w:rPr>
      </w:pPr>
    </w:p>
    <w:p w14:paraId="707B8878" w14:textId="4E2F509D" w:rsidR="00D47307" w:rsidRDefault="00D47307" w:rsidP="005F12F1">
      <w:pPr>
        <w:rPr>
          <w:rFonts w:asciiTheme="minorHAnsi" w:hAnsiTheme="minorHAnsi" w:cstheme="minorHAnsi"/>
        </w:rPr>
      </w:pPr>
    </w:p>
    <w:p w14:paraId="08347BF8" w14:textId="60847FE8" w:rsidR="00D47307" w:rsidRDefault="00D47307" w:rsidP="005F12F1">
      <w:pPr>
        <w:rPr>
          <w:rFonts w:asciiTheme="minorHAnsi" w:hAnsiTheme="minorHAnsi" w:cstheme="minorHAnsi"/>
        </w:rPr>
      </w:pPr>
    </w:p>
    <w:p w14:paraId="562BC491" w14:textId="6820CDFC" w:rsidR="00D47307" w:rsidRDefault="00D47307" w:rsidP="005F12F1">
      <w:pPr>
        <w:rPr>
          <w:rFonts w:asciiTheme="minorHAnsi" w:hAnsiTheme="minorHAnsi" w:cstheme="minorHAnsi"/>
        </w:rPr>
      </w:pPr>
    </w:p>
    <w:p w14:paraId="4D8B182F" w14:textId="6C2BA288" w:rsidR="00D47307" w:rsidRDefault="00D47307" w:rsidP="005F12F1">
      <w:pPr>
        <w:rPr>
          <w:rFonts w:asciiTheme="minorHAnsi" w:hAnsiTheme="minorHAnsi" w:cstheme="minorHAnsi"/>
        </w:rPr>
      </w:pPr>
    </w:p>
    <w:p w14:paraId="4E5B5987" w14:textId="2186663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0BFB1C" w14:textId="32AD44A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308314" w14:textId="2C21752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A9724D1" w14:textId="336C37C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A381B6" w14:textId="70B40F7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6C214BB" w14:textId="1EA2354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FE3D657" w14:textId="72A29BB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33DEDEA" w14:textId="59DD09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CF6329" w14:textId="221BDE8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2233E710" w14:textId="3C340F6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43EC96A" w14:textId="67C1C4C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A77F0F" w14:textId="27C217B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C14F3AA" w14:textId="2AD4AA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B975619" w14:textId="37CEC1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1D0932C" w14:textId="09AAC01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6985300" w14:textId="4CB5119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71ECE2" w14:textId="029978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9FCF1C" w14:textId="11D9421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6C91976" w14:textId="7BE2AB0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1C8A368" w14:textId="4931A18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00E7C3B" w14:textId="16C0A22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71966EA" w14:textId="248E1A6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9834A3" w14:textId="3C28532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20A64B7" w14:textId="13C6BC1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A2B7349" w14:textId="7FF28DA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7326E6F" w14:textId="04C3558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B57855" w14:textId="50D62F9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3ED98F7" w14:textId="0D120A0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817A7A1" w14:textId="0E86935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F7839" w14:textId="41441A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CA8E593" w14:textId="267C2BB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4A5FA4E" w14:textId="6E80283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594F5A4" w14:textId="7EA07F0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E36F3D5" w14:textId="4D35119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7F188C8" w14:textId="581924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A7312F" w14:textId="4416B33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5E50D7B" w14:textId="2F4307B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98CD89E" w14:textId="6B5F020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6DCF40C" w14:textId="558B4AC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1572A" w14:textId="2339C5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490837" w14:textId="5ECD224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EA9318B" w14:textId="3BDE98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586D203" w14:textId="0033B4D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AACE688" w14:textId="3614CE1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342D8A" w14:textId="07C3DC6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FEB2A04" w14:textId="7BB7CA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CF0C18" w14:textId="260FD78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8CD061A" w14:textId="77777777" w:rsidR="006238F0" w:rsidRPr="005F12F1" w:rsidRDefault="006238F0" w:rsidP="005F12F1">
      <w:pPr>
        <w:jc w:val="center"/>
        <w:rPr>
          <w:rFonts w:asciiTheme="minorHAnsi" w:hAnsiTheme="minorHAnsi" w:cstheme="minorHAnsi"/>
        </w:rPr>
      </w:pPr>
    </w:p>
    <w:sectPr w:rsidR="006238F0" w:rsidRPr="005F12F1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605F" w14:textId="77777777" w:rsidR="006F190E" w:rsidRDefault="006F190E" w:rsidP="00F3409C">
      <w:r>
        <w:separator/>
      </w:r>
    </w:p>
  </w:endnote>
  <w:endnote w:type="continuationSeparator" w:id="0">
    <w:p w14:paraId="7E7B778B" w14:textId="77777777" w:rsidR="006F190E" w:rsidRDefault="006F190E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EAE7" w14:textId="77777777" w:rsidR="006F190E" w:rsidRDefault="006F190E" w:rsidP="00F3409C">
      <w:r>
        <w:separator/>
      </w:r>
    </w:p>
  </w:footnote>
  <w:footnote w:type="continuationSeparator" w:id="0">
    <w:p w14:paraId="77DAB80A" w14:textId="77777777" w:rsidR="006F190E" w:rsidRDefault="006F190E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5263" w14:textId="4262A3E6" w:rsidR="00344E80" w:rsidRDefault="006249CF" w:rsidP="00344E80">
    <w:pPr>
      <w:pStyle w:val="Encabezado"/>
      <w:jc w:val="lef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 xml:space="preserve">RASG-PA </w:t>
    </w:r>
    <w:r w:rsidR="00907BB8">
      <w:rPr>
        <w:rFonts w:asciiTheme="minorHAnsi" w:hAnsiTheme="minorHAnsi"/>
        <w:lang w:val="es-PE"/>
      </w:rPr>
      <w:t>ESC/3</w:t>
    </w:r>
    <w:r w:rsidR="009B3F9D">
      <w:rPr>
        <w:rFonts w:asciiTheme="minorHAnsi" w:hAnsiTheme="minorHAnsi"/>
        <w:lang w:val="es-PE"/>
      </w:rPr>
      <w:t>4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 w:rsidR="00D47307">
      <w:rPr>
        <w:rFonts w:asciiTheme="minorHAnsi" w:hAnsiTheme="minorHAnsi"/>
        <w:lang w:val="fr-CA"/>
      </w:rPr>
      <w:t>XX</w:t>
    </w:r>
  </w:p>
  <w:p w14:paraId="74D5736F" w14:textId="77777777" w:rsidR="00F47577" w:rsidRPr="00570584" w:rsidRDefault="004E373B" w:rsidP="00F47577">
    <w:pPr>
      <w:pStyle w:val="Encabezado"/>
      <w:jc w:val="center"/>
      <w:rPr>
        <w:rFonts w:asciiTheme="minorHAnsi" w:hAnsiTheme="minorHAnsi"/>
        <w:lang w:val="es-PE"/>
      </w:rPr>
    </w:pPr>
    <w:r w:rsidRPr="00570584">
      <w:rPr>
        <w:rStyle w:val="Nmerodepgina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570584">
      <w:rPr>
        <w:rStyle w:val="Nmerodepgina"/>
        <w:rFonts w:asciiTheme="minorHAnsi" w:hAnsiTheme="minorHAnsi"/>
        <w:lang w:val="es-PE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A44EFE" w:rsidRPr="00570584">
      <w:rPr>
        <w:rStyle w:val="Nmerodepgina"/>
        <w:rFonts w:asciiTheme="minorHAnsi" w:hAnsiTheme="minorHAnsi"/>
        <w:noProof/>
        <w:lang w:val="es-PE"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570584">
      <w:rPr>
        <w:rStyle w:val="Nmerodepgina"/>
        <w:rFonts w:asciiTheme="minorHAnsi" w:hAnsiTheme="minorHAnsi"/>
        <w:lang w:val="es-PE"/>
      </w:rPr>
      <w:t xml:space="preserve"> —</w:t>
    </w:r>
  </w:p>
  <w:p w14:paraId="3BBA5080" w14:textId="77777777" w:rsidR="00F47577" w:rsidRPr="00570584" w:rsidRDefault="009B3F9D">
    <w:pPr>
      <w:pStyle w:val="Encabezado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B42" w14:textId="0E6C2FC4" w:rsidR="00F47577" w:rsidRPr="008C74E8" w:rsidRDefault="006238F0" w:rsidP="00F47577">
    <w:pPr>
      <w:pStyle w:val="Encabezado"/>
      <w:jc w:val="righ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 ESC</w:t>
    </w:r>
    <w:r w:rsidR="00B74844" w:rsidRPr="00570584">
      <w:rPr>
        <w:rFonts w:asciiTheme="minorHAnsi" w:hAnsiTheme="minorHAnsi"/>
        <w:lang w:val="es-PE"/>
      </w:rPr>
      <w:t>/3</w:t>
    </w:r>
    <w:r w:rsidR="009B3F9D">
      <w:rPr>
        <w:rFonts w:asciiTheme="minorHAnsi" w:hAnsiTheme="minorHAnsi"/>
        <w:lang w:val="es-PE"/>
      </w:rPr>
      <w:t>4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>
      <w:rPr>
        <w:rFonts w:asciiTheme="minorHAnsi" w:hAnsiTheme="minorHAnsi"/>
        <w:lang w:val="fr-CA"/>
      </w:rPr>
      <w:t>XX</w:t>
    </w:r>
  </w:p>
  <w:p w14:paraId="123D8968" w14:textId="718F1ED7" w:rsidR="00F47577" w:rsidRPr="00570584" w:rsidRDefault="004E373B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  <w:r w:rsidRPr="00570584">
      <w:rPr>
        <w:rStyle w:val="Nmerodepgina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570584">
      <w:rPr>
        <w:rStyle w:val="Nmerodepgina"/>
        <w:rFonts w:asciiTheme="minorHAnsi" w:hAnsiTheme="minorHAnsi"/>
        <w:lang w:val="es-PE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A44EFE" w:rsidRPr="00570584">
      <w:rPr>
        <w:rStyle w:val="Nmerodepgina"/>
        <w:rFonts w:asciiTheme="minorHAnsi" w:hAnsiTheme="minorHAnsi"/>
        <w:noProof/>
        <w:lang w:val="es-PE"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570584">
      <w:rPr>
        <w:rStyle w:val="Nmerodepgina"/>
        <w:rFonts w:asciiTheme="minorHAnsi" w:hAnsiTheme="minorHAnsi"/>
        <w:lang w:val="es-PE"/>
      </w:rPr>
      <w:t xml:space="preserve"> —</w:t>
    </w:r>
  </w:p>
  <w:p w14:paraId="1A9F07C2" w14:textId="61F9557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54FEA8E" w14:textId="55E611E4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6493C87" w14:textId="72A40C0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A6EC55C" w14:textId="2696194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754EE91" w14:textId="405123D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D8CFEB" w14:textId="2FAD118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D8774B7" w14:textId="70955B2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CD7F796" w14:textId="7442035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387163F" w14:textId="106D294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6D48F8F" w14:textId="63943ED5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93B6212" w14:textId="062E2D93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4971C7F" w14:textId="242D018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DA0D6F5" w14:textId="4E636E50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78BCFE6" w14:textId="29B3866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73884DF" w14:textId="7E4E3C38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A692F0D" w14:textId="503EBF3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239A0DB" w14:textId="47DCB42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8F8C1D0" w14:textId="7A3053D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B0DC5D0" w14:textId="4A6A7A8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1EB6F32" w14:textId="7015CF6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FC31843" w14:textId="4A86747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32EE6ED" w14:textId="595DE8F0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2BE2D09" w14:textId="54D270A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839CF2E" w14:textId="4CCDEDE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32BA63C" w14:textId="0C9508F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C84C16B" w14:textId="1BFD04BC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4AB5220" w14:textId="4B7A677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1DF67BE" w14:textId="629BAA0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8D5DB3B" w14:textId="0F482B5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EB4932F" w14:textId="507F4A5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E53C465" w14:textId="2EA239E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093F2EA" w14:textId="66DAC3FC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19D9799" w14:textId="45CDCED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856E38" w14:textId="30E218D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CDF8FF3" w14:textId="57A23EA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64B9E83" w14:textId="1E0CC063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A3D63AA" w14:textId="50255875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3BF6954" w14:textId="213899C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3702E1A" w14:textId="51A567D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18EBA57" w14:textId="6B8F7DC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AD879BA" w14:textId="5DC2D75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6CB3D48" w14:textId="0DFABA7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6D12440" w14:textId="00689919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7C6127F" w14:textId="14C077B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6BE8193" w14:textId="457DBE2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F54254" w14:textId="72FE47A9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010129C" w14:textId="23A6BA0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E3B395E" w14:textId="77777777" w:rsidR="006238F0" w:rsidRPr="00570584" w:rsidRDefault="006238F0" w:rsidP="00F47577">
    <w:pPr>
      <w:pStyle w:val="Encabezado"/>
      <w:jc w:val="center"/>
      <w:rPr>
        <w:rFonts w:asciiTheme="minorHAnsi" w:hAnsiTheme="minorHAnsi"/>
        <w:lang w:val="es-PE"/>
      </w:rPr>
    </w:pPr>
  </w:p>
  <w:p w14:paraId="5DCD19DF" w14:textId="77777777" w:rsidR="00F47577" w:rsidRPr="00570584" w:rsidRDefault="009B3F9D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95C0" w14:textId="77777777" w:rsidR="00662585" w:rsidRDefault="00FA61C1">
    <w:pPr>
      <w:pStyle w:val="Encabezado"/>
    </w:pPr>
    <w:r>
      <w:rPr>
        <w:noProof/>
        <w:lang w:val="en-US"/>
      </w:rPr>
      <w:drawing>
        <wp:inline distT="0" distB="0" distL="0" distR="0" wp14:anchorId="764964A1" wp14:editId="78A669E6">
          <wp:extent cx="5943600" cy="859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CA252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566F4"/>
    <w:multiLevelType w:val="multilevel"/>
    <w:tmpl w:val="B6EC2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F065F8"/>
    <w:multiLevelType w:val="hybridMultilevel"/>
    <w:tmpl w:val="2B3C0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6A6736"/>
    <w:multiLevelType w:val="hybridMultilevel"/>
    <w:tmpl w:val="A544B9C8"/>
    <w:lvl w:ilvl="0" w:tplc="4394ED8C">
      <w:start w:val="1"/>
      <w:numFmt w:val="lowerLetter"/>
      <w:lvlText w:val="%1)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152956"/>
    <w:multiLevelType w:val="hybridMultilevel"/>
    <w:tmpl w:val="BF70DCBC"/>
    <w:lvl w:ilvl="0" w:tplc="B1A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A44"/>
    <w:multiLevelType w:val="multilevel"/>
    <w:tmpl w:val="5436029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7FF2"/>
    <w:rsid w:val="00083B25"/>
    <w:rsid w:val="00084A3E"/>
    <w:rsid w:val="0009113D"/>
    <w:rsid w:val="000B14CB"/>
    <w:rsid w:val="000B23AE"/>
    <w:rsid w:val="000C658D"/>
    <w:rsid w:val="000D355C"/>
    <w:rsid w:val="000D5830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08AD"/>
    <w:rsid w:val="001439CE"/>
    <w:rsid w:val="00146576"/>
    <w:rsid w:val="0015675A"/>
    <w:rsid w:val="00163B8F"/>
    <w:rsid w:val="001666FA"/>
    <w:rsid w:val="001701CE"/>
    <w:rsid w:val="00182D13"/>
    <w:rsid w:val="00186F70"/>
    <w:rsid w:val="00195C6A"/>
    <w:rsid w:val="00197464"/>
    <w:rsid w:val="001A0712"/>
    <w:rsid w:val="001A074A"/>
    <w:rsid w:val="001A6668"/>
    <w:rsid w:val="001A73E1"/>
    <w:rsid w:val="001C2E2F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1F7993"/>
    <w:rsid w:val="0021269B"/>
    <w:rsid w:val="00224EB5"/>
    <w:rsid w:val="00244592"/>
    <w:rsid w:val="00247808"/>
    <w:rsid w:val="00247A1E"/>
    <w:rsid w:val="00247AED"/>
    <w:rsid w:val="00260FF9"/>
    <w:rsid w:val="00270CBC"/>
    <w:rsid w:val="00270F5E"/>
    <w:rsid w:val="00275C83"/>
    <w:rsid w:val="00287F14"/>
    <w:rsid w:val="00293906"/>
    <w:rsid w:val="002A548D"/>
    <w:rsid w:val="002C0620"/>
    <w:rsid w:val="002C5EB4"/>
    <w:rsid w:val="002C6590"/>
    <w:rsid w:val="002C73E1"/>
    <w:rsid w:val="002C782A"/>
    <w:rsid w:val="002D154C"/>
    <w:rsid w:val="002D5670"/>
    <w:rsid w:val="002D5ED6"/>
    <w:rsid w:val="002D7C03"/>
    <w:rsid w:val="002E1FFA"/>
    <w:rsid w:val="002E69F7"/>
    <w:rsid w:val="002E7AA2"/>
    <w:rsid w:val="002F29BE"/>
    <w:rsid w:val="002F3283"/>
    <w:rsid w:val="00306B71"/>
    <w:rsid w:val="003076D8"/>
    <w:rsid w:val="003107CA"/>
    <w:rsid w:val="00322348"/>
    <w:rsid w:val="00323A39"/>
    <w:rsid w:val="00323AFC"/>
    <w:rsid w:val="003252EE"/>
    <w:rsid w:val="00344E80"/>
    <w:rsid w:val="0035178C"/>
    <w:rsid w:val="00354074"/>
    <w:rsid w:val="00361FBA"/>
    <w:rsid w:val="00362EEF"/>
    <w:rsid w:val="003652B9"/>
    <w:rsid w:val="0036685D"/>
    <w:rsid w:val="0037001A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2D06"/>
    <w:rsid w:val="003F057A"/>
    <w:rsid w:val="003F210C"/>
    <w:rsid w:val="003F2C6D"/>
    <w:rsid w:val="003F6B1D"/>
    <w:rsid w:val="00400B12"/>
    <w:rsid w:val="0040701C"/>
    <w:rsid w:val="00413172"/>
    <w:rsid w:val="0041654A"/>
    <w:rsid w:val="004355CC"/>
    <w:rsid w:val="00435795"/>
    <w:rsid w:val="0045172C"/>
    <w:rsid w:val="00453E17"/>
    <w:rsid w:val="004544FA"/>
    <w:rsid w:val="00456888"/>
    <w:rsid w:val="00457C48"/>
    <w:rsid w:val="00461118"/>
    <w:rsid w:val="00463456"/>
    <w:rsid w:val="00474AF0"/>
    <w:rsid w:val="004878B1"/>
    <w:rsid w:val="00492FA1"/>
    <w:rsid w:val="00493AD6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4B76"/>
    <w:rsid w:val="00545C6D"/>
    <w:rsid w:val="00550FFA"/>
    <w:rsid w:val="00551F98"/>
    <w:rsid w:val="00552CB6"/>
    <w:rsid w:val="00556364"/>
    <w:rsid w:val="00557542"/>
    <w:rsid w:val="00562D27"/>
    <w:rsid w:val="00570584"/>
    <w:rsid w:val="005706C5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5F12F1"/>
    <w:rsid w:val="0060545C"/>
    <w:rsid w:val="00613604"/>
    <w:rsid w:val="00614416"/>
    <w:rsid w:val="00615127"/>
    <w:rsid w:val="0061626A"/>
    <w:rsid w:val="00620B33"/>
    <w:rsid w:val="00620F3B"/>
    <w:rsid w:val="00622225"/>
    <w:rsid w:val="006238F0"/>
    <w:rsid w:val="006249CF"/>
    <w:rsid w:val="00627952"/>
    <w:rsid w:val="006376C1"/>
    <w:rsid w:val="0065112C"/>
    <w:rsid w:val="00655FF7"/>
    <w:rsid w:val="00662E72"/>
    <w:rsid w:val="0066304F"/>
    <w:rsid w:val="00666DF7"/>
    <w:rsid w:val="0067118F"/>
    <w:rsid w:val="00672174"/>
    <w:rsid w:val="0069457F"/>
    <w:rsid w:val="006A2D14"/>
    <w:rsid w:val="006B0D59"/>
    <w:rsid w:val="006B2BC4"/>
    <w:rsid w:val="006B79E3"/>
    <w:rsid w:val="006D42D1"/>
    <w:rsid w:val="006E0898"/>
    <w:rsid w:val="006E3B39"/>
    <w:rsid w:val="006E4165"/>
    <w:rsid w:val="006F0BB3"/>
    <w:rsid w:val="006F1239"/>
    <w:rsid w:val="006F190E"/>
    <w:rsid w:val="006F3091"/>
    <w:rsid w:val="006F4A9F"/>
    <w:rsid w:val="006F7199"/>
    <w:rsid w:val="006F7765"/>
    <w:rsid w:val="006F77E4"/>
    <w:rsid w:val="00701D8D"/>
    <w:rsid w:val="007045C4"/>
    <w:rsid w:val="00710D0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7370"/>
    <w:rsid w:val="00770806"/>
    <w:rsid w:val="0077279B"/>
    <w:rsid w:val="00772C10"/>
    <w:rsid w:val="00773C19"/>
    <w:rsid w:val="00776B4A"/>
    <w:rsid w:val="00783756"/>
    <w:rsid w:val="00793608"/>
    <w:rsid w:val="00795313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4FE5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33D5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07BB8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3F9D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4EFE"/>
    <w:rsid w:val="00A47DC5"/>
    <w:rsid w:val="00A5352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34E3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919"/>
    <w:rsid w:val="00B07C76"/>
    <w:rsid w:val="00B172A1"/>
    <w:rsid w:val="00B1784A"/>
    <w:rsid w:val="00B33FB2"/>
    <w:rsid w:val="00B40DC7"/>
    <w:rsid w:val="00B43409"/>
    <w:rsid w:val="00B50F21"/>
    <w:rsid w:val="00B61B0D"/>
    <w:rsid w:val="00B61BD6"/>
    <w:rsid w:val="00B64C96"/>
    <w:rsid w:val="00B652BA"/>
    <w:rsid w:val="00B655E7"/>
    <w:rsid w:val="00B708E5"/>
    <w:rsid w:val="00B74844"/>
    <w:rsid w:val="00B76900"/>
    <w:rsid w:val="00B76D81"/>
    <w:rsid w:val="00B82AFD"/>
    <w:rsid w:val="00B83682"/>
    <w:rsid w:val="00B84391"/>
    <w:rsid w:val="00B850B1"/>
    <w:rsid w:val="00B93430"/>
    <w:rsid w:val="00BA1704"/>
    <w:rsid w:val="00BA6937"/>
    <w:rsid w:val="00BA6EA1"/>
    <w:rsid w:val="00BB5287"/>
    <w:rsid w:val="00BC2534"/>
    <w:rsid w:val="00BD5C5C"/>
    <w:rsid w:val="00BE0D42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6662B"/>
    <w:rsid w:val="00C7565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0FA6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7307"/>
    <w:rsid w:val="00D50F1A"/>
    <w:rsid w:val="00D510BA"/>
    <w:rsid w:val="00D510DD"/>
    <w:rsid w:val="00D54297"/>
    <w:rsid w:val="00D56EB6"/>
    <w:rsid w:val="00D643F8"/>
    <w:rsid w:val="00D64537"/>
    <w:rsid w:val="00D64B97"/>
    <w:rsid w:val="00D6548D"/>
    <w:rsid w:val="00D7346F"/>
    <w:rsid w:val="00D73B47"/>
    <w:rsid w:val="00D818E0"/>
    <w:rsid w:val="00D83B67"/>
    <w:rsid w:val="00D9543D"/>
    <w:rsid w:val="00D95C21"/>
    <w:rsid w:val="00DA0C40"/>
    <w:rsid w:val="00DA1CEA"/>
    <w:rsid w:val="00DA605D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11CB9"/>
    <w:rsid w:val="00E232EA"/>
    <w:rsid w:val="00E300FD"/>
    <w:rsid w:val="00E30B85"/>
    <w:rsid w:val="00E313EB"/>
    <w:rsid w:val="00E32C5A"/>
    <w:rsid w:val="00E35488"/>
    <w:rsid w:val="00E405C5"/>
    <w:rsid w:val="00E46652"/>
    <w:rsid w:val="00E526F6"/>
    <w:rsid w:val="00E562DD"/>
    <w:rsid w:val="00E602DC"/>
    <w:rsid w:val="00E6051E"/>
    <w:rsid w:val="00E65E96"/>
    <w:rsid w:val="00E676DE"/>
    <w:rsid w:val="00E72342"/>
    <w:rsid w:val="00E74126"/>
    <w:rsid w:val="00E763E6"/>
    <w:rsid w:val="00E9420E"/>
    <w:rsid w:val="00EA1F58"/>
    <w:rsid w:val="00EA26D7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52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3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232889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63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70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001A"/>
    <w:rPr>
      <w:rFonts w:eastAsia="Times New Roman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001A"/>
    <w:rPr>
      <w:rFonts w:eastAsia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WPXX_AppC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1350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42F2C35A-9F6E-4152-A40E-4C3EBAD5F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5548C-032F-4961-99A4-3524BF24F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A52DC-F873-4C38-94A0-B3435A4C6EE6}"/>
</file>

<file path=customXml/itemProps4.xml><?xml version="1.0" encoding="utf-8"?>
<ds:datastoreItem xmlns:ds="http://schemas.openxmlformats.org/officeDocument/2006/customXml" ds:itemID="{9BE8A7B9-D93B-435E-B52A-A0A027CCFDA7}">
  <ds:schemaRefs>
    <ds:schemaRef ds:uri="http://schemas.microsoft.com/office/2006/metadata/properties"/>
    <ds:schemaRef ds:uri="http://schemas.microsoft.com/office/infopath/2007/PartnerControls"/>
    <ds:schemaRef ds:uri="101a94fc-4fb7-49fc-ab36-dbb3e9e3ccd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35</TotalTime>
  <Pages>4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Martìnez Raul</dc:creator>
  <cp:lastModifiedBy>Silvia Loaiza</cp:lastModifiedBy>
  <cp:revision>12</cp:revision>
  <cp:lastPrinted>2020-03-06T18:53:00Z</cp:lastPrinted>
  <dcterms:created xsi:type="dcterms:W3CDTF">2022-02-07T14:36:00Z</dcterms:created>
  <dcterms:modified xsi:type="dcterms:W3CDTF">2022-02-10T04:29:00Z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