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5054" w14:textId="77777777" w:rsidR="00C746EE" w:rsidRPr="00814B3E" w:rsidRDefault="00D21481" w:rsidP="00C746EE">
      <w:pPr>
        <w:pStyle w:val="Ttulo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21566ED3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0BE652F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E0AB8E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C648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72D9A5" w14:textId="77777777" w:rsidR="00A84348" w:rsidRDefault="00A8434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C147524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7DEDCFD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BD0B9F0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417A18D5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04178BE8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165F05AC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lastRenderedPageBreak/>
        <w:t>— — — — — — — — — — —</w:t>
      </w:r>
    </w:p>
    <w:p w14:paraId="56694869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00BD57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0107F5BE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96B3B83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1CC8" w14:textId="343F85E8" w:rsidR="00D21481" w:rsidRPr="00814B3E" w:rsidRDefault="002F062A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</w:t>
    </w:r>
    <w:r w:rsidR="00AC1DF8">
      <w:rPr>
        <w:rFonts w:asciiTheme="minorHAnsi" w:hAnsiTheme="minorHAnsi"/>
        <w:lang w:val="es-ES_tradnl"/>
      </w:rPr>
      <w:t xml:space="preserve"> ESC/3</w:t>
    </w:r>
    <w:r w:rsidR="00344346">
      <w:rPr>
        <w:rFonts w:asciiTheme="minorHAnsi" w:hAnsiTheme="minorHAnsi"/>
        <w:lang w:val="es-ES_tradnl"/>
      </w:rPr>
      <w:t>4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129D330" w14:textId="77777777" w:rsidR="00D21481" w:rsidRPr="00AC1DF8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AC1DF8">
      <w:rPr>
        <w:rStyle w:val="Nmerodepgina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957A58" w:rsidRPr="00AC1DF8">
      <w:rPr>
        <w:rStyle w:val="Nmerodepgina"/>
        <w:rFonts w:asciiTheme="minorHAnsi" w:hAnsiTheme="minorHAnsi"/>
        <w:noProof/>
        <w:lang w:val="es-PE"/>
      </w:rPr>
      <w:t>4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AC1DF8">
      <w:rPr>
        <w:rStyle w:val="Nmerodepgina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3CA" w14:textId="33CB1F76" w:rsidR="00D21481" w:rsidRPr="00814B3E" w:rsidRDefault="002F062A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</w:t>
    </w:r>
    <w:r w:rsidR="00AC1DF8">
      <w:rPr>
        <w:rFonts w:asciiTheme="minorHAnsi" w:hAnsiTheme="minorHAnsi"/>
        <w:lang w:val="es-ES_tradnl"/>
      </w:rPr>
      <w:t xml:space="preserve"> ESC/3</w:t>
    </w:r>
    <w:r w:rsidR="00344346">
      <w:rPr>
        <w:rFonts w:asciiTheme="minorHAnsi" w:hAnsiTheme="minorHAnsi"/>
        <w:lang w:val="es-ES_tradnl"/>
      </w:rPr>
      <w:t>4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77777777" w:rsidR="00D21481" w:rsidRPr="00AC1DF8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AC1DF8">
      <w:rPr>
        <w:rStyle w:val="Nmerodepgina"/>
        <w:rFonts w:asciiTheme="minorHAnsi" w:hAnsiTheme="minorHAnsi"/>
        <w:lang w:val="es-PE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957A58" w:rsidRPr="00AC1DF8">
      <w:rPr>
        <w:rStyle w:val="Nmerodepgina"/>
        <w:rFonts w:asciiTheme="minorHAnsi" w:hAnsiTheme="minorHAnsi"/>
        <w:noProof/>
        <w:lang w:val="es-PE"/>
      </w:rPr>
      <w:t>3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AC1DF8">
      <w:rPr>
        <w:rStyle w:val="Nmerodepgina"/>
        <w:rFonts w:asciiTheme="minorHAnsi" w:hAnsiTheme="minorHAnsi"/>
        <w:lang w:val="es-PE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AC1DF8" w:rsidRDefault="00D21481" w:rsidP="0023216A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7FA8" w14:textId="3CB97DC8" w:rsidR="00D21481" w:rsidRPr="00814B3E" w:rsidRDefault="002F062A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</w:t>
    </w:r>
    <w:r w:rsidR="00AC1DF8">
      <w:rPr>
        <w:rFonts w:asciiTheme="minorHAnsi" w:hAnsiTheme="minorHAnsi"/>
        <w:lang w:val="es-ES_tradnl"/>
      </w:rPr>
      <w:t xml:space="preserve"> ESC/3</w:t>
    </w:r>
    <w:r w:rsidR="00344346">
      <w:rPr>
        <w:rFonts w:asciiTheme="minorHAnsi" w:hAnsiTheme="minorHAnsi"/>
        <w:lang w:val="es-ES_tradnl"/>
      </w:rPr>
      <w:t>4</w:t>
    </w:r>
    <w:r w:rsidR="002220C3" w:rsidRPr="00814B3E">
      <w:rPr>
        <w:rFonts w:asciiTheme="minorHAnsi" w:hAnsiTheme="minorHAnsi"/>
        <w:lang w:val="fr-CA"/>
      </w:rPr>
      <w:t>— NE/**</w:t>
    </w:r>
  </w:p>
  <w:p w14:paraId="47A90DB2" w14:textId="77777777" w:rsidR="00D21481" w:rsidRPr="00814B3E" w:rsidRDefault="00D21481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44346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C1DF8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063D5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NEXX_AppD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1350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D3D4E3E2-CCC5-40B1-8CB9-0AC74813B7D1}"/>
</file>

<file path=customXml/itemProps2.xml><?xml version="1.0" encoding="utf-8"?>
<ds:datastoreItem xmlns:ds="http://schemas.openxmlformats.org/officeDocument/2006/customXml" ds:itemID="{363C29D7-E00C-4F7D-8907-FA3701EC8061}"/>
</file>

<file path=customXml/itemProps3.xml><?xml version="1.0" encoding="utf-8"?>
<ds:datastoreItem xmlns:ds="http://schemas.openxmlformats.org/officeDocument/2006/customXml" ds:itemID="{83D92656-0739-4221-B2C7-B68D7F9FD998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</Template>
  <TotalTime>3</TotalTime>
  <Pages>4</Pages>
  <Words>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APÉNDICE *</vt:lpstr>
    </vt:vector>
  </TitlesOfParts>
  <Company>ICAONACC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Gandara, Leslie</dc:creator>
  <cp:lastModifiedBy>Silvia Loaiza</cp:lastModifiedBy>
  <cp:revision>4</cp:revision>
  <dcterms:created xsi:type="dcterms:W3CDTF">2022-02-07T14:34:00Z</dcterms:created>
  <dcterms:modified xsi:type="dcterms:W3CDTF">2022-02-10T04:25:00Z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