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121E779C" w14:textId="77777777" w:rsidTr="00285AFF">
        <w:tc>
          <w:tcPr>
            <w:tcW w:w="2989" w:type="pct"/>
          </w:tcPr>
          <w:p w14:paraId="05DF1AB4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B100F0E" w14:textId="7A11163C" w:rsidR="00F3409C" w:rsidRPr="008C74E8" w:rsidRDefault="00790B44" w:rsidP="007C323F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275E7">
              <w:rPr>
                <w:rFonts w:asciiTheme="minorHAnsi" w:hAnsiTheme="minorHAnsi"/>
              </w:rPr>
              <w:t>3</w:t>
            </w:r>
            <w:r w:rsidR="00C82534">
              <w:rPr>
                <w:rFonts w:asciiTheme="minorHAnsi" w:hAnsiTheme="minorHAnsi"/>
              </w:rPr>
              <w:t>4</w:t>
            </w:r>
            <w:r w:rsidR="007272C4">
              <w:rPr>
                <w:rFonts w:asciiTheme="minorHAnsi" w:hAnsiTheme="minorHAnsi"/>
              </w:rPr>
              <w:t>— IP/01</w:t>
            </w:r>
          </w:p>
        </w:tc>
      </w:tr>
      <w:tr w:rsidR="00F3409C" w:rsidRPr="008C74E8" w14:paraId="19175116" w14:textId="77777777" w:rsidTr="00285AFF">
        <w:tc>
          <w:tcPr>
            <w:tcW w:w="2989" w:type="pct"/>
          </w:tcPr>
          <w:p w14:paraId="35DF6840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AF2B27" w14:textId="3FCBD553" w:rsidR="00F3409C" w:rsidRPr="008C74E8" w:rsidRDefault="00C35E0E" w:rsidP="007C323F">
            <w:pPr>
              <w:jc w:val="right"/>
              <w:rPr>
                <w:rFonts w:asciiTheme="minorHAnsi" w:hAnsiTheme="minorHAnsi"/>
              </w:rPr>
            </w:pPr>
            <w:r w:rsidRPr="00C35E0E">
              <w:rPr>
                <w:rFonts w:asciiTheme="minorHAnsi" w:hAnsiTheme="minorHAnsi"/>
                <w:highlight w:val="yellow"/>
              </w:rPr>
              <w:t>xx</w:t>
            </w:r>
            <w:r w:rsidR="00AC53A3" w:rsidRPr="00C35E0E">
              <w:rPr>
                <w:rFonts w:asciiTheme="minorHAnsi" w:hAnsiTheme="minorHAnsi"/>
                <w:highlight w:val="yellow"/>
              </w:rPr>
              <w:t>/</w:t>
            </w:r>
            <w:r w:rsidRPr="00C35E0E">
              <w:rPr>
                <w:rFonts w:asciiTheme="minorHAnsi" w:hAnsiTheme="minorHAnsi"/>
                <w:highlight w:val="yellow"/>
              </w:rPr>
              <w:t>xx</w:t>
            </w:r>
            <w:r w:rsidR="00A94804" w:rsidRPr="00C35E0E">
              <w:rPr>
                <w:rFonts w:asciiTheme="minorHAnsi" w:hAnsiTheme="minorHAnsi"/>
                <w:highlight w:val="yellow"/>
              </w:rPr>
              <w:t>/</w:t>
            </w:r>
            <w:r w:rsidRPr="00C35E0E">
              <w:rPr>
                <w:rFonts w:asciiTheme="minorHAnsi" w:hAnsiTheme="minorHAnsi"/>
                <w:highlight w:val="yellow"/>
              </w:rPr>
              <w:t>20</w:t>
            </w:r>
          </w:p>
        </w:tc>
      </w:tr>
      <w:tr w:rsidR="00CB0B1E" w:rsidRPr="008C74E8" w14:paraId="63AB8699" w14:textId="77777777" w:rsidTr="00285AFF">
        <w:tc>
          <w:tcPr>
            <w:tcW w:w="2989" w:type="pct"/>
          </w:tcPr>
          <w:p w14:paraId="62B7733A" w14:textId="77777777" w:rsidR="00CB0B1E" w:rsidRPr="008C74E8" w:rsidRDefault="00CB0B1E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2CC537C" w14:textId="77777777" w:rsidR="00CB0B1E" w:rsidRPr="00C35E0E" w:rsidRDefault="00CB0B1E" w:rsidP="007C323F">
            <w:pPr>
              <w:jc w:val="right"/>
              <w:rPr>
                <w:rFonts w:asciiTheme="minorHAnsi" w:hAnsiTheme="minorHAnsi"/>
                <w:highlight w:val="yellow"/>
              </w:rPr>
            </w:pPr>
          </w:p>
        </w:tc>
      </w:tr>
      <w:tr w:rsidR="00F3409C" w:rsidRPr="008C74E8" w14:paraId="6ADDB0D7" w14:textId="77777777" w:rsidTr="00285AFF">
        <w:tc>
          <w:tcPr>
            <w:tcW w:w="5000" w:type="pct"/>
            <w:gridSpan w:val="2"/>
          </w:tcPr>
          <w:p w14:paraId="2E8E6B45" w14:textId="79F36634" w:rsidR="00A94804" w:rsidRPr="00A94804" w:rsidRDefault="00B44668" w:rsidP="00A9480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Thirty </w:t>
            </w:r>
            <w:r w:rsidR="00C35E0E">
              <w:rPr>
                <w:rFonts w:asciiTheme="minorHAnsi" w:hAnsiTheme="minorHAnsi"/>
                <w:b/>
              </w:rPr>
              <w:t>F</w:t>
            </w:r>
            <w:r w:rsidR="00C82534">
              <w:rPr>
                <w:rFonts w:asciiTheme="minorHAnsi" w:hAnsiTheme="minorHAnsi"/>
                <w:b/>
              </w:rPr>
              <w:t>ourth</w:t>
            </w:r>
            <w:r w:rsidR="00790B44" w:rsidRPr="00790B44">
              <w:rPr>
                <w:rFonts w:asciiTheme="minorHAnsi" w:hAnsiTheme="minorHAnsi"/>
                <w:b/>
              </w:rPr>
              <w:t xml:space="preserve"> Regional Aviation Safety Group — Pan America Executive Steering Committee Meeting</w:t>
            </w:r>
          </w:p>
          <w:p w14:paraId="28B60B56" w14:textId="126994B7" w:rsidR="00F3409C" w:rsidRPr="008C74E8" w:rsidRDefault="00A94804" w:rsidP="007C323F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="00790B44" w:rsidRPr="00790B44">
              <w:rPr>
                <w:rFonts w:asciiTheme="minorHAnsi" w:hAnsiTheme="minorHAnsi"/>
                <w:b/>
              </w:rPr>
              <w:t>RASG-PA ESC/</w:t>
            </w:r>
            <w:r w:rsidR="003275E7">
              <w:rPr>
                <w:rFonts w:asciiTheme="minorHAnsi" w:hAnsiTheme="minorHAnsi"/>
                <w:b/>
              </w:rPr>
              <w:t>3</w:t>
            </w:r>
            <w:r w:rsidR="00C82534">
              <w:rPr>
                <w:rFonts w:asciiTheme="minorHAnsi" w:hAnsiTheme="minorHAnsi"/>
                <w:b/>
              </w:rPr>
              <w:t>4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14:paraId="1131AEC4" w14:textId="77777777" w:rsidTr="00285AFF">
        <w:tc>
          <w:tcPr>
            <w:tcW w:w="5000" w:type="pct"/>
            <w:gridSpan w:val="2"/>
          </w:tcPr>
          <w:p w14:paraId="55D616B3" w14:textId="0B19E7B0" w:rsidR="00F3409C" w:rsidRPr="008C74E8" w:rsidRDefault="000845E7" w:rsidP="00C825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9B09F5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Peru</w:t>
            </w:r>
            <w:r w:rsidR="009B09F5">
              <w:rPr>
                <w:rFonts w:asciiTheme="minorHAnsi" w:hAnsiTheme="minorHAnsi"/>
              </w:rPr>
              <w:t xml:space="preserve">, </w:t>
            </w:r>
            <w:r w:rsidR="00C82534">
              <w:rPr>
                <w:rFonts w:asciiTheme="minorHAnsi" w:hAnsiTheme="minorHAnsi"/>
              </w:rPr>
              <w:t>28</w:t>
            </w:r>
            <w:r w:rsidR="009B09F5">
              <w:rPr>
                <w:rFonts w:asciiTheme="minorHAnsi" w:hAnsiTheme="minorHAnsi"/>
              </w:rPr>
              <w:t xml:space="preserve"> to </w:t>
            </w:r>
            <w:r w:rsidR="00C35E0E">
              <w:rPr>
                <w:rFonts w:asciiTheme="minorHAnsi" w:hAnsiTheme="minorHAnsi"/>
              </w:rPr>
              <w:t>2</w:t>
            </w:r>
            <w:r w:rsidR="00C82534">
              <w:rPr>
                <w:rFonts w:asciiTheme="minorHAnsi" w:hAnsiTheme="minorHAnsi"/>
              </w:rPr>
              <w:t>9</w:t>
            </w:r>
            <w:r w:rsidR="007C323F">
              <w:rPr>
                <w:rFonts w:asciiTheme="minorHAnsi" w:hAnsiTheme="minorHAnsi"/>
              </w:rPr>
              <w:t xml:space="preserve"> </w:t>
            </w:r>
            <w:r w:rsidR="00C82534">
              <w:rPr>
                <w:rFonts w:asciiTheme="minorHAnsi" w:hAnsiTheme="minorHAnsi"/>
              </w:rPr>
              <w:t>May</w:t>
            </w:r>
            <w:r w:rsidR="007C323F">
              <w:rPr>
                <w:rFonts w:asciiTheme="minorHAnsi" w:hAnsiTheme="minorHAnsi"/>
              </w:rPr>
              <w:t xml:space="preserve"> 20</w:t>
            </w:r>
            <w:r w:rsidR="00C35E0E">
              <w:rPr>
                <w:rFonts w:asciiTheme="minorHAnsi" w:hAnsiTheme="minorHAnsi"/>
              </w:rPr>
              <w:t>20</w:t>
            </w:r>
          </w:p>
        </w:tc>
      </w:tr>
      <w:tr w:rsidR="00F3409C" w:rsidRPr="008C74E8" w14:paraId="38E91D7E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A0A5199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621D4C7A" w14:textId="77777777" w:rsidR="008C74E8" w:rsidRDefault="008C74E8" w:rsidP="00F3409C">
      <w:pPr>
        <w:rPr>
          <w:rFonts w:asciiTheme="minorHAnsi" w:hAnsiTheme="minorHAnsi"/>
        </w:rPr>
      </w:pPr>
    </w:p>
    <w:p w14:paraId="190BDF21" w14:textId="5DB0B343" w:rsidR="00F3409C" w:rsidRPr="008C74E8" w:rsidRDefault="00D131E4" w:rsidP="00F3409C">
      <w:pPr>
        <w:ind w:left="2160" w:hanging="21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 Item 2</w:t>
      </w:r>
      <w:r w:rsidR="00F3409C" w:rsidRPr="00FB515D">
        <w:rPr>
          <w:rFonts w:asciiTheme="minorHAnsi" w:hAnsiTheme="minorHAnsi"/>
          <w:b/>
          <w:highlight w:val="yellow"/>
        </w:rPr>
        <w:t>:</w:t>
      </w:r>
      <w:r w:rsidR="00AC53A3" w:rsidRPr="00FB515D">
        <w:rPr>
          <w:rFonts w:asciiTheme="minorHAnsi" w:hAnsiTheme="minorHAnsi"/>
          <w:b/>
          <w:highlight w:val="yellow"/>
        </w:rPr>
        <w:t xml:space="preserve"> </w:t>
      </w:r>
      <w:r w:rsidR="00FB515D" w:rsidRPr="00FB515D">
        <w:rPr>
          <w:rFonts w:asciiTheme="minorHAnsi" w:hAnsiTheme="minorHAnsi"/>
          <w:b/>
          <w:highlight w:val="yellow"/>
        </w:rPr>
        <w:t>XXXXX</w:t>
      </w:r>
    </w:p>
    <w:p w14:paraId="777BC3A9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0C6CBBA8" w14:textId="7E39D1DF" w:rsidR="00C35E0E" w:rsidRDefault="00C35E0E" w:rsidP="00F3409C">
      <w:pPr>
        <w:jc w:val="center"/>
        <w:rPr>
          <w:rFonts w:asciiTheme="minorHAnsi" w:hAnsiTheme="minorHAnsi"/>
        </w:rPr>
      </w:pPr>
      <w:r w:rsidRPr="00C35E0E">
        <w:rPr>
          <w:rFonts w:asciiTheme="minorHAnsi" w:hAnsiTheme="minorHAnsi"/>
          <w:highlight w:val="yellow"/>
        </w:rPr>
        <w:t>XXXXXXXXXX</w:t>
      </w:r>
    </w:p>
    <w:p w14:paraId="62821766" w14:textId="10C5B991" w:rsidR="00F3409C" w:rsidRPr="008C74E8" w:rsidRDefault="00AC53A3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(Presented by Secretariat</w:t>
      </w:r>
      <w:r w:rsidR="00F3409C" w:rsidRPr="008C74E8">
        <w:rPr>
          <w:rFonts w:asciiTheme="minorHAnsi" w:hAnsiTheme="minorHAnsi"/>
        </w:rPr>
        <w:t>)</w:t>
      </w:r>
    </w:p>
    <w:p w14:paraId="33C885B0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051873AD" w14:textId="77777777" w:rsidTr="00285AFF">
        <w:trPr>
          <w:jc w:val="center"/>
        </w:trPr>
        <w:tc>
          <w:tcPr>
            <w:tcW w:w="8028" w:type="dxa"/>
            <w:gridSpan w:val="2"/>
          </w:tcPr>
          <w:p w14:paraId="2EBD7E6A" w14:textId="77777777" w:rsidR="00F3409C" w:rsidRPr="007272C4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7272C4">
              <w:rPr>
                <w:rFonts w:asciiTheme="minorHAnsi" w:hAnsiTheme="minorHAnsi"/>
                <w:b/>
              </w:rPr>
              <w:t>EXECUTIVE SUMMARY</w:t>
            </w:r>
          </w:p>
          <w:p w14:paraId="78F67108" w14:textId="202F7515" w:rsidR="007272C4" w:rsidRPr="007272C4" w:rsidRDefault="007272C4" w:rsidP="007272C4">
            <w:pPr>
              <w:jc w:val="both"/>
              <w:rPr>
                <w:rFonts w:asciiTheme="minorHAnsi" w:hAnsiTheme="minorHAnsi"/>
              </w:rPr>
            </w:pPr>
          </w:p>
          <w:p w14:paraId="2A9DDC48" w14:textId="65FB035E" w:rsidR="002266CF" w:rsidRPr="007272C4" w:rsidRDefault="002266CF" w:rsidP="00C35E0E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670F8DC3" w14:textId="77777777" w:rsidTr="00285AFF">
        <w:trPr>
          <w:jc w:val="center"/>
        </w:trPr>
        <w:tc>
          <w:tcPr>
            <w:tcW w:w="1854" w:type="dxa"/>
          </w:tcPr>
          <w:p w14:paraId="161A6C32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562BBD71" w14:textId="74BF9178" w:rsidR="00F13E1F" w:rsidRPr="005A7281" w:rsidRDefault="00B24C1E" w:rsidP="005A7281">
            <w:pPr>
              <w:tabs>
                <w:tab w:val="left" w:pos="144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action requi</w:t>
            </w:r>
            <w:r w:rsidR="002266CF">
              <w:rPr>
                <w:rFonts w:asciiTheme="minorHAnsi" w:hAnsiTheme="minorHAnsi" w:cstheme="minorHAnsi"/>
              </w:rPr>
              <w:t>red</w:t>
            </w:r>
          </w:p>
        </w:tc>
      </w:tr>
      <w:tr w:rsidR="00F3409C" w:rsidRPr="008C74E8" w14:paraId="2AFBFB1B" w14:textId="77777777" w:rsidTr="00285AFF">
        <w:trPr>
          <w:jc w:val="center"/>
        </w:trPr>
        <w:tc>
          <w:tcPr>
            <w:tcW w:w="1854" w:type="dxa"/>
          </w:tcPr>
          <w:p w14:paraId="5ABE596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53782C37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4445207C" w14:textId="77777777" w:rsidR="00F3409C" w:rsidRPr="00A94804" w:rsidRDefault="00F3409C" w:rsidP="00A94804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B7971DB" w14:textId="5E325FB0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5D11C3A3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0D8B1F55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B325CE2" w14:textId="77777777" w:rsidR="00D91A7D" w:rsidRPr="00D91A7D" w:rsidRDefault="00D91A7D" w:rsidP="000A2127">
      <w:pPr>
        <w:tabs>
          <w:tab w:val="left" w:pos="1440"/>
        </w:tabs>
        <w:spacing w:after="120"/>
        <w:jc w:val="both"/>
        <w:rPr>
          <w:rFonts w:asciiTheme="minorHAnsi" w:hAnsiTheme="minorHAnsi" w:cstheme="minorHAnsi"/>
        </w:rPr>
      </w:pPr>
    </w:p>
    <w:p w14:paraId="612CC231" w14:textId="400E872D" w:rsidR="000A2127" w:rsidRDefault="000A2127" w:rsidP="000A2127">
      <w:pPr>
        <w:tabs>
          <w:tab w:val="left" w:pos="1440"/>
        </w:tabs>
        <w:spacing w:after="120"/>
        <w:jc w:val="both"/>
        <w:rPr>
          <w:rFonts w:asciiTheme="minorHAnsi" w:hAnsiTheme="minorHAnsi" w:cstheme="minorHAnsi"/>
          <w:b/>
        </w:rPr>
      </w:pPr>
      <w:r w:rsidRPr="005A7281">
        <w:rPr>
          <w:rFonts w:asciiTheme="minorHAnsi" w:hAnsiTheme="minorHAnsi" w:cstheme="minorHAnsi"/>
          <w:b/>
        </w:rPr>
        <w:t xml:space="preserve">2. </w:t>
      </w:r>
      <w:r w:rsidR="007272C4">
        <w:rPr>
          <w:rFonts w:asciiTheme="minorHAnsi" w:hAnsiTheme="minorHAnsi" w:cstheme="minorHAnsi"/>
          <w:b/>
        </w:rPr>
        <w:tab/>
        <w:t xml:space="preserve">Status of the Project </w:t>
      </w:r>
    </w:p>
    <w:p w14:paraId="20F56F1A" w14:textId="7FE31DFB" w:rsidR="00336308" w:rsidRDefault="00336308" w:rsidP="00336308">
      <w:pPr>
        <w:spacing w:after="120"/>
        <w:jc w:val="both"/>
        <w:rPr>
          <w:rFonts w:asciiTheme="minorHAnsi" w:hAnsiTheme="minorHAnsi"/>
        </w:rPr>
      </w:pPr>
    </w:p>
    <w:p w14:paraId="6A0ED15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55810CA8" w14:textId="68EB9978" w:rsidR="00592C78" w:rsidRDefault="00F3409C" w:rsidP="00D433F2">
      <w:pPr>
        <w:jc w:val="center"/>
        <w:rPr>
          <w:rFonts w:asciiTheme="minorHAnsi" w:hAnsiTheme="minorHAnsi" w:cs="Times New Roman"/>
          <w:lang w:val="fr-CA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p w14:paraId="316B869B" w14:textId="0517C56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BFB97EA" w14:textId="7DFFD40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A752F0F" w14:textId="5C9B46A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F2B708" w14:textId="39648E7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BB306B" w14:textId="653D5E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E724C93" w14:textId="01F0B1D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9E36A7D" w14:textId="7478E7A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5C8D09" w14:textId="429B81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2D69A14" w14:textId="5DE1E2E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DCBB35B" w14:textId="4AAC7D4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4FEB9B" w14:textId="530E84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EDED3F" w14:textId="38B37F0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1BF93E" w14:textId="21359B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ADF1EF" w14:textId="4C271A1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31FD984" w14:textId="47E8608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8CC61D4" w14:textId="13D1D7B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44E1957" w14:textId="732F1AD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12563DF" w14:textId="4275640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C8AA6A0" w14:textId="5E27124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BF60D6F" w14:textId="496E1FA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C1630C" w14:textId="3601963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5ED2B39" w14:textId="26A029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5502BD" w14:textId="7D56ED0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CFA2ED" w14:textId="5AAA03E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65DD9D" w14:textId="29F398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226692" w14:textId="1FC5AF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EC9D1F" w14:textId="79549E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6447B9" w14:textId="282048C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99468C2" w14:textId="4D83C75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837853" w14:textId="75ABDD9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600693" w14:textId="47E91BD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4DD7978" w14:textId="4F89C82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D199DF" w14:textId="4B09084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49081C3" w14:textId="26CEDF1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527476" w14:textId="1B4AC8A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009D31" w14:textId="759B11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EFDEC4" w14:textId="0541EE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D5B208B" w14:textId="3BFC596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AFF77C6" w14:textId="15A2C43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4E514B" w14:textId="77915F8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0A50C7" w14:textId="69C9A5A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7E4DCD1" w14:textId="21F8465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CB07B82" w14:textId="297F11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D41A71" w14:textId="0607296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BCD4CA2" w14:textId="6E01BD5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CA82CF" w14:textId="1B0919F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34E4C1" w14:textId="53388E6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BC4B3B" w14:textId="419EDE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C29E25" w14:textId="73399C1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256C4F" w14:textId="2AB8B9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BA91444" w14:textId="707B3A0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26D5F9A" w14:textId="78F980F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6D584C3" w14:textId="1852D83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D3DE311" w14:textId="0A3CCD4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9C0F48" w14:textId="53032BF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BAE219" w14:textId="0B80AF7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2D89F5A" w14:textId="2B663D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46B0E3" w14:textId="0EFCA26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EEE3CC" w14:textId="43A5BA3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E49C4D" w14:textId="284D202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D7140B" w14:textId="2328B35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B7556DD" w14:textId="0F924DF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C5523E" w14:textId="7EF1151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C3549A" w14:textId="3D91367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E26420" w14:textId="3627C6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EEED43C" w14:textId="61A8684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4B5AD25" w14:textId="18C02FE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FA3AA9" w14:textId="5DA9306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B28C13" w14:textId="62B498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5504FA0" w14:textId="350B7F9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52BD014" w14:textId="4CDA568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F36228D" w14:textId="0AD86D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E1AEEB" w14:textId="0C00371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4EB017" w14:textId="08C665C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3B7436" w14:textId="09E60B3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482CE4" w14:textId="40EF1BB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007231C" w14:textId="1CDAA4A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EBF024" w14:textId="18685B8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68B8089" w14:textId="60CF00B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5AD9D4" w14:textId="386344B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505B94" w14:textId="4CD613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C96E82" w14:textId="09A1416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56CD89" w14:textId="3F17AE5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8790C7" w14:textId="0DC9E7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5D538D1" w14:textId="2FF158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EF71B8" w14:textId="74EA86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42B0AA6" w14:textId="62445E1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DA85BF" w14:textId="2149F8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BF15AC" w14:textId="16AF2B5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1FA4B7" w14:textId="2DFEEC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7B38ED0" w14:textId="2E7A895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F3CF42" w14:textId="7D62EC1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7083BBE" w14:textId="71E8DEE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DBD5AC8" w14:textId="34506A1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03FB56" w14:textId="0FCDBE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01C2B4" w14:textId="5597717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E9E383" w14:textId="00C9F24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6077E4" w14:textId="35E447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19652CF" w14:textId="4EF399F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266F04C" w14:textId="721D83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1526009" w14:textId="003B3CC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B972303" w14:textId="702714F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65B242A" w14:textId="1187252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A9A829" w14:textId="6FA4CF9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BC8B28" w14:textId="7C33331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3C67C7" w14:textId="4F66168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A7B4610" w14:textId="063B817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E1BDA5" w14:textId="7635248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FC6403A" w14:textId="239AE97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FBE9A1" w14:textId="433E86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0AA76C5" w14:textId="369B44A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A663E8" w14:textId="7353AAE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BD11272" w14:textId="4EBDA33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C2B3BF0" w14:textId="01A740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643D50" w14:textId="0890E29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95230A9" w14:textId="2121852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FDB203" w14:textId="28A2E1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BA63FA4" w14:textId="03E42F7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FD2372" w14:textId="0145AF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7D8C78" w14:textId="1082D8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C008B2" w14:textId="101A5AF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1FDE4A" w14:textId="079F97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8B6733" w14:textId="4F02D9B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66C7DA" w14:textId="710DBA8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B9C00F" w14:textId="0F09D26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D94975" w14:textId="58E3BC0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B17764" w14:textId="3A3E142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986B1E" w14:textId="4452524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52AB1A1" w14:textId="71ED266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E84BF6" w14:textId="37B6FBE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EA971A" w14:textId="1FB36D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170420C" w14:textId="0AA2AA0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612543" w14:textId="32DF2B9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983F29" w14:textId="09BBD2A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58DF4F8" w14:textId="31FB71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63C8B85" w14:textId="2BC1240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8F77DC" w14:textId="39F5F48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B3F049" w14:textId="3115EE4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63A1EB" w14:textId="564772B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E088EC1" w14:textId="7959456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0C8383D" w14:textId="4C22627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273A47" w14:textId="21F39C9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9CB5527" w14:textId="288E7C2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3DCCD7" w14:textId="46E84AC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8A1CCB" w14:textId="457F89C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8D5CF64" w14:textId="4D82145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252D507" w14:textId="0EC3205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BCAFA6" w14:textId="57AB71C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738F6DF" w14:textId="0F63B4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0ED879" w14:textId="7793905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155981" w14:textId="1517AC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8401BC9" w14:textId="5E76BD9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544651" w14:textId="181A399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120171E" w14:textId="0723BBC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E6BD80" w14:textId="2F00779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FF7EBFD" w14:textId="252526F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555A14" w14:textId="6E6D848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8167DC" w14:textId="517A4DD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C093919" w14:textId="68E067E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3FF9B89" w14:textId="7FFE7F3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63D791" w14:textId="4E51CD7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44F8E5" w14:textId="780D43C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FEE1A49" w14:textId="5C73390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60ECC9" w14:textId="6068A9E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A4B807A" w14:textId="2D8C959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552E64C" w14:textId="5859A66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252CC57" w14:textId="3D75DB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D6648AE" w14:textId="07FF2B4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2D1EFC" w14:textId="550A869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FDAD914" w14:textId="59C695E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2719D41" w14:textId="4BAA946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A0B88A2" w14:textId="578593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7A8D39" w14:textId="0A8886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2AF9C76" w14:textId="16121AB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F97624D" w14:textId="7DA307E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273F4C6" w14:textId="65823C8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057DBFB" w14:textId="559F12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285B107" w14:textId="6DE54D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ED7A5E" w14:textId="017C16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67E45F" w14:textId="7CB0C19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3FFA239" w14:textId="20FF373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9F59F34" w14:textId="5EE97B8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34208A" w14:textId="70D120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1E079AD" w14:textId="3BA8A50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FD107AA" w14:textId="211FEF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23C8CD" w14:textId="34DB47F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B640932" w14:textId="27C1ADC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C34E411" w14:textId="241E372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37420A" w14:textId="00ED562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C0F95FA" w14:textId="6CF94FF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7CB7C4" w14:textId="52A2A8F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5386ECF" w14:textId="20FFD0B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F5F9CF" w14:textId="477D361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9900909" w14:textId="15B776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485EB1" w14:textId="05656D4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1D8FB0" w14:textId="4C1E1F7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A8F6FC" w14:textId="7F17FF9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B4CF65" w14:textId="71852E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5AC7A2" w14:textId="3EA9501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736692" w14:textId="663290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CCE5371" w14:textId="5263E4E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504282" w14:textId="6B146CF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9A4FD40" w14:textId="199438A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64EEFB4" w14:textId="7D4EC8B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2763B9D" w14:textId="1CD9E60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5B6FC4" w14:textId="44DB936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B20712" w14:textId="66C609A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6DAD93" w14:textId="777777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551870" w14:textId="4F9740D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89ECB12" w14:textId="7EE16B5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8E102D7" w14:textId="5B36B82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43F6BA" w14:textId="135D24C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75791CB" w14:textId="758113D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E37CD1" w14:textId="79384A0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7D8C64" w14:textId="0E7FD70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692DBD" w14:textId="330C91B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3EDC18" w14:textId="77777777" w:rsidR="009B2BB1" w:rsidRPr="008C74E8" w:rsidRDefault="009B2BB1" w:rsidP="00D433F2">
      <w:pPr>
        <w:jc w:val="center"/>
        <w:rPr>
          <w:rFonts w:asciiTheme="minorHAnsi" w:hAnsiTheme="minorHAnsi"/>
        </w:rPr>
      </w:pPr>
    </w:p>
    <w:sectPr w:rsidR="009B2BB1" w:rsidRPr="008C74E8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4E63" w14:textId="77777777" w:rsidR="001E528C" w:rsidRDefault="001E528C" w:rsidP="00F3409C">
      <w:r>
        <w:separator/>
      </w:r>
    </w:p>
  </w:endnote>
  <w:endnote w:type="continuationSeparator" w:id="0">
    <w:p w14:paraId="600CD243" w14:textId="77777777" w:rsidR="001E528C" w:rsidRDefault="001E528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8AF" w14:textId="77777777" w:rsidR="001E528C" w:rsidRDefault="001E528C" w:rsidP="00F3409C">
      <w:r>
        <w:separator/>
      </w:r>
    </w:p>
  </w:footnote>
  <w:footnote w:type="continuationSeparator" w:id="0">
    <w:p w14:paraId="7D539D72" w14:textId="77777777" w:rsidR="001E528C" w:rsidRDefault="001E528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2C2E" w14:textId="535DDD18" w:rsidR="00F47577" w:rsidRPr="008C74E8" w:rsidRDefault="003275E7" w:rsidP="00F47577">
    <w:pPr>
      <w:pStyle w:val="Encabezado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1E217A">
      <w:rPr>
        <w:rFonts w:asciiTheme="minorHAnsi" w:hAnsiTheme="minorHAnsi"/>
      </w:rPr>
      <w:t>4</w:t>
    </w:r>
    <w:r w:rsidR="00E00BF7">
      <w:rPr>
        <w:rFonts w:asciiTheme="minorHAnsi" w:hAnsiTheme="minorHAnsi"/>
        <w:lang w:val="fr-CA"/>
      </w:rPr>
      <w:t>— IP/01</w:t>
    </w:r>
  </w:p>
  <w:p w14:paraId="6262C3C4" w14:textId="62E34539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24C1E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01FD14FE" w14:textId="77777777" w:rsidR="00F47577" w:rsidRPr="008C74E8" w:rsidRDefault="001E217A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914C" w14:textId="04257729" w:rsidR="00F47577" w:rsidRPr="008C74E8" w:rsidRDefault="003275E7" w:rsidP="00F47577">
    <w:pPr>
      <w:pStyle w:val="Encabezado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 w:rsidR="00DE1BCA">
      <w:rPr>
        <w:rFonts w:asciiTheme="minorHAnsi" w:hAnsiTheme="minorHAnsi"/>
      </w:rPr>
      <w:t>3</w:t>
    </w:r>
    <w:r w:rsidR="001E217A">
      <w:rPr>
        <w:rFonts w:asciiTheme="minorHAnsi" w:hAnsiTheme="minorHAnsi"/>
      </w:rPr>
      <w:t>4</w:t>
    </w:r>
    <w:r w:rsidR="00B2707E">
      <w:rPr>
        <w:rFonts w:asciiTheme="minorHAnsi" w:hAnsiTheme="minorHAnsi"/>
        <w:lang w:val="fr-CA"/>
      </w:rPr>
      <w:t xml:space="preserve"> — </w:t>
    </w:r>
    <w:r w:rsidR="009B2BB1">
      <w:rPr>
        <w:rFonts w:asciiTheme="minorHAnsi" w:hAnsiTheme="minorHAnsi"/>
        <w:lang w:val="fr-CA"/>
      </w:rPr>
      <w:t>IP</w:t>
    </w:r>
    <w:r w:rsidR="00B2707E">
      <w:rPr>
        <w:rFonts w:asciiTheme="minorHAnsi" w:hAnsiTheme="minorHAnsi"/>
        <w:lang w:val="fr-CA"/>
      </w:rPr>
      <w:t>/0</w:t>
    </w:r>
    <w:r w:rsidR="009B2BB1">
      <w:rPr>
        <w:rFonts w:asciiTheme="minorHAnsi" w:hAnsiTheme="minorHAnsi"/>
        <w:lang w:val="fr-CA"/>
      </w:rPr>
      <w:t>1</w:t>
    </w:r>
  </w:p>
  <w:p w14:paraId="2B64E834" w14:textId="3A611114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0A2127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592CD354" w14:textId="77777777" w:rsidR="00F47577" w:rsidRPr="008C74E8" w:rsidRDefault="001E217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41C3" w14:textId="564DEBBF" w:rsidR="00662585" w:rsidRDefault="00D91A7D">
    <w:pPr>
      <w:pStyle w:val="Encabezado"/>
    </w:pPr>
    <w:r>
      <w:rPr>
        <w:noProof/>
        <w:lang w:val="en-US"/>
      </w:rPr>
      <w:drawing>
        <wp:inline distT="0" distB="0" distL="0" distR="0" wp14:anchorId="0659D1DC" wp14:editId="5685A9C2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2BE84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32E1"/>
    <w:multiLevelType w:val="multilevel"/>
    <w:tmpl w:val="3858F16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6"/>
    <w:rsid w:val="0000002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2225"/>
    <w:rsid w:val="00043513"/>
    <w:rsid w:val="00044C2C"/>
    <w:rsid w:val="0005042A"/>
    <w:rsid w:val="00050DF8"/>
    <w:rsid w:val="00053904"/>
    <w:rsid w:val="0006577C"/>
    <w:rsid w:val="00071543"/>
    <w:rsid w:val="00072011"/>
    <w:rsid w:val="0008331B"/>
    <w:rsid w:val="00083B25"/>
    <w:rsid w:val="000845E7"/>
    <w:rsid w:val="00084A3E"/>
    <w:rsid w:val="00093B49"/>
    <w:rsid w:val="000A2127"/>
    <w:rsid w:val="000B23AE"/>
    <w:rsid w:val="000B5B37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1B1D"/>
    <w:rsid w:val="00163B8F"/>
    <w:rsid w:val="001666FA"/>
    <w:rsid w:val="00182D1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17A"/>
    <w:rsid w:val="001E28D7"/>
    <w:rsid w:val="001E528C"/>
    <w:rsid w:val="001F6E65"/>
    <w:rsid w:val="0021269B"/>
    <w:rsid w:val="00224EB5"/>
    <w:rsid w:val="002266CF"/>
    <w:rsid w:val="00244592"/>
    <w:rsid w:val="00247808"/>
    <w:rsid w:val="00247A1E"/>
    <w:rsid w:val="00247AED"/>
    <w:rsid w:val="00260FF9"/>
    <w:rsid w:val="00262F89"/>
    <w:rsid w:val="00270CBC"/>
    <w:rsid w:val="0027262A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0DDC"/>
    <w:rsid w:val="002F29BE"/>
    <w:rsid w:val="00306B71"/>
    <w:rsid w:val="003076D8"/>
    <w:rsid w:val="003107CA"/>
    <w:rsid w:val="00323A39"/>
    <w:rsid w:val="00323AFC"/>
    <w:rsid w:val="003275E7"/>
    <w:rsid w:val="00336308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740A"/>
    <w:rsid w:val="003C0F1F"/>
    <w:rsid w:val="003D2C85"/>
    <w:rsid w:val="003D7188"/>
    <w:rsid w:val="003E2D06"/>
    <w:rsid w:val="003E5AEF"/>
    <w:rsid w:val="003F057A"/>
    <w:rsid w:val="003F210C"/>
    <w:rsid w:val="00400B12"/>
    <w:rsid w:val="0040701C"/>
    <w:rsid w:val="00410B67"/>
    <w:rsid w:val="00413172"/>
    <w:rsid w:val="0041654A"/>
    <w:rsid w:val="00431A9B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03B44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4C7E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6026"/>
    <w:rsid w:val="005A71BF"/>
    <w:rsid w:val="005A7281"/>
    <w:rsid w:val="005B1ED6"/>
    <w:rsid w:val="005C07AB"/>
    <w:rsid w:val="005C6DAE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05FE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272C4"/>
    <w:rsid w:val="00736A2F"/>
    <w:rsid w:val="00742C7F"/>
    <w:rsid w:val="00743248"/>
    <w:rsid w:val="007449B1"/>
    <w:rsid w:val="0075276A"/>
    <w:rsid w:val="007548FD"/>
    <w:rsid w:val="00761B7D"/>
    <w:rsid w:val="00764EC8"/>
    <w:rsid w:val="00770806"/>
    <w:rsid w:val="0077279B"/>
    <w:rsid w:val="00772C10"/>
    <w:rsid w:val="00773C19"/>
    <w:rsid w:val="00776B4A"/>
    <w:rsid w:val="00786E96"/>
    <w:rsid w:val="00790B44"/>
    <w:rsid w:val="00793608"/>
    <w:rsid w:val="007A0CD5"/>
    <w:rsid w:val="007A19CD"/>
    <w:rsid w:val="007A291E"/>
    <w:rsid w:val="007A4F77"/>
    <w:rsid w:val="007A5EB3"/>
    <w:rsid w:val="007A610F"/>
    <w:rsid w:val="007C323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50A1"/>
    <w:rsid w:val="008653BE"/>
    <w:rsid w:val="00875EC3"/>
    <w:rsid w:val="008765CE"/>
    <w:rsid w:val="008824A0"/>
    <w:rsid w:val="00885159"/>
    <w:rsid w:val="00893F73"/>
    <w:rsid w:val="00895762"/>
    <w:rsid w:val="008A42DA"/>
    <w:rsid w:val="008B5313"/>
    <w:rsid w:val="008B5B8F"/>
    <w:rsid w:val="008C541C"/>
    <w:rsid w:val="008C74E8"/>
    <w:rsid w:val="008D45A4"/>
    <w:rsid w:val="008E3369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4E93"/>
    <w:rsid w:val="009468F4"/>
    <w:rsid w:val="009550ED"/>
    <w:rsid w:val="00970CA7"/>
    <w:rsid w:val="009739EE"/>
    <w:rsid w:val="00973D97"/>
    <w:rsid w:val="00974D9D"/>
    <w:rsid w:val="00974FFB"/>
    <w:rsid w:val="00976143"/>
    <w:rsid w:val="00987F2C"/>
    <w:rsid w:val="0099057D"/>
    <w:rsid w:val="009908F4"/>
    <w:rsid w:val="009A2D84"/>
    <w:rsid w:val="009B09F5"/>
    <w:rsid w:val="009B2BB1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4804"/>
    <w:rsid w:val="00A971AD"/>
    <w:rsid w:val="00AA16A1"/>
    <w:rsid w:val="00AA229C"/>
    <w:rsid w:val="00AC1CD8"/>
    <w:rsid w:val="00AC4937"/>
    <w:rsid w:val="00AC4B66"/>
    <w:rsid w:val="00AC53A3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02EC"/>
    <w:rsid w:val="00B172A1"/>
    <w:rsid w:val="00B1784A"/>
    <w:rsid w:val="00B24C1E"/>
    <w:rsid w:val="00B2707E"/>
    <w:rsid w:val="00B33FB2"/>
    <w:rsid w:val="00B40DC7"/>
    <w:rsid w:val="00B43409"/>
    <w:rsid w:val="00B44668"/>
    <w:rsid w:val="00B524D1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321E"/>
    <w:rsid w:val="00BD5C5C"/>
    <w:rsid w:val="00BE5E98"/>
    <w:rsid w:val="00BF0510"/>
    <w:rsid w:val="00BF232F"/>
    <w:rsid w:val="00C07A1F"/>
    <w:rsid w:val="00C138D2"/>
    <w:rsid w:val="00C13E2C"/>
    <w:rsid w:val="00C21329"/>
    <w:rsid w:val="00C30FBE"/>
    <w:rsid w:val="00C35E0E"/>
    <w:rsid w:val="00C36423"/>
    <w:rsid w:val="00C47521"/>
    <w:rsid w:val="00C50860"/>
    <w:rsid w:val="00C54B91"/>
    <w:rsid w:val="00C6104E"/>
    <w:rsid w:val="00C65EA0"/>
    <w:rsid w:val="00C82534"/>
    <w:rsid w:val="00C87516"/>
    <w:rsid w:val="00CA1219"/>
    <w:rsid w:val="00CA1FA8"/>
    <w:rsid w:val="00CB0764"/>
    <w:rsid w:val="00CB0B1E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131E4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1A7D"/>
    <w:rsid w:val="00D9543D"/>
    <w:rsid w:val="00D95C21"/>
    <w:rsid w:val="00DA0C40"/>
    <w:rsid w:val="00DA1CEA"/>
    <w:rsid w:val="00DB31DC"/>
    <w:rsid w:val="00DB47BB"/>
    <w:rsid w:val="00DB489F"/>
    <w:rsid w:val="00DB7E9A"/>
    <w:rsid w:val="00DD021B"/>
    <w:rsid w:val="00DD4C97"/>
    <w:rsid w:val="00DD57F2"/>
    <w:rsid w:val="00DE0F05"/>
    <w:rsid w:val="00DE11D7"/>
    <w:rsid w:val="00DE1BCA"/>
    <w:rsid w:val="00DE3D75"/>
    <w:rsid w:val="00DF28DD"/>
    <w:rsid w:val="00DF5743"/>
    <w:rsid w:val="00E00BF7"/>
    <w:rsid w:val="00E232EA"/>
    <w:rsid w:val="00E24570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0906"/>
    <w:rsid w:val="00EB4561"/>
    <w:rsid w:val="00EB50E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1D00"/>
    <w:rsid w:val="00F74500"/>
    <w:rsid w:val="00F80989"/>
    <w:rsid w:val="00F91108"/>
    <w:rsid w:val="00F92113"/>
    <w:rsid w:val="00F95782"/>
    <w:rsid w:val="00F96C85"/>
    <w:rsid w:val="00FA2ADC"/>
    <w:rsid w:val="00FA61C1"/>
    <w:rsid w:val="00FB28CC"/>
    <w:rsid w:val="00FB3221"/>
    <w:rsid w:val="00FB3F33"/>
    <w:rsid w:val="00FB50C3"/>
    <w:rsid w:val="00FB515D"/>
    <w:rsid w:val="00FC1130"/>
    <w:rsid w:val="00FC61F6"/>
    <w:rsid w:val="00FC6359"/>
    <w:rsid w:val="00FC76C5"/>
    <w:rsid w:val="00FD24A9"/>
    <w:rsid w:val="00FD3AFD"/>
    <w:rsid w:val="00FD4F45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216302C1"/>
  <w15:docId w15:val="{A16A80C5-4CA9-401A-BC92-7273545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5E7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anormal"/>
    <w:next w:val="Tablaconcuadrcula"/>
    <w:uiPriority w:val="59"/>
    <w:rsid w:val="00AC53A3"/>
    <w:pPr>
      <w:jc w:val="left"/>
    </w:pPr>
    <w:rPr>
      <w:rFonts w:ascii="Calibri" w:eastAsia="Calibri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IPXX Eng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1350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9907-8950-40DD-8BA8-4611F215D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38ADE-D0A6-4461-ACE2-0F817D842716}">
  <ds:schemaRefs>
    <ds:schemaRef ds:uri="http://purl.org/dc/elements/1.1/"/>
    <ds:schemaRef ds:uri="http://schemas.microsoft.com/office/2006/metadata/properties"/>
    <ds:schemaRef ds:uri="9077ecc2-a151-4698-97f0-9aa9d3f1c95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57A7F1-5FA6-4220-A0E1-D258E3157656}"/>
</file>

<file path=customXml/itemProps4.xml><?xml version="1.0" encoding="utf-8"?>
<ds:datastoreItem xmlns:ds="http://schemas.openxmlformats.org/officeDocument/2006/customXml" ds:itemID="{577FF8A7-EE65-408C-AE1E-318C9EDA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6</TotalTime>
  <Pages>6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Morales, Lizette</dc:creator>
  <cp:lastModifiedBy>Silvia Loaiza</cp:lastModifiedBy>
  <cp:revision>10</cp:revision>
  <cp:lastPrinted>2019-09-06T15:13:00Z</cp:lastPrinted>
  <dcterms:created xsi:type="dcterms:W3CDTF">2020-10-20T15:49:00Z</dcterms:created>
  <dcterms:modified xsi:type="dcterms:W3CDTF">2022-02-10T04:24:00Z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