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AA8" w:rsidRDefault="006B6AA8" w:rsidP="004869B4">
      <w:pPr>
        <w:rPr>
          <w:lang w:val="es-ES_tradnl"/>
        </w:rPr>
      </w:pPr>
      <w:bookmarkStart w:id="0" w:name="_GoBack"/>
      <w:bookmarkEnd w:id="0"/>
    </w:p>
    <w:p w:rsidR="0051760B" w:rsidRDefault="0051760B" w:rsidP="004869B4">
      <w:pPr>
        <w:rPr>
          <w:lang w:val="es-ES_tradnl"/>
        </w:rPr>
      </w:pPr>
    </w:p>
    <w:p w:rsidR="0051760B" w:rsidRPr="001C6533" w:rsidRDefault="0051760B" w:rsidP="004869B4">
      <w:pPr>
        <w:rPr>
          <w:lang w:val="es-ES_tradnl"/>
        </w:rPr>
      </w:pPr>
    </w:p>
    <w:p w:rsidR="004869B4" w:rsidRDefault="008E6685" w:rsidP="004869B4">
      <w:pPr>
        <w:jc w:val="center"/>
        <w:rPr>
          <w:b/>
          <w:lang w:val="es-ES_tradnl"/>
        </w:rPr>
      </w:pPr>
      <w:r w:rsidRPr="001C6533">
        <w:rPr>
          <w:b/>
        </w:rPr>
        <w:t>REGISTRATION FORM</w:t>
      </w:r>
      <w:r w:rsidR="00DF6103" w:rsidRPr="001C6533">
        <w:rPr>
          <w:b/>
        </w:rPr>
        <w:t xml:space="preserve"> / </w:t>
      </w:r>
      <w:r w:rsidR="002401EC" w:rsidRPr="001C6533">
        <w:rPr>
          <w:b/>
          <w:lang w:val="es-ES_tradnl"/>
        </w:rPr>
        <w:t>FORMULARIO</w:t>
      </w:r>
      <w:r w:rsidR="00DF6103" w:rsidRPr="001C6533">
        <w:rPr>
          <w:b/>
          <w:lang w:val="es-ES_tradnl"/>
        </w:rPr>
        <w:t xml:space="preserve"> DE REGISTRO</w:t>
      </w:r>
    </w:p>
    <w:p w:rsidR="00E511A8" w:rsidRDefault="00E511A8" w:rsidP="004869B4">
      <w:pPr>
        <w:jc w:val="center"/>
        <w:rPr>
          <w:b/>
          <w:lang w:val="es-ES_tradnl"/>
        </w:rPr>
      </w:pPr>
    </w:p>
    <w:p w:rsidR="00E511A8" w:rsidRDefault="00E511A8" w:rsidP="004869B4">
      <w:pPr>
        <w:jc w:val="center"/>
        <w:rPr>
          <w:b/>
          <w:lang w:val="es-ES_tradnl"/>
        </w:rPr>
      </w:pPr>
    </w:p>
    <w:p w:rsidR="00E511A8" w:rsidRPr="0051760B" w:rsidRDefault="00E511A8" w:rsidP="004869B4">
      <w:pPr>
        <w:jc w:val="center"/>
        <w:rPr>
          <w:lang w:val="es-ES_tradnl"/>
        </w:rPr>
      </w:pPr>
    </w:p>
    <w:p w:rsidR="00904077" w:rsidRPr="0051760B" w:rsidRDefault="00904077" w:rsidP="004869B4">
      <w:pPr>
        <w:jc w:val="center"/>
        <w:rPr>
          <w:lang w:val="es-ES_tradnl"/>
        </w:rPr>
      </w:pP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1.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Name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2.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Position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3.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Organization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4.</w:t>
            </w:r>
          </w:p>
        </w:tc>
        <w:tc>
          <w:tcPr>
            <w:tcW w:w="2160" w:type="dxa"/>
            <w:vAlign w:val="center"/>
          </w:tcPr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State</w:t>
            </w:r>
          </w:p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Estado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5.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Telephone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CF3BBE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F3BBE" w:rsidRPr="001C6533" w:rsidRDefault="00CF3BBE" w:rsidP="007B1DF4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6.</w:t>
            </w:r>
          </w:p>
        </w:tc>
        <w:tc>
          <w:tcPr>
            <w:tcW w:w="2160" w:type="dxa"/>
            <w:vAlign w:val="center"/>
          </w:tcPr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E-mail</w:t>
            </w:r>
          </w:p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:rsidR="00CF3BBE" w:rsidRPr="001C6533" w:rsidRDefault="00CF3BBE" w:rsidP="00D35BE0"/>
        </w:tc>
      </w:tr>
    </w:tbl>
    <w:p w:rsidR="000D3A3F" w:rsidRPr="001C6533" w:rsidRDefault="000D3A3F" w:rsidP="00E511A8">
      <w:pPr>
        <w:jc w:val="both"/>
      </w:pPr>
    </w:p>
    <w:tbl>
      <w:tblPr>
        <w:tblW w:w="4279" w:type="pct"/>
        <w:jc w:val="center"/>
        <w:tblLook w:val="04A0" w:firstRow="1" w:lastRow="0" w:firstColumn="1" w:lastColumn="0" w:noHBand="0" w:noVBand="1"/>
      </w:tblPr>
      <w:tblGrid>
        <w:gridCol w:w="995"/>
        <w:gridCol w:w="8248"/>
      </w:tblGrid>
      <w:tr w:rsidR="000D3A3F" w:rsidRPr="001C6533" w:rsidTr="0055066A">
        <w:trPr>
          <w:cantSplit/>
          <w:trHeight w:val="432"/>
          <w:jc w:val="center"/>
        </w:trPr>
        <w:tc>
          <w:tcPr>
            <w:tcW w:w="5000" w:type="pct"/>
            <w:gridSpan w:val="2"/>
            <w:vAlign w:val="center"/>
          </w:tcPr>
          <w:p w:rsidR="00B37E1A" w:rsidRDefault="00B37E1A" w:rsidP="006B0505">
            <w:pPr>
              <w:jc w:val="center"/>
              <w:rPr>
                <w:i/>
              </w:rPr>
            </w:pPr>
          </w:p>
          <w:p w:rsidR="000D3A3F" w:rsidRDefault="000D3A3F" w:rsidP="00B37E1A">
            <w:pPr>
              <w:rPr>
                <w:i/>
              </w:rPr>
            </w:pPr>
            <w:r w:rsidRPr="001C6533">
              <w:rPr>
                <w:i/>
              </w:rPr>
              <w:t xml:space="preserve">Please return this form to: / Por favor </w:t>
            </w:r>
            <w:r w:rsidR="006B0505">
              <w:rPr>
                <w:i/>
              </w:rPr>
              <w:t>devuelva</w:t>
            </w:r>
            <w:r w:rsidRPr="001C6533">
              <w:rPr>
                <w:i/>
              </w:rPr>
              <w:t xml:space="preserve"> este formulario a:</w:t>
            </w:r>
          </w:p>
          <w:p w:rsidR="006B0505" w:rsidRPr="001C6533" w:rsidRDefault="006B0505" w:rsidP="006B0505">
            <w:pPr>
              <w:jc w:val="center"/>
              <w:rPr>
                <w:b/>
                <w:i/>
                <w:lang w:val="en-US"/>
              </w:rPr>
            </w:pPr>
          </w:p>
        </w:tc>
      </w:tr>
      <w:tr w:rsidR="00B37E1A" w:rsidRPr="001C6533" w:rsidTr="00B37E1A">
        <w:trPr>
          <w:cantSplit/>
          <w:trHeight w:val="432"/>
          <w:jc w:val="center"/>
        </w:trPr>
        <w:tc>
          <w:tcPr>
            <w:tcW w:w="538" w:type="pct"/>
            <w:vAlign w:val="center"/>
          </w:tcPr>
          <w:p w:rsidR="00B37E1A" w:rsidRPr="00D87676" w:rsidRDefault="00B37E1A" w:rsidP="00B37E1A">
            <w:pPr>
              <w:rPr>
                <w:b/>
                <w:i/>
              </w:rPr>
            </w:pPr>
            <w:r>
              <w:rPr>
                <w:b/>
                <w:i/>
              </w:rPr>
              <w:t>E</w:t>
            </w:r>
            <w:r w:rsidRPr="00D87676">
              <w:rPr>
                <w:b/>
                <w:i/>
              </w:rPr>
              <w:t>-mail:</w:t>
            </w:r>
          </w:p>
        </w:tc>
        <w:tc>
          <w:tcPr>
            <w:tcW w:w="4462" w:type="pct"/>
            <w:vAlign w:val="center"/>
          </w:tcPr>
          <w:p w:rsidR="00B37E1A" w:rsidRPr="001C6533" w:rsidRDefault="00B37E1A" w:rsidP="00B37E1A">
            <w:pPr>
              <w:rPr>
                <w:i/>
              </w:rPr>
            </w:pPr>
            <w:r>
              <w:rPr>
                <w:i/>
              </w:rPr>
              <w:t>icaosam</w:t>
            </w:r>
            <w:r w:rsidRPr="001C6533">
              <w:rPr>
                <w:i/>
              </w:rPr>
              <w:t>@icao.int</w:t>
            </w:r>
          </w:p>
        </w:tc>
      </w:tr>
    </w:tbl>
    <w:p w:rsidR="000D3A3F" w:rsidRPr="001C6533" w:rsidRDefault="000D3A3F" w:rsidP="000D3A3F">
      <w:pPr>
        <w:jc w:val="center"/>
      </w:pPr>
    </w:p>
    <w:sectPr w:rsidR="000D3A3F" w:rsidRPr="001C6533" w:rsidSect="00AF25AF">
      <w:headerReference w:type="even" r:id="rId7"/>
      <w:headerReference w:type="default" r:id="rId8"/>
      <w:headerReference w:type="first" r:id="rId9"/>
      <w:footerReference w:type="first" r:id="rId10"/>
      <w:pgSz w:w="12240" w:h="15840" w:code="1"/>
      <w:pgMar w:top="720" w:right="720" w:bottom="568" w:left="72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178" w:rsidRDefault="00200178">
      <w:r>
        <w:separator/>
      </w:r>
    </w:p>
  </w:endnote>
  <w:endnote w:type="continuationSeparator" w:id="0">
    <w:p w:rsidR="00200178" w:rsidRDefault="0020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57A" w:rsidRPr="003B257A" w:rsidRDefault="003B257A" w:rsidP="004C5286">
    <w:pPr>
      <w:tabs>
        <w:tab w:val="left" w:pos="3828"/>
        <w:tab w:val="right" w:pos="10710"/>
      </w:tabs>
      <w:ind w:right="146"/>
      <w:rPr>
        <w:rFonts w:cs="Times New Roman"/>
        <w:sz w:val="16"/>
        <w:lang w:val="pt-BR"/>
      </w:rPr>
    </w:pPr>
    <w:r w:rsidRPr="003B257A">
      <w:rPr>
        <w:rFonts w:cs="Times New Roman"/>
        <w:sz w:val="16"/>
        <w:lang w:val="it-IT"/>
      </w:rPr>
      <w:fldChar w:fldCharType="begin"/>
    </w:r>
    <w:r w:rsidRPr="003B257A">
      <w:rPr>
        <w:rFonts w:cs="Times New Roman"/>
        <w:sz w:val="16"/>
        <w:lang w:val="it-IT"/>
      </w:rPr>
      <w:instrText xml:space="preserve"> FILENAME  \* Caps \p  \* MERGEFORMAT </w:instrText>
    </w:r>
    <w:r w:rsidRPr="003B257A">
      <w:rPr>
        <w:rFonts w:cs="Times New Roman"/>
        <w:sz w:val="16"/>
        <w:lang w:val="it-IT"/>
      </w:rPr>
      <w:fldChar w:fldCharType="separate"/>
    </w:r>
    <w:r w:rsidR="00BF5D0B">
      <w:rPr>
        <w:rFonts w:cs="Times New Roman"/>
        <w:noProof/>
        <w:sz w:val="16"/>
        <w:lang w:val="it-IT"/>
      </w:rPr>
      <w:t>C:\Users\Dcoriat\Appdata\Local\Microsoft\Windows\Inetcache\Content.Outlook\ZM2R332E\SA466 Estados-States SSP8 Formreg.Docx</w:t>
    </w:r>
    <w:r w:rsidRPr="003B257A">
      <w:rPr>
        <w:rFonts w:cs="Times New Roman"/>
        <w:sz w:val="16"/>
        <w:lang w:val="it-IT"/>
      </w:rPr>
      <w:fldChar w:fldCharType="end"/>
    </w:r>
  </w:p>
  <w:p w:rsidR="00AF25AF" w:rsidRPr="00627233" w:rsidRDefault="00AF25AF" w:rsidP="004C5286">
    <w:pPr>
      <w:pBdr>
        <w:top w:val="single" w:sz="4" w:space="1" w:color="auto"/>
      </w:pBdr>
      <w:tabs>
        <w:tab w:val="left" w:pos="4860"/>
        <w:tab w:val="right" w:pos="10710"/>
      </w:tabs>
      <w:ind w:right="146"/>
      <w:rPr>
        <w:b/>
        <w:bCs/>
        <w:color w:val="3366CC"/>
        <w:sz w:val="14"/>
        <w:lang w:val="pt-BR"/>
      </w:rPr>
    </w:pPr>
    <w:r w:rsidRPr="00627233">
      <w:rPr>
        <w:b/>
        <w:bCs/>
        <w:color w:val="3366CC"/>
        <w:sz w:val="14"/>
        <w:lang w:val="pt-BR"/>
      </w:rPr>
      <w:t xml:space="preserve">Av. Víctor Andrés Belaúnde No.147 </w:t>
    </w:r>
    <w:r w:rsidRPr="00627233">
      <w:rPr>
        <w:b/>
        <w:bCs/>
        <w:color w:val="3366CC"/>
        <w:sz w:val="14"/>
        <w:lang w:val="pt-BR"/>
      </w:rPr>
      <w:tab/>
      <w:t xml:space="preserve">Apartado 4127 </w:t>
    </w:r>
    <w:r w:rsidRPr="00627233">
      <w:rPr>
        <w:b/>
        <w:bCs/>
        <w:color w:val="3366CC"/>
        <w:sz w:val="14"/>
        <w:lang w:val="pt-BR"/>
      </w:rPr>
      <w:tab/>
      <w:t>Email: icaosam@icao.int</w:t>
    </w:r>
  </w:p>
  <w:p w:rsidR="00AF25AF" w:rsidRPr="00627233" w:rsidRDefault="00AF25AF" w:rsidP="004C5286">
    <w:pPr>
      <w:tabs>
        <w:tab w:val="left" w:pos="4860"/>
        <w:tab w:val="right" w:pos="10710"/>
      </w:tabs>
      <w:ind w:right="146"/>
      <w:rPr>
        <w:b/>
        <w:bCs/>
        <w:color w:val="3366CC"/>
        <w:sz w:val="14"/>
        <w:lang w:val="pt-BR"/>
      </w:rPr>
    </w:pPr>
    <w:r w:rsidRPr="00627233">
      <w:rPr>
        <w:b/>
        <w:bCs/>
        <w:color w:val="3366CC"/>
        <w:sz w:val="14"/>
        <w:lang w:val="pt-BR"/>
      </w:rPr>
      <w:t xml:space="preserve">Centro Empresarial Real </w:t>
    </w:r>
    <w:r w:rsidRPr="00627233">
      <w:rPr>
        <w:b/>
        <w:bCs/>
        <w:color w:val="3366CC"/>
        <w:sz w:val="14"/>
        <w:lang w:val="pt-BR"/>
      </w:rPr>
      <w:tab/>
      <w:t xml:space="preserve">Lima 100, Perú </w:t>
    </w:r>
    <w:r w:rsidRPr="00627233">
      <w:rPr>
        <w:b/>
        <w:bCs/>
        <w:color w:val="3366CC"/>
        <w:sz w:val="14"/>
        <w:lang w:val="pt-BR"/>
      </w:rPr>
      <w:tab/>
      <w:t xml:space="preserve">Email: GREPECAS: </w:t>
    </w:r>
    <w:hyperlink r:id="rId1" w:history="1">
      <w:r w:rsidRPr="00627233">
        <w:rPr>
          <w:rStyle w:val="Hyperlink"/>
          <w:b/>
          <w:bCs/>
          <w:sz w:val="14"/>
          <w:lang w:val="pt-BR"/>
        </w:rPr>
        <w:t>infogrepecas@icao.int</w:t>
      </w:r>
    </w:hyperlink>
  </w:p>
  <w:p w:rsidR="00AF25AF" w:rsidRPr="00627233" w:rsidRDefault="00AF25AF" w:rsidP="004C5286">
    <w:pPr>
      <w:tabs>
        <w:tab w:val="left" w:pos="4860"/>
        <w:tab w:val="right" w:pos="10710"/>
      </w:tabs>
      <w:ind w:right="146"/>
      <w:rPr>
        <w:b/>
        <w:bCs/>
        <w:color w:val="3366CC"/>
        <w:sz w:val="14"/>
        <w:lang w:val="pt-BR"/>
      </w:rPr>
    </w:pPr>
    <w:r w:rsidRPr="00627233">
      <w:rPr>
        <w:b/>
        <w:bCs/>
        <w:color w:val="3366CC"/>
        <w:sz w:val="14"/>
        <w:lang w:val="pt-BR"/>
      </w:rPr>
      <w:t>Vía Principal No.102</w:t>
    </w:r>
    <w:r w:rsidRPr="00627233">
      <w:rPr>
        <w:b/>
        <w:bCs/>
        <w:color w:val="3366CC"/>
        <w:sz w:val="14"/>
        <w:lang w:val="pt-BR"/>
      </w:rPr>
      <w:tab/>
      <w:t xml:space="preserve">Web page:  </w:t>
    </w:r>
    <w:hyperlink r:id="rId2" w:history="1">
      <w:r w:rsidRPr="00627233">
        <w:rPr>
          <w:rStyle w:val="Hyperlink"/>
          <w:b/>
          <w:bCs/>
          <w:sz w:val="14"/>
          <w:lang w:val="pt-BR"/>
        </w:rPr>
        <w:t>www.icao.int/SAM</w:t>
      </w:r>
    </w:hyperlink>
    <w:r w:rsidRPr="00627233">
      <w:rPr>
        <w:b/>
        <w:bCs/>
        <w:color w:val="3366CC"/>
        <w:sz w:val="14"/>
        <w:lang w:val="pt-BR"/>
      </w:rPr>
      <w:tab/>
      <w:t>Tel.:  +51 1 611-8686</w:t>
    </w:r>
  </w:p>
  <w:p w:rsidR="00AF25AF" w:rsidRPr="001D3815" w:rsidRDefault="00AF25AF" w:rsidP="004C5286">
    <w:pPr>
      <w:tabs>
        <w:tab w:val="left" w:pos="0"/>
        <w:tab w:val="left" w:pos="4590"/>
        <w:tab w:val="right" w:pos="10710"/>
      </w:tabs>
      <w:ind w:right="146"/>
      <w:rPr>
        <w:b/>
        <w:bCs/>
        <w:color w:val="3366CC"/>
        <w:sz w:val="14"/>
        <w:lang w:val="es-PE"/>
      </w:rPr>
    </w:pPr>
    <w:r>
      <w:rPr>
        <w:b/>
        <w:bCs/>
        <w:color w:val="3366CC"/>
        <w:sz w:val="14"/>
        <w:lang w:val="es-PE"/>
      </w:rPr>
      <w:t xml:space="preserve">Edificio Real 4, piso 4, </w:t>
    </w:r>
    <w:r w:rsidRPr="001D3815">
      <w:rPr>
        <w:b/>
        <w:bCs/>
        <w:color w:val="3366CC"/>
        <w:sz w:val="14"/>
        <w:lang w:val="es-PE"/>
      </w:rPr>
      <w:t xml:space="preserve">San Isidro </w:t>
    </w:r>
    <w:r w:rsidR="004C5286">
      <w:rPr>
        <w:b/>
        <w:bCs/>
        <w:color w:val="3366CC"/>
        <w:sz w:val="14"/>
        <w:lang w:val="es-PE"/>
      </w:rPr>
      <w:tab/>
    </w:r>
    <w:proofErr w:type="gramStart"/>
    <w:r w:rsidR="004C5286">
      <w:rPr>
        <w:b/>
        <w:bCs/>
        <w:color w:val="3366CC"/>
        <w:sz w:val="14"/>
        <w:lang w:val="es-PE"/>
      </w:rPr>
      <w:tab/>
      <w:t xml:space="preserve">  </w:t>
    </w:r>
    <w:r w:rsidRPr="00796332">
      <w:rPr>
        <w:b/>
        <w:bCs/>
        <w:color w:val="3366CC"/>
        <w:sz w:val="14"/>
        <w:lang w:val="es-PE"/>
      </w:rPr>
      <w:t>Fax</w:t>
    </w:r>
    <w:proofErr w:type="gramEnd"/>
    <w:r w:rsidRPr="00796332">
      <w:rPr>
        <w:b/>
        <w:bCs/>
        <w:color w:val="3366CC"/>
        <w:sz w:val="14"/>
        <w:lang w:val="es-PE"/>
      </w:rPr>
      <w:t>.:  +51 1 611-8689</w:t>
    </w:r>
  </w:p>
  <w:p w:rsidR="00AF25AF" w:rsidRPr="001D3815" w:rsidRDefault="00AF25AF" w:rsidP="00AA573E">
    <w:pPr>
      <w:tabs>
        <w:tab w:val="left" w:pos="4320"/>
        <w:tab w:val="right" w:pos="9214"/>
      </w:tabs>
      <w:ind w:right="146"/>
      <w:rPr>
        <w:b/>
        <w:bCs/>
        <w:color w:val="3366CC"/>
        <w:sz w:val="14"/>
        <w:lang w:val="es-PE"/>
      </w:rPr>
    </w:pPr>
    <w:r w:rsidRPr="001D3815">
      <w:rPr>
        <w:b/>
        <w:bCs/>
        <w:color w:val="3366CC"/>
        <w:sz w:val="14"/>
        <w:lang w:val="es-PE"/>
      </w:rPr>
      <w:t xml:space="preserve">Lima </w:t>
    </w:r>
    <w:r>
      <w:rPr>
        <w:b/>
        <w:bCs/>
        <w:color w:val="3366CC"/>
        <w:sz w:val="14"/>
        <w:lang w:val="es-PE"/>
      </w:rPr>
      <w:t>15073</w:t>
    </w:r>
    <w:r w:rsidRPr="001D3815">
      <w:rPr>
        <w:b/>
        <w:bCs/>
        <w:color w:val="3366CC"/>
        <w:sz w:val="14"/>
        <w:lang w:val="es-PE"/>
      </w:rPr>
      <w:t xml:space="preserve"> – Perú </w:t>
    </w:r>
  </w:p>
  <w:p w:rsidR="00AF25AF" w:rsidRPr="00C51EA3" w:rsidRDefault="00AF25AF" w:rsidP="00AA573E">
    <w:pPr>
      <w:pStyle w:val="Footer"/>
      <w:tabs>
        <w:tab w:val="right" w:pos="9214"/>
      </w:tabs>
      <w:ind w:right="146"/>
      <w:rPr>
        <w:szCs w:val="18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178" w:rsidRDefault="00200178">
      <w:r>
        <w:separator/>
      </w:r>
    </w:p>
  </w:footnote>
  <w:footnote w:type="continuationSeparator" w:id="0">
    <w:p w:rsidR="00200178" w:rsidRDefault="00200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DB" w:rsidRDefault="000262DB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A4A0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DB" w:rsidRDefault="000262DB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0262DB" w:rsidRPr="0023216A" w:rsidRDefault="000262DB" w:rsidP="001C7C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1866"/>
      <w:gridCol w:w="8934"/>
    </w:tblGrid>
    <w:tr w:rsidR="00B37E1A" w:rsidRPr="00627233" w:rsidTr="005D3C67">
      <w:tc>
        <w:tcPr>
          <w:tcW w:w="855" w:type="pct"/>
          <w:vMerge w:val="restart"/>
        </w:tcPr>
        <w:p w:rsidR="00B37E1A" w:rsidRPr="00B37E1A" w:rsidRDefault="00B37E1A" w:rsidP="00B37E1A">
          <w:pPr>
            <w:jc w:val="both"/>
            <w:rPr>
              <w:rFonts w:eastAsia="Calibri" w:cs="Times New Roman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2EFAEAF3" wp14:editId="6B143422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1041400" cy="875030"/>
                <wp:effectExtent l="0" t="0" r="6350" b="1270"/>
                <wp:wrapTight wrapText="bothSides">
                  <wp:wrapPolygon edited="0">
                    <wp:start x="0" y="0"/>
                    <wp:lineTo x="0" y="21161"/>
                    <wp:lineTo x="21337" y="21161"/>
                    <wp:lineTo x="21337" y="0"/>
                    <wp:lineTo x="0" y="0"/>
                  </wp:wrapPolygon>
                </wp:wrapTight>
                <wp:docPr id="2" name="Picture 1" descr="icao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45" w:type="pct"/>
          <w:vAlign w:val="bottom"/>
        </w:tcPr>
        <w:p w:rsidR="005D3C67" w:rsidRDefault="005D3C67" w:rsidP="005D3C67">
          <w:pPr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</w:pPr>
          <w:r w:rsidRPr="005D3C67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 xml:space="preserve">International Civil Aviation Organization </w:t>
          </w:r>
          <w:r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/</w:t>
          </w:r>
        </w:p>
        <w:p w:rsidR="00B37E1A" w:rsidRPr="00B37E1A" w:rsidRDefault="00B37E1A" w:rsidP="005D3C67">
          <w:pPr>
            <w:rPr>
              <w:rFonts w:eastAsia="Calibri" w:cs="Times New Roman"/>
              <w:sz w:val="24"/>
              <w:szCs w:val="24"/>
              <w:lang w:val="es-ES_tradnl"/>
            </w:rPr>
          </w:pPr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Organización de Aviación Civil Internacional</w:t>
          </w:r>
        </w:p>
      </w:tc>
    </w:tr>
    <w:tr w:rsidR="009E2BD4" w:rsidRPr="00635CD1" w:rsidTr="005D3C67">
      <w:tc>
        <w:tcPr>
          <w:tcW w:w="855" w:type="pct"/>
          <w:vMerge/>
        </w:tcPr>
        <w:p w:rsidR="009E2BD4" w:rsidRPr="00B37E1A" w:rsidRDefault="009E2BD4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  <w:vAlign w:val="bottom"/>
        </w:tcPr>
        <w:p w:rsidR="00D54C75" w:rsidRPr="00695C89" w:rsidRDefault="005D3C67" w:rsidP="005D3C67">
          <w:pPr>
            <w:rPr>
              <w:lang w:val="es-ES_tradnl"/>
            </w:rPr>
          </w:pPr>
          <w:r w:rsidRPr="00695C89">
            <w:rPr>
              <w:lang w:val="es-ES_tradnl"/>
            </w:rPr>
            <w:t xml:space="preserve">South American Office (SAM) / </w:t>
          </w:r>
          <w:r w:rsidR="00D54C75" w:rsidRPr="00695C89">
            <w:rPr>
              <w:lang w:val="es-ES_tradnl"/>
            </w:rPr>
            <w:t xml:space="preserve">Oficina para Sudamérica (SAM) </w:t>
          </w:r>
        </w:p>
        <w:p w:rsidR="005D3C67" w:rsidRPr="00695C89" w:rsidRDefault="005D3C67" w:rsidP="005D3C67">
          <w:pPr>
            <w:rPr>
              <w:b/>
              <w:sz w:val="10"/>
              <w:szCs w:val="20"/>
              <w:lang w:val="es-ES_tradnl"/>
            </w:rPr>
          </w:pPr>
        </w:p>
        <w:p w:rsidR="009E2BD4" w:rsidRPr="00695C89" w:rsidRDefault="00F41D57" w:rsidP="00F41D57">
          <w:pPr>
            <w:rPr>
              <w:b/>
              <w:sz w:val="14"/>
              <w:szCs w:val="14"/>
              <w:lang w:val="es-ES_tradnl"/>
            </w:rPr>
          </w:pPr>
          <w:r w:rsidRPr="00F41D57">
            <w:rPr>
              <w:b/>
              <w:szCs w:val="20"/>
            </w:rPr>
            <w:t>Eigh</w:t>
          </w:r>
          <w:r w:rsidR="00635CD1" w:rsidRPr="00F41D57">
            <w:rPr>
              <w:b/>
              <w:szCs w:val="20"/>
            </w:rPr>
            <w:t>th</w:t>
          </w:r>
          <w:r w:rsidR="00DC5DC5" w:rsidRPr="00F41D57">
            <w:rPr>
              <w:b/>
              <w:szCs w:val="20"/>
            </w:rPr>
            <w:t xml:space="preserve"> State Safety Programme (SSP) Implementation Meeting</w:t>
          </w:r>
          <w:r w:rsidR="00DC5DC5">
            <w:rPr>
              <w:b/>
              <w:szCs w:val="20"/>
              <w:lang w:val="es-ES_tradnl"/>
            </w:rPr>
            <w:t xml:space="preserve"> </w:t>
          </w:r>
          <w:r w:rsidR="0051760B" w:rsidRPr="00695C89">
            <w:rPr>
              <w:b/>
              <w:szCs w:val="20"/>
              <w:lang w:val="es-ES_tradnl"/>
            </w:rPr>
            <w:t>/</w:t>
          </w:r>
          <w:r w:rsidR="00876A5A" w:rsidRPr="00695C89">
            <w:rPr>
              <w:b/>
              <w:szCs w:val="20"/>
              <w:lang w:val="es-ES_tradnl"/>
            </w:rPr>
            <w:t xml:space="preserve"> </w:t>
          </w:r>
          <w:r>
            <w:rPr>
              <w:b/>
              <w:szCs w:val="20"/>
              <w:lang w:val="es-ES_tradnl"/>
            </w:rPr>
            <w:t>Octava</w:t>
          </w:r>
          <w:r w:rsidR="000B73FB">
            <w:rPr>
              <w:b/>
              <w:szCs w:val="20"/>
              <w:lang w:val="es-ES_tradnl"/>
            </w:rPr>
            <w:t xml:space="preserve"> </w:t>
          </w:r>
          <w:r w:rsidR="00DC5DC5" w:rsidRPr="00DC5DC5">
            <w:rPr>
              <w:b/>
              <w:szCs w:val="20"/>
              <w:lang w:val="es-ES_tradnl"/>
            </w:rPr>
            <w:t>Reunión de Impl</w:t>
          </w:r>
          <w:r w:rsidR="007B5D7E">
            <w:rPr>
              <w:b/>
              <w:szCs w:val="20"/>
              <w:lang w:val="es-ES_tradnl"/>
            </w:rPr>
            <w:t>a</w:t>
          </w:r>
          <w:r w:rsidR="00DC5DC5" w:rsidRPr="00DC5DC5">
            <w:rPr>
              <w:b/>
              <w:szCs w:val="20"/>
              <w:lang w:val="es-ES_tradnl"/>
            </w:rPr>
            <w:t xml:space="preserve">ntación del Programa </w:t>
          </w:r>
          <w:r w:rsidR="003211DE">
            <w:rPr>
              <w:b/>
              <w:szCs w:val="20"/>
              <w:lang w:val="es-ES_tradnl"/>
            </w:rPr>
            <w:t xml:space="preserve">Estatal </w:t>
          </w:r>
          <w:r w:rsidR="00DC5DC5" w:rsidRPr="00DC5DC5">
            <w:rPr>
              <w:b/>
              <w:szCs w:val="20"/>
              <w:lang w:val="es-ES_tradnl"/>
            </w:rPr>
            <w:t>de Seguridad</w:t>
          </w:r>
          <w:r w:rsidR="004C4ECF">
            <w:rPr>
              <w:b/>
              <w:szCs w:val="20"/>
              <w:lang w:val="es-ES_tradnl"/>
            </w:rPr>
            <w:t xml:space="preserve"> Operacional</w:t>
          </w:r>
          <w:r w:rsidR="00DC5DC5" w:rsidRPr="00DC5DC5">
            <w:rPr>
              <w:b/>
              <w:szCs w:val="20"/>
              <w:lang w:val="es-ES_tradnl"/>
            </w:rPr>
            <w:t xml:space="preserve"> (SSP) </w:t>
          </w:r>
        </w:p>
      </w:tc>
    </w:tr>
    <w:tr w:rsidR="009E2BD4" w:rsidRPr="005D3C67" w:rsidTr="005D3C67">
      <w:tc>
        <w:tcPr>
          <w:tcW w:w="855" w:type="pct"/>
          <w:vMerge/>
        </w:tcPr>
        <w:p w:rsidR="009E2BD4" w:rsidRPr="00695C89" w:rsidRDefault="009E2BD4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  <w:vAlign w:val="bottom"/>
        </w:tcPr>
        <w:p w:rsidR="009E2BD4" w:rsidRDefault="005D3C67" w:rsidP="005D3C67">
          <w:pPr>
            <w:rPr>
              <w:lang w:val="es-MX"/>
            </w:rPr>
          </w:pPr>
          <w:r>
            <w:rPr>
              <w:lang w:val="es-MX"/>
            </w:rPr>
            <w:t>Lima, Peru</w:t>
          </w:r>
          <w:r w:rsidR="009E2BD4">
            <w:rPr>
              <w:lang w:val="es-MX"/>
            </w:rPr>
            <w:t xml:space="preserve">, </w:t>
          </w:r>
          <w:r w:rsidR="00635CD1">
            <w:rPr>
              <w:lang w:val="es-MX"/>
            </w:rPr>
            <w:t>2</w:t>
          </w:r>
          <w:r w:rsidR="00F41D57">
            <w:rPr>
              <w:lang w:val="es-MX"/>
            </w:rPr>
            <w:t>2</w:t>
          </w:r>
          <w:r w:rsidR="00635CD1">
            <w:rPr>
              <w:lang w:val="es-MX"/>
            </w:rPr>
            <w:t>-2</w:t>
          </w:r>
          <w:r w:rsidR="00F41D57">
            <w:rPr>
              <w:lang w:val="es-MX"/>
            </w:rPr>
            <w:t xml:space="preserve">6 </w:t>
          </w:r>
          <w:proofErr w:type="spellStart"/>
          <w:r w:rsidR="00635CD1">
            <w:rPr>
              <w:lang w:val="es-MX"/>
            </w:rPr>
            <w:t>April</w:t>
          </w:r>
          <w:proofErr w:type="spellEnd"/>
          <w:r w:rsidR="00635CD1">
            <w:rPr>
              <w:lang w:val="es-MX"/>
            </w:rPr>
            <w:t xml:space="preserve"> / 2</w:t>
          </w:r>
          <w:r w:rsidR="00F41D57">
            <w:rPr>
              <w:lang w:val="es-MX"/>
            </w:rPr>
            <w:t>2</w:t>
          </w:r>
          <w:r w:rsidR="00635CD1">
            <w:rPr>
              <w:lang w:val="es-MX"/>
            </w:rPr>
            <w:t>-2</w:t>
          </w:r>
          <w:r w:rsidR="00F41D57">
            <w:rPr>
              <w:lang w:val="es-MX"/>
            </w:rPr>
            <w:t>6</w:t>
          </w:r>
          <w:r w:rsidR="00635CD1">
            <w:rPr>
              <w:lang w:val="es-MX"/>
            </w:rPr>
            <w:t xml:space="preserve"> de abril de 201</w:t>
          </w:r>
          <w:r w:rsidR="00F41D57">
            <w:rPr>
              <w:lang w:val="es-MX"/>
            </w:rPr>
            <w:t>9</w:t>
          </w:r>
        </w:p>
        <w:p w:rsidR="00E511A8" w:rsidRPr="00E511A8" w:rsidRDefault="00E511A8" w:rsidP="005D3C67">
          <w:pPr>
            <w:rPr>
              <w:lang w:val="es-MX"/>
            </w:rPr>
          </w:pPr>
        </w:p>
      </w:tc>
    </w:tr>
  </w:tbl>
  <w:p w:rsidR="0061480F" w:rsidRPr="00427B57" w:rsidRDefault="0061480F" w:rsidP="00B37E1A">
    <w:pPr>
      <w:pStyle w:val="Header"/>
      <w:rPr>
        <w:lang w:val="es-P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8DF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0AF4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2D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545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3DAC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B73FB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3F6"/>
    <w:rsid w:val="000D3A3F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187E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B40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533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D771C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A50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178"/>
    <w:rsid w:val="00200A10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D40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3E3F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8E9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4CB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8DF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328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66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2452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1DE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BEB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6E0E"/>
    <w:rsid w:val="003872EF"/>
    <w:rsid w:val="0038745E"/>
    <w:rsid w:val="003875D3"/>
    <w:rsid w:val="003877C6"/>
    <w:rsid w:val="003879F1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0EEC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A0A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57A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98C"/>
    <w:rsid w:val="00427B57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54E"/>
    <w:rsid w:val="00480D31"/>
    <w:rsid w:val="0048102A"/>
    <w:rsid w:val="004812E3"/>
    <w:rsid w:val="004815D1"/>
    <w:rsid w:val="004815D7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4ECF"/>
    <w:rsid w:val="004C5286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494"/>
    <w:rsid w:val="004D4535"/>
    <w:rsid w:val="004D4ABC"/>
    <w:rsid w:val="004D4C80"/>
    <w:rsid w:val="004D5464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3B76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60B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1A38"/>
    <w:rsid w:val="005322CF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CED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66A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043"/>
    <w:rsid w:val="0055667F"/>
    <w:rsid w:val="005569EE"/>
    <w:rsid w:val="00556B1A"/>
    <w:rsid w:val="00557A45"/>
    <w:rsid w:val="00557AC3"/>
    <w:rsid w:val="00557F36"/>
    <w:rsid w:val="00560299"/>
    <w:rsid w:val="00560994"/>
    <w:rsid w:val="00560D1B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1F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2C0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67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7F0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80F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4C5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233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CD1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6657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11D2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3F4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2CCB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5C89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50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AA8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2FB3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9B6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AA6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06BB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D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6A5A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863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5F2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908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B6F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5C35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BD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5AF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28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0AAB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1A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903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B77A9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DB3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5D0B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64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BA7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023"/>
    <w:rsid w:val="00D53CBD"/>
    <w:rsid w:val="00D5422C"/>
    <w:rsid w:val="00D54450"/>
    <w:rsid w:val="00D54451"/>
    <w:rsid w:val="00D54649"/>
    <w:rsid w:val="00D5482A"/>
    <w:rsid w:val="00D54B87"/>
    <w:rsid w:val="00D54C75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50D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676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2F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5DC5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4B00"/>
    <w:rsid w:val="00DF5E72"/>
    <w:rsid w:val="00DF6103"/>
    <w:rsid w:val="00DF650D"/>
    <w:rsid w:val="00DF65E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5CF5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11A8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D84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D57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045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C72"/>
    <w:rsid w:val="00FF0DAF"/>
    <w:rsid w:val="00FF1030"/>
    <w:rsid w:val="00FF2146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F6962787-3420-44E8-AFCA-499BA364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656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6657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10.20.3.149/SAM/" TargetMode="External"/><Relationship Id="rId1" Type="http://schemas.openxmlformats.org/officeDocument/2006/relationships/hyperlink" Target="mailto:infogrepecas@icao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CAO-131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1299</a>
    <Presenter xmlns="101a94fc-4fb7-49fc-ab36-dbb3e9e3ccdb">Secretariat</Presenter>
    <CategoryOrder xmlns="101a94fc-4fb7-49fc-ab36-dbb3e9e3ccd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E4492E-2760-4D08-9182-575226490185}"/>
</file>

<file path=customXml/itemProps2.xml><?xml version="1.0" encoding="utf-8"?>
<ds:datastoreItem xmlns:ds="http://schemas.openxmlformats.org/officeDocument/2006/customXml" ds:itemID="{AA196B73-4D17-42FA-A568-C160B2FD4965}"/>
</file>

<file path=customXml/itemProps3.xml><?xml version="1.0" encoding="utf-8"?>
<ds:datastoreItem xmlns:ds="http://schemas.openxmlformats.org/officeDocument/2006/customXml" ds:itemID="{27938B23-6280-4355-AE4B-DA6EBDC82F59}"/>
</file>

<file path=customXml/itemProps4.xml><?xml version="1.0" encoding="utf-8"?>
<ds:datastoreItem xmlns:ds="http://schemas.openxmlformats.org/officeDocument/2006/customXml" ds:itemID="{C42E70DF-BFFA-4209-A6BC-88E1225DA52B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</Template>
  <TotalTime>0</TotalTime>
  <Pages>1</Pages>
  <Words>38</Words>
  <Characters>244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281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Claudia López</dc:creator>
  <cp:lastModifiedBy>Coriat, Deborah</cp:lastModifiedBy>
  <cp:revision>2</cp:revision>
  <cp:lastPrinted>2018-12-14T17:18:00Z</cp:lastPrinted>
  <dcterms:created xsi:type="dcterms:W3CDTF">2018-12-14T17:19:00Z</dcterms:created>
  <dcterms:modified xsi:type="dcterms:W3CDTF">2018-12-14T17:19:00Z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