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B4" w:rsidRPr="00BC4973" w:rsidRDefault="00BD71B4" w:rsidP="00B37E1A">
      <w:pPr>
        <w:jc w:val="center"/>
        <w:rPr>
          <w:rStyle w:val="Emphasis"/>
        </w:rPr>
      </w:pPr>
    </w:p>
    <w:p w:rsidR="00B627F1" w:rsidRDefault="00B627F1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BD0203" w:rsidP="004869B4">
      <w:pPr>
        <w:jc w:val="center"/>
        <w:rPr>
          <w:b/>
        </w:rPr>
      </w:pPr>
      <w:r w:rsidRPr="001C6533">
        <w:rPr>
          <w:b/>
          <w:lang w:val="es-ES_tradnl"/>
        </w:rPr>
        <w:t>FORMULARIO DE REGISTRO</w:t>
      </w:r>
      <w:r w:rsidRPr="001C6533">
        <w:rPr>
          <w:b/>
        </w:rPr>
        <w:t xml:space="preserve"> </w:t>
      </w:r>
      <w:r>
        <w:rPr>
          <w:b/>
        </w:rPr>
        <w:t xml:space="preserve">/ </w:t>
      </w:r>
      <w:r w:rsidR="008E6685" w:rsidRPr="001C6533">
        <w:rPr>
          <w:b/>
        </w:rPr>
        <w:t>REGISTRATION FORM</w:t>
      </w:r>
      <w:r w:rsidR="00DF6103" w:rsidRPr="001C6533">
        <w:rPr>
          <w:b/>
        </w:rPr>
        <w:t xml:space="preserve"> 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427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6B0505" w:rsidRPr="001C6533" w:rsidRDefault="000D3A3F" w:rsidP="00B627F1">
            <w:pPr>
              <w:jc w:val="center"/>
              <w:rPr>
                <w:b/>
                <w:i/>
                <w:lang w:val="en-US"/>
              </w:rPr>
            </w:pPr>
            <w:r w:rsidRPr="001C6533">
              <w:rPr>
                <w:i/>
              </w:rPr>
              <w:t xml:space="preserve">Please return this form to: / </w:t>
            </w:r>
            <w:r w:rsidRPr="001E665F">
              <w:rPr>
                <w:i/>
                <w:lang w:val="es-PE"/>
              </w:rPr>
              <w:t xml:space="preserve">Por favor </w:t>
            </w:r>
            <w:r w:rsidR="006B0505" w:rsidRPr="001E665F">
              <w:rPr>
                <w:i/>
                <w:lang w:val="es-PE"/>
              </w:rPr>
              <w:t>devuelva</w:t>
            </w:r>
            <w:r w:rsidR="00B627F1" w:rsidRPr="001E665F">
              <w:rPr>
                <w:i/>
                <w:lang w:val="es-PE"/>
              </w:rPr>
              <w:t xml:space="preserve"> este formulario</w:t>
            </w:r>
            <w:r w:rsidR="00B627F1">
              <w:rPr>
                <w:i/>
              </w:rPr>
              <w:t xml:space="preserve"> to/a </w:t>
            </w:r>
            <w:r w:rsidR="00B627F1" w:rsidRPr="00B627F1">
              <w:rPr>
                <w:i/>
              </w:rPr>
              <w:t>icaosam@icao.int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0E" w:rsidRDefault="001E370E">
      <w:r>
        <w:separator/>
      </w:r>
    </w:p>
  </w:endnote>
  <w:endnote w:type="continuationSeparator" w:id="0">
    <w:p w:rsidR="001E370E" w:rsidRDefault="001E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91B" w:rsidRDefault="007459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91B" w:rsidRDefault="007459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3B" w:rsidRPr="00DD23C8" w:rsidRDefault="00DD23C8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</w:rPr>
    </w:pPr>
    <w:r>
      <w:rPr>
        <w:rFonts w:cs="Times New Roman"/>
        <w:sz w:val="14"/>
      </w:rPr>
      <w:fldChar w:fldCharType="begin"/>
    </w:r>
    <w:r>
      <w:rPr>
        <w:rFonts w:cs="Times New Roman"/>
        <w:sz w:val="14"/>
      </w:rPr>
      <w:instrText xml:space="preserve"> FILENAME  \* Caps \p  \* MERGEFORMAT </w:instrText>
    </w:r>
    <w:r>
      <w:rPr>
        <w:rFonts w:cs="Times New Roman"/>
        <w:sz w:val="14"/>
      </w:rPr>
      <w:fldChar w:fldCharType="separate"/>
    </w:r>
    <w:r>
      <w:rPr>
        <w:rFonts w:cs="Times New Roman"/>
        <w:noProof/>
        <w:sz w:val="14"/>
      </w:rPr>
      <w:t>I:\2017\NCMC3\NCMC3-Registryform-BIL.Docx</w:t>
    </w:r>
    <w:r>
      <w:rPr>
        <w:rFonts w:cs="Times New Roman"/>
        <w:sz w:val="14"/>
      </w:rPr>
      <w:fldChar w:fldCharType="end"/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Av. Víctor Andrés Belaúnde No.147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Apartado 4127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Email: icaosam@icao.int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Centro Empresarial Real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Lima 100, Perú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Tel.:  +51 1 611-8686</w:t>
    </w:r>
  </w:p>
  <w:p w:rsidR="006B0505" w:rsidRPr="00BD71B4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>Vía Principal No.102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Web page:  www.lima.icao.int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Fax.:  +51 1 611-8689</w:t>
    </w:r>
  </w:p>
  <w:p w:rsidR="006B0505" w:rsidRPr="00BD71B4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1E665F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0E" w:rsidRDefault="001E370E">
      <w:r>
        <w:separator/>
      </w:r>
    </w:p>
  </w:footnote>
  <w:footnote w:type="continuationSeparator" w:id="0">
    <w:p w:rsidR="001E370E" w:rsidRDefault="001E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1E665F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978179E" wp14:editId="2F2EB70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r w:rsidRPr="00BD71B4">
            <w:rPr>
              <w:rFonts w:eastAsia="Calibri" w:cs="Times New Roman"/>
              <w:i/>
              <w:iCs/>
              <w:sz w:val="24"/>
              <w:szCs w:val="24"/>
              <w:lang w:val="es-PE"/>
            </w:rPr>
            <w:t>Aviation Organization</w:t>
          </w:r>
        </w:p>
      </w:tc>
    </w:tr>
    <w:tr w:rsidR="00B37E1A" w:rsidRPr="001E665F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F33A06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9E2BD4" w:rsidRPr="00BD0203" w:rsidRDefault="00B17174" w:rsidP="00B17174">
          <w:pPr>
            <w:rPr>
              <w:b/>
              <w:sz w:val="14"/>
              <w:szCs w:val="14"/>
              <w:lang w:val="es-PE"/>
            </w:rPr>
          </w:pPr>
          <w:r>
            <w:rPr>
              <w:b/>
              <w:lang w:val="es-PE"/>
            </w:rPr>
            <w:t>Tercera</w:t>
          </w:r>
          <w:r w:rsidR="00F33A06">
            <w:rPr>
              <w:b/>
              <w:lang w:val="es-PE"/>
            </w:rPr>
            <w:t xml:space="preserve"> r</w:t>
          </w:r>
          <w:r w:rsidR="00BD0203" w:rsidRPr="00BD0203">
            <w:rPr>
              <w:b/>
              <w:lang w:val="es-PE"/>
            </w:rPr>
            <w:t>eunión regional de Coordinadores nacionales de observación continua</w:t>
          </w:r>
          <w:r w:rsidR="00234095" w:rsidRPr="00BD0203">
            <w:rPr>
              <w:b/>
              <w:lang w:val="es-PE"/>
            </w:rPr>
            <w:t xml:space="preserve"> </w:t>
          </w:r>
          <w:r w:rsidR="00BD0203">
            <w:rPr>
              <w:b/>
              <w:lang w:val="es-PE"/>
            </w:rPr>
            <w:t>(NCMC)</w:t>
          </w:r>
          <w:r w:rsidR="009E2BD4" w:rsidRPr="00BD0203">
            <w:rPr>
              <w:b/>
              <w:szCs w:val="20"/>
              <w:lang w:val="es-PE"/>
            </w:rPr>
            <w:t>/</w:t>
          </w:r>
          <w:r w:rsidR="00234095" w:rsidRPr="00F33A06">
            <w:rPr>
              <w:b/>
              <w:szCs w:val="20"/>
              <w:lang w:val="es-PE"/>
            </w:rPr>
            <w:t xml:space="preserve"> </w:t>
          </w:r>
          <w:r>
            <w:rPr>
              <w:b/>
              <w:szCs w:val="20"/>
            </w:rPr>
            <w:t>Third</w:t>
          </w:r>
          <w:r w:rsidR="00F33A06" w:rsidRPr="001E665F">
            <w:rPr>
              <w:b/>
              <w:szCs w:val="20"/>
            </w:rPr>
            <w:t xml:space="preserve"> n</w:t>
          </w:r>
          <w:r w:rsidR="00BD0203" w:rsidRPr="001E665F">
            <w:rPr>
              <w:b/>
              <w:szCs w:val="20"/>
            </w:rPr>
            <w:t>ational continuous monitoring coordinators (NCMC) regional meeting</w:t>
          </w:r>
        </w:p>
      </w:tc>
    </w:tr>
    <w:tr w:rsidR="009E2BD4" w:rsidRPr="001E665F" w:rsidTr="00ED0252">
      <w:tc>
        <w:tcPr>
          <w:tcW w:w="855" w:type="pct"/>
          <w:vMerge/>
        </w:tcPr>
        <w:p w:rsidR="009E2BD4" w:rsidRPr="00BD0203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6722DC" w:rsidRDefault="009E2BD4" w:rsidP="0074591B">
          <w:pPr>
            <w:rPr>
              <w:lang w:val="es-MX"/>
            </w:rPr>
          </w:pPr>
          <w:r>
            <w:rPr>
              <w:lang w:val="es-MX"/>
            </w:rPr>
            <w:t>Lima, Perú</w:t>
          </w:r>
          <w:r w:rsidR="00F33A06">
            <w:rPr>
              <w:lang w:val="es-MX"/>
            </w:rPr>
            <w:t xml:space="preserve">, </w:t>
          </w:r>
          <w:r w:rsidR="0074591B">
            <w:rPr>
              <w:lang w:val="es-MX"/>
            </w:rPr>
            <w:t>17-21</w:t>
          </w:r>
          <w:bookmarkStart w:id="0" w:name="_GoBack"/>
          <w:bookmarkEnd w:id="0"/>
          <w:r w:rsidR="00B17174">
            <w:rPr>
              <w:lang w:val="es-MX"/>
            </w:rPr>
            <w:t xml:space="preserve"> de julio</w:t>
          </w:r>
          <w:r w:rsidR="00427B57" w:rsidRPr="00BD71B4">
            <w:rPr>
              <w:lang w:val="es-PE"/>
            </w:rPr>
            <w:t>/</w:t>
          </w:r>
          <w:proofErr w:type="spellStart"/>
          <w:r w:rsidR="00B17174">
            <w:rPr>
              <w:lang w:val="es-PE"/>
            </w:rPr>
            <w:t>July</w:t>
          </w:r>
          <w:proofErr w:type="spellEnd"/>
          <w:r w:rsidR="00427B57">
            <w:rPr>
              <w:lang w:val="es-MX"/>
            </w:rPr>
            <w:t xml:space="preserve"> </w:t>
          </w:r>
          <w:r w:rsidR="00860BE3">
            <w:rPr>
              <w:lang w:val="es-MX"/>
            </w:rPr>
            <w:t>201</w:t>
          </w:r>
          <w:r w:rsidR="00B17174">
            <w:rPr>
              <w:lang w:val="es-MX"/>
            </w:rPr>
            <w:t>7</w:t>
          </w:r>
        </w:p>
      </w:tc>
    </w:tr>
    <w:tr w:rsidR="00B37E1A" w:rsidRPr="001E665F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70E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65F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95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A3B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A7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372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91B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3FA8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BE3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58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17174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27F1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973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203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1B4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3C8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A06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Emphasis">
    <w:name w:val="Emphasis"/>
    <w:basedOn w:val="DefaultParagraphFont"/>
    <w:qFormat/>
    <w:rsid w:val="00BC49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Emphasis">
    <w:name w:val="Emphasis"/>
    <w:basedOn w:val="DefaultParagraphFont"/>
    <w:qFormat/>
    <w:rsid w:val="00BC4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1026</a>
    <Presenter xmlns="101a94fc-4fb7-49fc-ab36-dbb3e9e3ccdb">Secretaría / 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7396BEE-1963-4789-BDF3-698A36878E2A}"/>
</file>

<file path=customXml/itemProps2.xml><?xml version="1.0" encoding="utf-8"?>
<ds:datastoreItem xmlns:ds="http://schemas.openxmlformats.org/officeDocument/2006/customXml" ds:itemID="{0F2F5C91-639F-4CF8-BED9-58A8652F4488}"/>
</file>

<file path=customXml/itemProps3.xml><?xml version="1.0" encoding="utf-8"?>
<ds:datastoreItem xmlns:ds="http://schemas.openxmlformats.org/officeDocument/2006/customXml" ds:itemID="{D655BE1B-2DB5-41CA-B401-BDBB9F3B157F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37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272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4</cp:revision>
  <cp:lastPrinted>2017-04-06T20:34:00Z</cp:lastPrinted>
  <dcterms:created xsi:type="dcterms:W3CDTF">2017-04-06T20:34:00Z</dcterms:created>
  <dcterms:modified xsi:type="dcterms:W3CDTF">2017-04-10T20:42:00Z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2095000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