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A8" w:rsidRPr="001C6533" w:rsidRDefault="006B6AA8" w:rsidP="004869B4">
      <w:pPr>
        <w:rPr>
          <w:lang w:val="es-ES_tradnl"/>
        </w:rPr>
      </w:pPr>
      <w:bookmarkStart w:id="0" w:name="_GoBack"/>
      <w:bookmarkEnd w:id="0"/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tbl>
      <w:tblPr>
        <w:tblW w:w="4438" w:type="pct"/>
        <w:jc w:val="center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5"/>
        <w:gridCol w:w="964"/>
        <w:gridCol w:w="4228"/>
        <w:gridCol w:w="751"/>
      </w:tblGrid>
      <w:tr w:rsidR="00E511A8" w:rsidRPr="008A18DD" w:rsidTr="00386E0E">
        <w:trPr>
          <w:cantSplit/>
          <w:trHeight w:val="422"/>
          <w:jc w:val="center"/>
        </w:trPr>
        <w:tc>
          <w:tcPr>
            <w:tcW w:w="5000" w:type="pct"/>
            <w:gridSpan w:val="4"/>
            <w:vAlign w:val="center"/>
          </w:tcPr>
          <w:p w:rsidR="00E511A8" w:rsidRPr="00707363" w:rsidRDefault="00E511A8" w:rsidP="00E511A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Participating in</w:t>
            </w:r>
            <w:r w:rsidRPr="004B7A64">
              <w:rPr>
                <w:b/>
                <w:i/>
              </w:rPr>
              <w:t xml:space="preserve">: / </w:t>
            </w:r>
            <w:r>
              <w:rPr>
                <w:b/>
                <w:i/>
              </w:rPr>
              <w:t>Participando en (*)</w:t>
            </w:r>
            <w:r w:rsidRPr="004B7A64">
              <w:rPr>
                <w:b/>
                <w:i/>
              </w:rPr>
              <w:t>:</w:t>
            </w:r>
          </w:p>
        </w:tc>
      </w:tr>
      <w:tr w:rsidR="00E511A8" w:rsidRPr="004B7A64" w:rsidTr="00386E0E">
        <w:trPr>
          <w:cantSplit/>
          <w:trHeight w:val="512"/>
          <w:jc w:val="center"/>
        </w:trPr>
        <w:tc>
          <w:tcPr>
            <w:tcW w:w="1961" w:type="pct"/>
            <w:vAlign w:val="center"/>
          </w:tcPr>
          <w:p w:rsidR="00E511A8" w:rsidRPr="006A553B" w:rsidRDefault="00E511A8" w:rsidP="00E511A8">
            <w:pPr>
              <w:rPr>
                <w:i/>
              </w:rPr>
            </w:pPr>
            <w:r>
              <w:rPr>
                <w:i/>
              </w:rPr>
              <w:t>FRMS (27-28 May/Mayo)</w:t>
            </w:r>
          </w:p>
        </w:tc>
        <w:tc>
          <w:tcPr>
            <w:tcW w:w="493" w:type="pct"/>
            <w:vAlign w:val="center"/>
          </w:tcPr>
          <w:p w:rsidR="00E511A8" w:rsidRPr="006A553B" w:rsidRDefault="00E511A8" w:rsidP="00E511A8">
            <w:pPr>
              <w:jc w:val="center"/>
              <w:rPr>
                <w:i/>
              </w:rPr>
            </w:pPr>
          </w:p>
        </w:tc>
        <w:tc>
          <w:tcPr>
            <w:tcW w:w="2162" w:type="pct"/>
            <w:vAlign w:val="center"/>
          </w:tcPr>
          <w:p w:rsidR="00E511A8" w:rsidRPr="006A553B" w:rsidRDefault="00E511A8" w:rsidP="00E511A8">
            <w:pPr>
              <w:rPr>
                <w:i/>
              </w:rPr>
            </w:pPr>
            <w:r>
              <w:rPr>
                <w:i/>
              </w:rPr>
              <w:t>UPRT ( 29 May/Mayo)</w:t>
            </w:r>
          </w:p>
        </w:tc>
        <w:tc>
          <w:tcPr>
            <w:tcW w:w="384" w:type="pct"/>
            <w:vAlign w:val="center"/>
          </w:tcPr>
          <w:p w:rsidR="00E511A8" w:rsidRPr="006A553B" w:rsidRDefault="00E511A8" w:rsidP="00E511A8">
            <w:pPr>
              <w:jc w:val="center"/>
              <w:rPr>
                <w:i/>
              </w:rPr>
            </w:pPr>
          </w:p>
        </w:tc>
      </w:tr>
    </w:tbl>
    <w:p w:rsidR="00E511A8" w:rsidRPr="00386E0E" w:rsidRDefault="00E511A8" w:rsidP="004869B4">
      <w:pPr>
        <w:jc w:val="center"/>
        <w:rPr>
          <w:sz w:val="20"/>
          <w:szCs w:val="20"/>
        </w:rPr>
      </w:pPr>
      <w:r w:rsidRPr="00386E0E">
        <w:rPr>
          <w:sz w:val="20"/>
          <w:szCs w:val="20"/>
        </w:rPr>
        <w:t xml:space="preserve">(*) Mark X for meeting/meetings you will be attending / </w:t>
      </w:r>
      <w:r w:rsidR="00386E0E">
        <w:rPr>
          <w:sz w:val="20"/>
          <w:szCs w:val="20"/>
        </w:rPr>
        <w:t>Marque</w:t>
      </w:r>
      <w:r w:rsidRPr="00386E0E">
        <w:rPr>
          <w:sz w:val="20"/>
          <w:szCs w:val="20"/>
        </w:rPr>
        <w:t xml:space="preserve"> X para la reuni</w:t>
      </w:r>
      <w:r w:rsidR="00386E0E">
        <w:rPr>
          <w:sz w:val="20"/>
          <w:szCs w:val="20"/>
        </w:rPr>
        <w:t>ó</w:t>
      </w:r>
      <w:r w:rsidRPr="00386E0E">
        <w:rPr>
          <w:sz w:val="20"/>
          <w:szCs w:val="20"/>
        </w:rPr>
        <w:t>n/reuniones a la/</w:t>
      </w:r>
      <w:r w:rsidR="00386E0E">
        <w:rPr>
          <w:sz w:val="20"/>
          <w:szCs w:val="20"/>
        </w:rPr>
        <w:t>la</w:t>
      </w:r>
      <w:r w:rsidRPr="00386E0E">
        <w:rPr>
          <w:sz w:val="20"/>
          <w:szCs w:val="20"/>
        </w:rPr>
        <w:t>s que asistirá</w:t>
      </w:r>
    </w:p>
    <w:p w:rsidR="00E511A8" w:rsidRDefault="00E511A8" w:rsidP="004869B4">
      <w:pPr>
        <w:jc w:val="center"/>
      </w:pP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Name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Organization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State</w:t>
            </w:r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Telephone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Por favor </w:t>
            </w:r>
            <w:r w:rsidR="006B0505">
              <w:rPr>
                <w:i/>
              </w:rPr>
              <w:t>devuelva</w:t>
            </w:r>
            <w:r w:rsidRPr="001C6533">
              <w:rPr>
                <w:i/>
              </w:rPr>
              <w:t xml:space="preserve"> este formulario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545" w:rsidRDefault="00084545">
      <w:r>
        <w:separator/>
      </w:r>
    </w:p>
  </w:endnote>
  <w:endnote w:type="continuationSeparator" w:id="0">
    <w:p w:rsidR="00084545" w:rsidRDefault="0008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52" w:rsidRDefault="003124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52" w:rsidRDefault="003124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AF" w:rsidRPr="00E511A8" w:rsidRDefault="00AF25AF" w:rsidP="00AF25AF">
    <w:pPr>
      <w:tabs>
        <w:tab w:val="left" w:pos="3828"/>
        <w:tab w:val="right" w:pos="9214"/>
      </w:tabs>
      <w:ind w:right="146"/>
      <w:rPr>
        <w:rFonts w:cs="Times New Roman"/>
        <w:sz w:val="14"/>
        <w:lang w:val="en-US"/>
      </w:rPr>
    </w:pPr>
    <w:r>
      <w:rPr>
        <w:rFonts w:cs="Times New Roman"/>
        <w:sz w:val="14"/>
        <w:lang w:val="it-IT"/>
      </w:rPr>
      <w:fldChar w:fldCharType="begin"/>
    </w:r>
    <w:r w:rsidRPr="00E511A8">
      <w:rPr>
        <w:rFonts w:cs="Times New Roman"/>
        <w:sz w:val="14"/>
        <w:lang w:val="en-US"/>
      </w:rPr>
      <w:instrText xml:space="preserve"> FILENAME  \* Caps \p  \* MERGEFORMAT </w:instrText>
    </w:r>
    <w:r>
      <w:rPr>
        <w:rFonts w:cs="Times New Roman"/>
        <w:sz w:val="14"/>
        <w:lang w:val="it-IT"/>
      </w:rPr>
      <w:fldChar w:fldCharType="separate"/>
    </w:r>
    <w:r w:rsidR="00656657">
      <w:rPr>
        <w:rFonts w:cs="Times New Roman"/>
        <w:noProof/>
        <w:sz w:val="14"/>
        <w:lang w:val="en-US"/>
      </w:rPr>
      <w:t>C:\Users\Dcoriat.ICAORO\Appdata\Local\Microsoft\Windows\Temporary Internet Files\Content.Outlook\QNCM1NGE\FRMS-Registryform-Bilrev3.Docx</w:t>
    </w:r>
    <w:r>
      <w:rPr>
        <w:rFonts w:cs="Times New Roman"/>
        <w:sz w:val="14"/>
        <w:lang w:val="it-IT"/>
      </w:rPr>
      <w:fldChar w:fldCharType="end"/>
    </w:r>
  </w:p>
  <w:p w:rsidR="00AF25AF" w:rsidRPr="001D3815" w:rsidRDefault="00AF25AF" w:rsidP="00AF25AF">
    <w:pPr>
      <w:pBdr>
        <w:top w:val="single" w:sz="4" w:space="1" w:color="auto"/>
      </w:pBdr>
      <w:tabs>
        <w:tab w:val="left" w:pos="3828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AF25AF">
      <w:rPr>
        <w:b/>
        <w:bCs/>
        <w:color w:val="3366CC"/>
        <w:sz w:val="14"/>
        <w:lang w:val="es-PE"/>
      </w:rPr>
      <w:t xml:space="preserve">Av. </w:t>
    </w:r>
    <w:r w:rsidRPr="001D3815">
      <w:rPr>
        <w:b/>
        <w:bCs/>
        <w:color w:val="3366CC"/>
        <w:sz w:val="14"/>
        <w:lang w:val="es-PE"/>
      </w:rPr>
      <w:t xml:space="preserve">Víctor Andrés Belaúnde No.147 </w:t>
    </w:r>
    <w:r w:rsidRPr="001D3815">
      <w:rPr>
        <w:b/>
        <w:bCs/>
        <w:color w:val="3366CC"/>
        <w:sz w:val="14"/>
        <w:lang w:val="es-PE"/>
      </w:rPr>
      <w:tab/>
      <w:t>Apartado 4127</w:t>
    </w:r>
    <w:r w:rsidRPr="00D92D2D">
      <w:rPr>
        <w:b/>
        <w:bCs/>
        <w:color w:val="3366CC"/>
        <w:sz w:val="14"/>
        <w:lang w:val="es-PE"/>
      </w:rPr>
      <w:t xml:space="preserve"> </w:t>
    </w:r>
    <w:r>
      <w:rPr>
        <w:b/>
        <w:bCs/>
        <w:color w:val="3366CC"/>
        <w:sz w:val="14"/>
        <w:lang w:val="es-PE"/>
      </w:rPr>
      <w:tab/>
    </w:r>
    <w:r w:rsidRPr="001D3815">
      <w:rPr>
        <w:b/>
        <w:bCs/>
        <w:color w:val="3366CC"/>
        <w:sz w:val="14"/>
        <w:lang w:val="es-PE"/>
      </w:rPr>
      <w:t xml:space="preserve">Email: </w:t>
    </w:r>
    <w:r>
      <w:rPr>
        <w:b/>
        <w:bCs/>
        <w:color w:val="3366CC"/>
        <w:sz w:val="14"/>
        <w:lang w:val="es-PE"/>
      </w:rPr>
      <w:t>icaosam</w:t>
    </w:r>
    <w:r w:rsidRPr="001D3815">
      <w:rPr>
        <w:b/>
        <w:bCs/>
        <w:color w:val="3366CC"/>
        <w:sz w:val="14"/>
        <w:lang w:val="es-PE"/>
      </w:rPr>
      <w:t>@icao.in</w:t>
    </w:r>
    <w:r>
      <w:rPr>
        <w:b/>
        <w:bCs/>
        <w:color w:val="3366CC"/>
        <w:sz w:val="14"/>
        <w:lang w:val="es-PE"/>
      </w:rPr>
      <w:t>t</w:t>
    </w:r>
  </w:p>
  <w:p w:rsidR="00AF25AF" w:rsidRDefault="00AF25AF" w:rsidP="00AA573E">
    <w:pPr>
      <w:tabs>
        <w:tab w:val="left" w:pos="3828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Centro Empresarial Real </w:t>
    </w:r>
    <w:r w:rsidRPr="001D3815">
      <w:rPr>
        <w:b/>
        <w:bCs/>
        <w:color w:val="3366CC"/>
        <w:sz w:val="14"/>
        <w:lang w:val="es-PE"/>
      </w:rPr>
      <w:tab/>
      <w:t>Lima 100, Perú</w:t>
    </w:r>
    <w:r w:rsidRPr="00D92D2D">
      <w:rPr>
        <w:b/>
        <w:bCs/>
        <w:color w:val="3366CC"/>
        <w:sz w:val="14"/>
        <w:lang w:val="es-PE"/>
      </w:rPr>
      <w:t xml:space="preserve"> </w:t>
    </w:r>
    <w:r>
      <w:rPr>
        <w:b/>
        <w:bCs/>
        <w:color w:val="3366CC"/>
        <w:sz w:val="14"/>
        <w:lang w:val="es-PE"/>
      </w:rPr>
      <w:tab/>
      <w:t xml:space="preserve">Email: </w:t>
    </w:r>
    <w:r w:rsidRPr="00796332">
      <w:rPr>
        <w:b/>
        <w:bCs/>
        <w:color w:val="3366CC"/>
        <w:sz w:val="14"/>
        <w:lang w:val="es-PE"/>
      </w:rPr>
      <w:t xml:space="preserve">GREPECAS: </w:t>
    </w:r>
    <w:hyperlink r:id="rId1" w:history="1">
      <w:r w:rsidRPr="00F807EE">
        <w:rPr>
          <w:rStyle w:val="Hyperlink"/>
          <w:b/>
          <w:bCs/>
          <w:sz w:val="14"/>
          <w:lang w:val="es-PE"/>
        </w:rPr>
        <w:t>infogrepecas@icao.int</w:t>
      </w:r>
    </w:hyperlink>
  </w:p>
  <w:p w:rsidR="00AF25AF" w:rsidRDefault="00AF25AF" w:rsidP="00AA573E">
    <w:pPr>
      <w:tabs>
        <w:tab w:val="left" w:pos="3828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>Vía Principal No.102</w:t>
    </w:r>
    <w:r w:rsidRPr="001D3815">
      <w:rPr>
        <w:b/>
        <w:bCs/>
        <w:color w:val="3366CC"/>
        <w:sz w:val="14"/>
        <w:lang w:val="es-PE"/>
      </w:rPr>
      <w:tab/>
      <w:t xml:space="preserve">Web page:  </w:t>
    </w:r>
    <w:hyperlink r:id="rId2" w:history="1">
      <w:r w:rsidRPr="00F807EE">
        <w:rPr>
          <w:rStyle w:val="Hyperlink"/>
          <w:b/>
          <w:bCs/>
          <w:sz w:val="14"/>
          <w:lang w:val="es-PE"/>
        </w:rPr>
        <w:t>www.icao.int/SAM</w:t>
      </w:r>
    </w:hyperlink>
    <w:r>
      <w:rPr>
        <w:b/>
        <w:bCs/>
        <w:color w:val="3366CC"/>
        <w:sz w:val="14"/>
        <w:lang w:val="es-PE"/>
      </w:rPr>
      <w:tab/>
    </w:r>
    <w:r w:rsidRPr="00796332">
      <w:rPr>
        <w:b/>
        <w:bCs/>
        <w:color w:val="3366CC"/>
        <w:sz w:val="14"/>
        <w:lang w:val="es-PE"/>
      </w:rPr>
      <w:t>Tel.:  +51 1 611-8686</w:t>
    </w:r>
  </w:p>
  <w:p w:rsidR="00AF25AF" w:rsidRPr="001D3815" w:rsidRDefault="00AF25AF" w:rsidP="00AA573E">
    <w:pPr>
      <w:tabs>
        <w:tab w:val="left" w:pos="0"/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>
      <w:rPr>
        <w:b/>
        <w:bCs/>
        <w:color w:val="3366CC"/>
        <w:sz w:val="14"/>
        <w:lang w:val="es-PE"/>
      </w:rPr>
      <w:tab/>
    </w:r>
    <w:r>
      <w:rPr>
        <w:b/>
        <w:bCs/>
        <w:color w:val="3366CC"/>
        <w:sz w:val="14"/>
        <w:lang w:val="es-PE"/>
      </w:rPr>
      <w:tab/>
      <w:t xml:space="preserve">       </w:t>
    </w:r>
    <w:r w:rsidRPr="00796332">
      <w:rPr>
        <w:b/>
        <w:bCs/>
        <w:color w:val="3366CC"/>
        <w:sz w:val="14"/>
        <w:lang w:val="es-PE"/>
      </w:rPr>
      <w:t>Fax.:  +51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545" w:rsidRDefault="00084545">
      <w:r>
        <w:separator/>
      </w:r>
    </w:p>
  </w:footnote>
  <w:footnote w:type="continuationSeparator" w:id="0">
    <w:p w:rsidR="00084545" w:rsidRDefault="00084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884"/>
      <w:gridCol w:w="9132"/>
    </w:tblGrid>
    <w:tr w:rsidR="00B37E1A" w:rsidRPr="00656657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57E196F9" wp14:editId="0469A77A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B37E1A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International Civil Aviation Organization</w:t>
          </w:r>
        </w:p>
      </w:tc>
    </w:tr>
    <w:tr w:rsidR="00B37E1A" w:rsidRPr="00656657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911908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>Oficina para Sudamérica (SAM)</w:t>
          </w:r>
          <w:r>
            <w:rPr>
              <w:lang w:val="es-MX"/>
            </w:rPr>
            <w:t xml:space="preserve"> / South American Office (SAM)</w:t>
          </w:r>
        </w:p>
        <w:p w:rsidR="009E2BD4" w:rsidRDefault="00C25640" w:rsidP="00E00588">
          <w:pPr>
            <w:rPr>
              <w:b/>
              <w:lang w:val="es-MX"/>
            </w:rPr>
          </w:pPr>
          <w:r>
            <w:rPr>
              <w:b/>
              <w:szCs w:val="20"/>
              <w:lang w:val="es-PE"/>
            </w:rPr>
            <w:t>Reunión</w:t>
          </w:r>
          <w:r w:rsidR="00427B57" w:rsidRPr="00427B57">
            <w:rPr>
              <w:b/>
              <w:szCs w:val="20"/>
              <w:lang w:val="es-PE"/>
            </w:rPr>
            <w:t xml:space="preserve"> regional sobre el sistema de gestión de riesgos asociados a la fatiga (FRMS) </w:t>
          </w:r>
          <w:r w:rsidR="009E2BD4">
            <w:rPr>
              <w:b/>
              <w:szCs w:val="20"/>
              <w:lang w:val="es-PE"/>
            </w:rPr>
            <w:t>/</w:t>
          </w:r>
        </w:p>
        <w:p w:rsidR="009E2BD4" w:rsidRPr="005322CF" w:rsidRDefault="00427B57" w:rsidP="00C25640">
          <w:pPr>
            <w:rPr>
              <w:b/>
              <w:sz w:val="14"/>
              <w:szCs w:val="14"/>
              <w:lang w:val="en-US"/>
            </w:rPr>
          </w:pPr>
          <w:r w:rsidRPr="00427B57">
            <w:rPr>
              <w:b/>
              <w:szCs w:val="20"/>
              <w:lang w:val="en-US"/>
            </w:rPr>
            <w:t xml:space="preserve">Fatigue risk management system (FRMS) </w:t>
          </w:r>
          <w:r w:rsidR="00C25640">
            <w:rPr>
              <w:b/>
              <w:szCs w:val="20"/>
              <w:lang w:val="en-US"/>
            </w:rPr>
            <w:t>regional meeting</w:t>
          </w:r>
        </w:p>
      </w:tc>
    </w:tr>
    <w:tr w:rsidR="009E2BD4" w:rsidRPr="00E511A8" w:rsidTr="00ED0252">
      <w:tc>
        <w:tcPr>
          <w:tcW w:w="855" w:type="pct"/>
          <w:vMerge/>
        </w:tcPr>
        <w:p w:rsidR="009E2BD4" w:rsidRPr="005322CF" w:rsidRDefault="009E2BD4" w:rsidP="00B37E1A">
          <w:pPr>
            <w:jc w:val="both"/>
            <w:rPr>
              <w:rFonts w:eastAsia="Calibri" w:cs="Times New Roman"/>
              <w:lang w:val="en-US"/>
            </w:rPr>
          </w:pPr>
        </w:p>
      </w:tc>
      <w:tc>
        <w:tcPr>
          <w:tcW w:w="4145" w:type="pct"/>
        </w:tcPr>
        <w:p w:rsidR="009E2BD4" w:rsidRDefault="009E2BD4" w:rsidP="00357BEB">
          <w:pPr>
            <w:rPr>
              <w:lang w:val="es-MX"/>
            </w:rPr>
          </w:pPr>
          <w:r>
            <w:rPr>
              <w:lang w:val="es-MX"/>
            </w:rPr>
            <w:t xml:space="preserve">Lima, Perú, </w:t>
          </w:r>
          <w:r w:rsidR="00357BEB">
            <w:rPr>
              <w:lang w:val="es-MX"/>
            </w:rPr>
            <w:t>27-28 de mayo</w:t>
          </w:r>
          <w:r w:rsidR="00427B57">
            <w:rPr>
              <w:lang w:val="es-MX"/>
            </w:rPr>
            <w:t>/</w:t>
          </w:r>
          <w:r w:rsidR="00357BEB">
            <w:rPr>
              <w:lang w:val="es-MX"/>
            </w:rPr>
            <w:t>May 2015</w:t>
          </w:r>
        </w:p>
        <w:p w:rsidR="00E511A8" w:rsidRDefault="00E511A8" w:rsidP="00357BEB">
          <w:pPr>
            <w:rPr>
              <w:b/>
              <w:lang w:val="es-MX"/>
            </w:rPr>
          </w:pPr>
          <w:r w:rsidRPr="00E511A8">
            <w:rPr>
              <w:b/>
              <w:lang w:val="es-MX"/>
            </w:rPr>
            <w:t>Reunión sobre instrucción para la prevención y recuperación de la pérdida de control de la aeronave (UPRT)/</w:t>
          </w:r>
          <w:r w:rsidRPr="00DF65ED">
            <w:rPr>
              <w:b/>
              <w:lang w:val="es-PE"/>
            </w:rPr>
            <w:t>A</w:t>
          </w:r>
          <w:r w:rsidR="00DF65ED">
            <w:rPr>
              <w:b/>
              <w:lang w:val="es-PE"/>
            </w:rPr>
            <w:t>e</w:t>
          </w:r>
          <w:r w:rsidR="002554CB" w:rsidRPr="00DF65ED">
            <w:rPr>
              <w:b/>
              <w:lang w:val="es-PE"/>
            </w:rPr>
            <w:t>r</w:t>
          </w:r>
          <w:r w:rsidR="00DF65ED">
            <w:rPr>
              <w:b/>
              <w:lang w:val="es-PE"/>
            </w:rPr>
            <w:t>o</w:t>
          </w:r>
          <w:r w:rsidR="002554CB" w:rsidRPr="00DF65ED">
            <w:rPr>
              <w:b/>
              <w:lang w:val="es-PE"/>
            </w:rPr>
            <w:t>plane</w:t>
          </w:r>
          <w:r w:rsidRPr="00DF65ED">
            <w:rPr>
              <w:b/>
              <w:lang w:val="es-PE"/>
            </w:rPr>
            <w:t xml:space="preserve"> upset prevention and recovery training</w:t>
          </w:r>
        </w:p>
        <w:p w:rsidR="00E511A8" w:rsidRPr="00E511A8" w:rsidRDefault="00E511A8" w:rsidP="00357BEB">
          <w:pPr>
            <w:rPr>
              <w:lang w:val="es-MX"/>
            </w:rPr>
          </w:pPr>
          <w:r w:rsidRPr="00E511A8">
            <w:rPr>
              <w:lang w:val="es-MX"/>
            </w:rPr>
            <w:t>Lima, Perú, 29 mayo/May 2015</w:t>
          </w:r>
        </w:p>
      </w:tc>
    </w:tr>
    <w:tr w:rsidR="00B37E1A" w:rsidRPr="00E511A8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785</a>
    <Presenter xmlns="101a94fc-4fb7-49fc-ab36-dbb3e9e3ccdb">Secretariat / Secretaria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8A1AD47-CCD3-4F98-9E0C-75AA6C7874AC}"/>
</file>

<file path=customXml/itemProps2.xml><?xml version="1.0" encoding="utf-8"?>
<ds:datastoreItem xmlns:ds="http://schemas.openxmlformats.org/officeDocument/2006/customXml" ds:itemID="{0647BDA0-7575-4B39-BC5C-43469837CAC7}"/>
</file>

<file path=customXml/itemProps3.xml><?xml version="1.0" encoding="utf-8"?>
<ds:datastoreItem xmlns:ds="http://schemas.openxmlformats.org/officeDocument/2006/customXml" ds:itemID="{A0F03293-284B-43BF-A210-11C7E5C1D4B9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70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479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Deborah Coriat</cp:lastModifiedBy>
  <cp:revision>2</cp:revision>
  <cp:lastPrinted>2015-01-15T21:08:00Z</cp:lastPrinted>
  <dcterms:created xsi:type="dcterms:W3CDTF">2015-01-15T21:10:00Z</dcterms:created>
  <dcterms:modified xsi:type="dcterms:W3CDTF">2015-01-15T21:10:00Z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1812100</vt:r8>
  </property>
</Properties>
</file>