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6F" w:rsidRDefault="00976B6F">
      <w:r>
        <w:separator/>
      </w:r>
    </w:p>
  </w:endnote>
  <w:endnote w:type="continuationSeparator" w:id="0">
    <w:p w:rsidR="00976B6F" w:rsidRDefault="009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40" w:rsidRDefault="00C25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40" w:rsidRDefault="00C25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F2" w:rsidRPr="00427B57" w:rsidRDefault="009065F2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 w:rsidRPr="00427B57">
      <w:rPr>
        <w:rFonts w:cs="Times New Roman"/>
        <w:sz w:val="14"/>
        <w:lang w:val="pt-BR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Pr="00427B57">
      <w:rPr>
        <w:rFonts w:cs="Times New Roman"/>
        <w:noProof/>
        <w:sz w:val="14"/>
        <w:lang w:val="pt-BR"/>
      </w:rPr>
      <w:t>I:\2014\SAF AIG Lima18-20Mar\Semaig-Registryform.Docx</w:t>
    </w:r>
    <w:r>
      <w:rPr>
        <w:rFonts w:cs="Times New Roman"/>
        <w:sz w:val="14"/>
        <w:lang w:val="it-IT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6F" w:rsidRDefault="00976B6F">
      <w:r>
        <w:separator/>
      </w:r>
    </w:p>
  </w:footnote>
  <w:footnote w:type="continuationSeparator" w:id="0">
    <w:p w:rsidR="00976B6F" w:rsidRDefault="0097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427B57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C13C976" wp14:editId="6E24713B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427B57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911908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Default="00C25640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>Reunión</w:t>
          </w:r>
          <w:r w:rsidR="00427B57" w:rsidRPr="00427B57">
            <w:rPr>
              <w:b/>
              <w:szCs w:val="20"/>
              <w:lang w:val="es-PE"/>
            </w:rPr>
            <w:t xml:space="preserve"> regional sobre el sistema de gestión de riesgos asociados a la fatiga (FRMS) </w:t>
          </w:r>
          <w:r w:rsidR="009E2BD4">
            <w:rPr>
              <w:b/>
              <w:szCs w:val="20"/>
              <w:lang w:val="es-PE"/>
            </w:rPr>
            <w:t>/</w:t>
          </w:r>
        </w:p>
        <w:p w:rsidR="009E2BD4" w:rsidRPr="005322CF" w:rsidRDefault="00427B57" w:rsidP="00C25640">
          <w:pPr>
            <w:rPr>
              <w:b/>
              <w:sz w:val="14"/>
              <w:szCs w:val="14"/>
              <w:lang w:val="en-US"/>
            </w:rPr>
          </w:pPr>
          <w:r w:rsidRPr="00427B57">
            <w:rPr>
              <w:b/>
              <w:szCs w:val="20"/>
              <w:lang w:val="en-US"/>
            </w:rPr>
            <w:t xml:space="preserve">Fatigue risk management system (FRMS) </w:t>
          </w:r>
          <w:r w:rsidR="00C25640">
            <w:rPr>
              <w:b/>
              <w:szCs w:val="20"/>
              <w:lang w:val="en-US"/>
            </w:rPr>
            <w:t>regional meeting</w:t>
          </w:r>
          <w:bookmarkStart w:id="0" w:name="_GoBack"/>
          <w:bookmarkEnd w:id="0"/>
        </w:p>
      </w:tc>
    </w:tr>
    <w:tr w:rsidR="009E2BD4" w:rsidRPr="00427B57" w:rsidTr="00ED0252">
      <w:tc>
        <w:tcPr>
          <w:tcW w:w="855" w:type="pct"/>
          <w:vMerge/>
        </w:tcPr>
        <w:p w:rsidR="009E2BD4" w:rsidRPr="005322CF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Pr="006722DC" w:rsidRDefault="009E2BD4" w:rsidP="00C25640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C25640">
            <w:rPr>
              <w:lang w:val="es-MX"/>
            </w:rPr>
            <w:t>25-26 de noviembre</w:t>
          </w:r>
          <w:r w:rsidR="00427B57">
            <w:rPr>
              <w:lang w:val="es-MX"/>
            </w:rPr>
            <w:t>/</w:t>
          </w:r>
          <w:proofErr w:type="spellStart"/>
          <w:r w:rsidR="00C25640">
            <w:rPr>
              <w:lang w:val="es-MX"/>
            </w:rPr>
            <w:t>November</w:t>
          </w:r>
          <w:proofErr w:type="spellEnd"/>
          <w:r w:rsidR="00427B57">
            <w:rPr>
              <w:lang w:val="es-MX"/>
            </w:rPr>
            <w:t xml:space="preserve"> </w:t>
          </w:r>
          <w:r>
            <w:rPr>
              <w:lang w:val="es-MX"/>
            </w:rPr>
            <w:t>2014</w:t>
          </w:r>
        </w:p>
      </w:tc>
    </w:tr>
    <w:tr w:rsidR="00B37E1A" w:rsidRPr="00427B57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true</Revised>
    <PublishingExpirationDate xmlns="http://schemas.microsoft.com/sharepoint/v3" xsi:nil="true"/>
    <LongTitle xmlns="101a94fc-4fb7-49fc-ab36-dbb3e9e3ccdb">Registration Form/Formulario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194</a>
    <Presenter xmlns="101a94fc-4fb7-49fc-ab36-dbb3e9e3ccdb">Secretariat/Secretaria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602C449-06CA-4B60-AE6C-78B1A267F250}"/>
</file>

<file path=customXml/itemProps2.xml><?xml version="1.0" encoding="utf-8"?>
<ds:datastoreItem xmlns:ds="http://schemas.openxmlformats.org/officeDocument/2006/customXml" ds:itemID="{D4E12546-4423-408E-8A54-CF51EE68C9D1}"/>
</file>

<file path=customXml/itemProps3.xml><?xml version="1.0" encoding="utf-8"?>
<ds:datastoreItem xmlns:ds="http://schemas.openxmlformats.org/officeDocument/2006/customXml" ds:itemID="{E6886DCB-0214-4FBE-B1C4-9DC70D001C34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Claudia López</dc:creator>
  <cp:lastModifiedBy>Deborah Coriat</cp:lastModifiedBy>
  <cp:revision>2</cp:revision>
  <cp:lastPrinted>2013-04-19T19:54:00Z</cp:lastPrinted>
  <dcterms:created xsi:type="dcterms:W3CDTF">2014-03-11T15:42:00Z</dcterms:created>
  <dcterms:modified xsi:type="dcterms:W3CDTF">2014-03-11T15:42:00Z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1650300</vt:r8>
  </property>
</Properties>
</file>