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3" w:rsidRDefault="00934B56" w:rsidP="00DC274A">
      <w:pPr>
        <w:jc w:val="center"/>
        <w:rPr>
          <w:b/>
          <w:lang w:val="es-PE" w:bidi="ar-DZ"/>
        </w:rPr>
      </w:pPr>
      <w:r>
        <w:rPr>
          <w:b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15D878C0" wp14:editId="2C9D2B61">
            <wp:simplePos x="0" y="0"/>
            <wp:positionH relativeFrom="column">
              <wp:posOffset>-168910</wp:posOffset>
            </wp:positionH>
            <wp:positionV relativeFrom="paragraph">
              <wp:posOffset>3175</wp:posOffset>
            </wp:positionV>
            <wp:extent cx="1004570" cy="866775"/>
            <wp:effectExtent l="0" t="0" r="5080" b="9525"/>
            <wp:wrapNone/>
            <wp:docPr id="4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74A" w:rsidRPr="00BD0C86" w:rsidRDefault="00DC274A" w:rsidP="00DC274A">
      <w:pPr>
        <w:jc w:val="center"/>
        <w:rPr>
          <w:b/>
          <w:lang w:val="es-PE" w:bidi="ar-DZ"/>
        </w:rPr>
      </w:pP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C506C2" w:rsidRPr="00934B56" w:rsidRDefault="00C506C2" w:rsidP="007B732F">
      <w:pPr>
        <w:jc w:val="center"/>
        <w:rPr>
          <w:b/>
          <w:lang w:val="es-PE" w:bidi="ar-DZ"/>
        </w:rPr>
      </w:pPr>
      <w:r w:rsidRPr="00934B56">
        <w:rPr>
          <w:b/>
          <w:lang w:val="es-PE" w:bidi="ar-DZ"/>
        </w:rPr>
        <w:t>Oficina Regional Sudamericana</w:t>
      </w:r>
    </w:p>
    <w:p w:rsidR="00C506C2" w:rsidRPr="00934B56" w:rsidRDefault="00C506C2" w:rsidP="007B732F">
      <w:pPr>
        <w:jc w:val="center"/>
        <w:rPr>
          <w:b/>
          <w:lang w:val="es-PE" w:bidi="ar-DZ"/>
        </w:rPr>
      </w:pPr>
    </w:p>
    <w:p w:rsidR="00934B56" w:rsidRDefault="00934B56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ES_tradnl"/>
        </w:rPr>
      </w:pPr>
    </w:p>
    <w:p w:rsidR="00934B56" w:rsidRDefault="00934B56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ES_tradnl"/>
        </w:rPr>
      </w:pPr>
      <w:r>
        <w:rPr>
          <w:b/>
          <w:lang w:val="es-ES_tradnl"/>
        </w:rPr>
        <w:t xml:space="preserve">RLA/06/901 - </w:t>
      </w:r>
      <w:r w:rsidRPr="00601333">
        <w:rPr>
          <w:b/>
          <w:lang w:val="es-ES_tradnl"/>
        </w:rPr>
        <w:t>Curso Práctico de Operación sobre Comunicaciones de Datos entre</w:t>
      </w:r>
    </w:p>
    <w:p w:rsidR="00934B56" w:rsidRDefault="00934B56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lang w:val="es-ES_tradnl"/>
        </w:rPr>
      </w:pPr>
      <w:r w:rsidRPr="00601333">
        <w:rPr>
          <w:b/>
          <w:lang w:val="es-ES_tradnl"/>
        </w:rPr>
        <w:t>Instalaciones ATS (AIDC)</w:t>
      </w:r>
    </w:p>
    <w:p w:rsidR="008A3066" w:rsidRDefault="008A3066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lang w:val="es-ES_tradnl"/>
        </w:rPr>
      </w:pPr>
    </w:p>
    <w:p w:rsidR="00DC274A" w:rsidRPr="00C506C2" w:rsidRDefault="00934B56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sz w:val="16"/>
          <w:szCs w:val="16"/>
          <w:lang w:val="es-MX"/>
        </w:rPr>
      </w:pPr>
      <w:r>
        <w:rPr>
          <w:lang w:val="es-ES_tradnl"/>
        </w:rPr>
        <w:t xml:space="preserve">(Montevideo, Uruguay, </w:t>
      </w:r>
      <w:r w:rsidR="0026468E">
        <w:rPr>
          <w:lang w:val="es-ES_tradnl"/>
        </w:rPr>
        <w:t>9 al 13 de diciembre</w:t>
      </w:r>
      <w:bookmarkStart w:id="0" w:name="_GoBack"/>
      <w:bookmarkEnd w:id="0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</w:t>
      </w:r>
      <w:proofErr w:type="spellEnd"/>
      <w:r>
        <w:rPr>
          <w:lang w:val="es-ES_tradnl"/>
        </w:rPr>
        <w:t xml:space="preserve"> 2013)</w:t>
      </w:r>
    </w:p>
    <w:p w:rsidR="002C3A15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C506C2" w:rsidRPr="007A5A44" w:rsidRDefault="00C506C2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Default="00934B56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>
        <w:rPr>
          <w:b/>
          <w:lang w:val="es-PE" w:bidi="ar-DZ"/>
        </w:rPr>
        <w:t>FORMULARIO DE REGISTRO</w:t>
      </w:r>
    </w:p>
    <w:p w:rsidR="00D44291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386"/>
        <w:gridCol w:w="811"/>
        <w:gridCol w:w="38"/>
        <w:gridCol w:w="51"/>
        <w:gridCol w:w="160"/>
        <w:gridCol w:w="914"/>
        <w:gridCol w:w="630"/>
        <w:gridCol w:w="1264"/>
        <w:gridCol w:w="92"/>
        <w:gridCol w:w="786"/>
        <w:gridCol w:w="111"/>
        <w:gridCol w:w="180"/>
        <w:gridCol w:w="405"/>
        <w:gridCol w:w="48"/>
        <w:gridCol w:w="1000"/>
        <w:gridCol w:w="1433"/>
      </w:tblGrid>
      <w:tr w:rsidR="002C3A15" w:rsidRPr="000D6A3E" w:rsidTr="00934B56">
        <w:trPr>
          <w:cantSplit/>
          <w:jc w:val="center"/>
        </w:trPr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934B56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</w:t>
            </w:r>
          </w:p>
        </w:tc>
        <w:tc>
          <w:tcPr>
            <w:tcW w:w="71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934B56">
        <w:trPr>
          <w:cantSplit/>
          <w:jc w:val="center"/>
        </w:trPr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934B56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2. Nombre: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1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934B56">
        <w:trPr>
          <w:cantSplit/>
          <w:trHeight w:val="90"/>
          <w:jc w:val="center"/>
        </w:trPr>
        <w:tc>
          <w:tcPr>
            <w:tcW w:w="3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934B56">
        <w:trPr>
          <w:cantSplit/>
          <w:trHeight w:hRule="exact" w:val="342"/>
          <w:jc w:val="center"/>
        </w:trPr>
        <w:tc>
          <w:tcPr>
            <w:tcW w:w="211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934B56">
        <w:trPr>
          <w:cantSplit/>
          <w:trHeight w:val="229"/>
          <w:jc w:val="center"/>
        </w:trPr>
        <w:tc>
          <w:tcPr>
            <w:tcW w:w="2111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934B56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4</w:t>
            </w:r>
            <w:r w:rsidR="002C3A15" w:rsidRPr="000D6A3E">
              <w:rPr>
                <w:sz w:val="20"/>
                <w:szCs w:val="20"/>
                <w:lang w:val="es-PE" w:bidi="ar-DZ"/>
              </w:rPr>
              <w:t>. Dirección oficial</w:t>
            </w:r>
            <w:r>
              <w:rPr>
                <w:sz w:val="20"/>
                <w:szCs w:val="20"/>
                <w:lang w:val="es-PE" w:bidi="ar-DZ"/>
              </w:rPr>
              <w:t>:</w:t>
            </w:r>
            <w:r w:rsidR="002C3A15"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</w:p>
          <w:p w:rsidR="002C3A15" w:rsidRPr="000D6A3E" w:rsidRDefault="002C3A15" w:rsidP="00934B56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934B56">
        <w:trPr>
          <w:cantSplit/>
          <w:jc w:val="center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934B56">
        <w:trPr>
          <w:cantSplit/>
          <w:jc w:val="center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934B56" w:rsidP="00934B56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5</w:t>
            </w:r>
            <w:r w:rsidR="002C3A15" w:rsidRPr="000D6A3E">
              <w:rPr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26468E" w:rsidTr="00934B56">
        <w:trPr>
          <w:cantSplit/>
          <w:trHeight w:val="737"/>
          <w:jc w:val="center"/>
        </w:trPr>
        <w:tc>
          <w:tcPr>
            <w:tcW w:w="32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B56" w:rsidRDefault="00934B56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</w:p>
          <w:p w:rsidR="00934B56" w:rsidRDefault="00934B56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934B56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6</w:t>
            </w:r>
            <w:r w:rsidR="002C3A15" w:rsidRPr="000D6A3E">
              <w:rPr>
                <w:sz w:val="20"/>
                <w:szCs w:val="20"/>
                <w:lang w:val="es-PE" w:bidi="ar-DZ"/>
              </w:rPr>
              <w:t>.</w:t>
            </w:r>
            <w:r>
              <w:rPr>
                <w:sz w:val="20"/>
                <w:szCs w:val="20"/>
                <w:lang w:val="es-PE" w:bidi="ar-DZ"/>
              </w:rPr>
              <w:t xml:space="preserve"> Hotel o dirección en la ciudad: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26468E" w:rsidTr="00934B56">
        <w:trPr>
          <w:cantSplit/>
          <w:trHeight w:val="544"/>
          <w:jc w:val="center"/>
        </w:trPr>
        <w:tc>
          <w:tcPr>
            <w:tcW w:w="3236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934B56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7. Información de vuelo:</w:t>
            </w:r>
          </w:p>
          <w:p w:rsidR="002C3A15" w:rsidRPr="000D6A3E" w:rsidRDefault="002C3A15" w:rsidP="00934B56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</w:t>
            </w:r>
          </w:p>
        </w:tc>
        <w:tc>
          <w:tcPr>
            <w:tcW w:w="30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="00934B56">
              <w:rPr>
                <w:sz w:val="20"/>
                <w:szCs w:val="20"/>
                <w:lang w:val="es-PE" w:bidi="ar-DZ"/>
              </w:rPr>
              <w:t>llegada/ fecha/ hora: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26468E" w:rsidTr="00934B56">
        <w:trPr>
          <w:cantSplit/>
          <w:trHeight w:val="552"/>
          <w:jc w:val="center"/>
        </w:trPr>
        <w:tc>
          <w:tcPr>
            <w:tcW w:w="3236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="00934B56">
              <w:rPr>
                <w:sz w:val="20"/>
                <w:szCs w:val="20"/>
                <w:lang w:val="es-PE" w:bidi="ar-DZ"/>
              </w:rPr>
              <w:t>salida/ fecha/ hora: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26468E" w:rsidTr="00934B56">
        <w:trPr>
          <w:cantSplit/>
          <w:trHeight w:val="170"/>
          <w:jc w:val="center"/>
        </w:trPr>
        <w:tc>
          <w:tcPr>
            <w:tcW w:w="2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934B56">
        <w:trPr>
          <w:cantSplit/>
          <w:trHeight w:val="792"/>
          <w:jc w:val="center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934B56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Firma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934B56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s-PE"/>
        </w:rPr>
      </w:pPr>
      <w:r w:rsidRPr="00934B56">
        <w:rPr>
          <w:b/>
          <w:bCs/>
          <w:lang w:val="es-PE"/>
        </w:rPr>
        <w:t>Por favor envíe este formulario a</w:t>
      </w:r>
      <w:r w:rsidRPr="00934B56">
        <w:rPr>
          <w:b/>
          <w:bCs/>
          <w:i/>
          <w:lang w:val="es-PE"/>
        </w:rPr>
        <w:t>:</w:t>
      </w:r>
      <w:r w:rsidR="00391828" w:rsidRPr="00934B56">
        <w:rPr>
          <w:b/>
          <w:bCs/>
          <w:i/>
          <w:lang w:val="es-PE"/>
        </w:rPr>
        <w:t xml:space="preserve"> </w:t>
      </w:r>
      <w:r w:rsidR="005410A5" w:rsidRPr="00934B56">
        <w:rPr>
          <w:b/>
          <w:bCs/>
          <w:i/>
          <w:lang w:val="es-PE"/>
        </w:rPr>
        <w:t>icao</w:t>
      </w:r>
      <w:r w:rsidR="002E596E" w:rsidRPr="00934B56">
        <w:rPr>
          <w:b/>
          <w:bCs/>
          <w:i/>
          <w:lang w:val="es-PE"/>
        </w:rPr>
        <w:t>sam</w:t>
      </w:r>
      <w:r w:rsidR="005410A5" w:rsidRPr="00934B56">
        <w:rPr>
          <w:b/>
          <w:bCs/>
          <w:i/>
          <w:lang w:val="es-PE"/>
        </w:rPr>
        <w:t>@icao.int</w:t>
      </w:r>
      <w:r w:rsidR="005410A5" w:rsidRPr="00934B56" w:rsidDel="005410A5">
        <w:rPr>
          <w:lang w:val="es-PE"/>
        </w:rPr>
        <w:t xml:space="preserve"> </w:t>
      </w:r>
      <w:hyperlink r:id="rId8" w:history="1"/>
    </w:p>
    <w:sectPr w:rsidR="002C3A15" w:rsidRPr="00934B56" w:rsidSect="006A5F77">
      <w:headerReference w:type="even" r:id="rId9"/>
      <w:headerReference w:type="default" r:id="rId10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4949"/>
    <w:rsid w:val="00086434"/>
    <w:rsid w:val="00103F9F"/>
    <w:rsid w:val="001320B9"/>
    <w:rsid w:val="001C7556"/>
    <w:rsid w:val="0026468E"/>
    <w:rsid w:val="00275B44"/>
    <w:rsid w:val="002A45ED"/>
    <w:rsid w:val="002C3A15"/>
    <w:rsid w:val="002E596E"/>
    <w:rsid w:val="00330AF0"/>
    <w:rsid w:val="003323A5"/>
    <w:rsid w:val="00333900"/>
    <w:rsid w:val="00343475"/>
    <w:rsid w:val="003512BD"/>
    <w:rsid w:val="00391828"/>
    <w:rsid w:val="003E1107"/>
    <w:rsid w:val="003E2C5D"/>
    <w:rsid w:val="00407295"/>
    <w:rsid w:val="00467F23"/>
    <w:rsid w:val="00470275"/>
    <w:rsid w:val="004C2441"/>
    <w:rsid w:val="004F2AB3"/>
    <w:rsid w:val="00502A93"/>
    <w:rsid w:val="00512AD0"/>
    <w:rsid w:val="005410A5"/>
    <w:rsid w:val="006023A4"/>
    <w:rsid w:val="00653128"/>
    <w:rsid w:val="006A5F77"/>
    <w:rsid w:val="006B52F0"/>
    <w:rsid w:val="006C1370"/>
    <w:rsid w:val="007442F2"/>
    <w:rsid w:val="007514A3"/>
    <w:rsid w:val="0075517A"/>
    <w:rsid w:val="0075541E"/>
    <w:rsid w:val="00757253"/>
    <w:rsid w:val="007A5A44"/>
    <w:rsid w:val="007B732F"/>
    <w:rsid w:val="007F6A88"/>
    <w:rsid w:val="00811EED"/>
    <w:rsid w:val="00817A07"/>
    <w:rsid w:val="008744C6"/>
    <w:rsid w:val="008A3066"/>
    <w:rsid w:val="008C3CDE"/>
    <w:rsid w:val="008D2288"/>
    <w:rsid w:val="008E7033"/>
    <w:rsid w:val="009278D9"/>
    <w:rsid w:val="00934B56"/>
    <w:rsid w:val="0097419C"/>
    <w:rsid w:val="00A634CB"/>
    <w:rsid w:val="00B54E2A"/>
    <w:rsid w:val="00BD0C86"/>
    <w:rsid w:val="00C0247F"/>
    <w:rsid w:val="00C337E2"/>
    <w:rsid w:val="00C506C2"/>
    <w:rsid w:val="00CA3F91"/>
    <w:rsid w:val="00D44291"/>
    <w:rsid w:val="00DC274A"/>
    <w:rsid w:val="00F714D4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registro</LongTitle>
    <Language xmlns="101a94fc-4fb7-49fc-ab36-dbb3e9e3ccdb">Spanish</Language>
    <Category xmlns="101a94fc-4fb7-49fc-ab36-dbb3e9e3ccdb">11</Category>
    <acro xmlns="101a94fc-4fb7-49fc-ab36-dbb3e9e3ccdb" xsi:nil="true"/>
    <a xmlns="101a94fc-4fb7-49fc-ab36-dbb3e9e3ccdb">714</a>
    <Presenter xmlns="101a94fc-4fb7-49fc-ab36-dbb3e9e3ccdb">Secretaría</Presenter>
    <cat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Title1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1BF2A-5985-426C-803A-95C79E344D8A}"/>
</file>

<file path=customXml/itemProps2.xml><?xml version="1.0" encoding="utf-8"?>
<ds:datastoreItem xmlns:ds="http://schemas.openxmlformats.org/officeDocument/2006/customXml" ds:itemID="{B3D69011-12B8-415F-8D0F-8AE326F769CD}"/>
</file>

<file path=customXml/itemProps3.xml><?xml version="1.0" encoding="utf-8"?>
<ds:datastoreItem xmlns:ds="http://schemas.openxmlformats.org/officeDocument/2006/customXml" ds:itemID="{3A27CB9E-02AC-409A-9365-9050A527E747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35</TotalTime>
  <Pages>1</Pages>
  <Words>78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624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Flury, Helen</cp:lastModifiedBy>
  <cp:revision>12</cp:revision>
  <cp:lastPrinted>2013-09-17T16:00:00Z</cp:lastPrinted>
  <dcterms:created xsi:type="dcterms:W3CDTF">2013-07-23T16:24:00Z</dcterms:created>
  <dcterms:modified xsi:type="dcterms:W3CDTF">2013-10-23T18:03:00Z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1599900</vt:r8>
  </property>
  <property fmtid="{D5CDD505-2E9C-101B-9397-08002B2CF9AE}" pid="3" name="ContentTypeId">
    <vt:lpwstr>0x010100A3927D94646DC549B7465903FE9FE1A3</vt:lpwstr>
  </property>
</Properties>
</file>