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31E82D39" w:rsidR="00F945AF" w:rsidRDefault="00A15D6C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0C663C1D" w14:textId="77777777" w:rsidR="006A5574" w:rsidRPr="00DA0EFB" w:rsidRDefault="006A5574" w:rsidP="00402190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14:paraId="491CDBC2" w14:textId="77777777" w:rsidR="006A5574" w:rsidRPr="00DA0EFB" w:rsidRDefault="006A5574" w:rsidP="00402190">
            <w:pPr>
              <w:widowControl w:val="0"/>
              <w:snapToGrid w:val="0"/>
              <w:spacing w:after="120" w:line="312" w:lineRule="atLeast"/>
              <w:ind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请大会：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886E" w14:textId="77777777" w:rsidR="00466C67" w:rsidRDefault="00466C67">
      <w:r>
        <w:separator/>
      </w:r>
    </w:p>
  </w:endnote>
  <w:endnote w:type="continuationSeparator" w:id="0">
    <w:p w14:paraId="5F97F5E0" w14:textId="77777777" w:rsidR="00466C67" w:rsidRDefault="0046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A637" w14:textId="77777777" w:rsidR="00A15D6C" w:rsidRDefault="00A15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92CF" w14:textId="77777777" w:rsidR="00466C67" w:rsidRDefault="00466C67">
      <w:r>
        <w:separator/>
      </w:r>
    </w:p>
  </w:footnote>
  <w:footnote w:type="continuationSeparator" w:id="0">
    <w:p w14:paraId="42A95263" w14:textId="77777777" w:rsidR="00466C67" w:rsidRDefault="0046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A15D6C" w:rsidRDefault="00D35BAA" w:rsidP="00E20684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fr-CA" w:eastAsia="zh-CN"/>
      </w:rPr>
    </w:pPr>
    <w:r w:rsidRPr="00A15D6C">
      <w:rPr>
        <w:sz w:val="21"/>
        <w:szCs w:val="21"/>
        <w:lang w:val="fr-CA"/>
      </w:rPr>
      <w:t>A42</w:t>
    </w:r>
    <w:r w:rsidRPr="00A15D6C">
      <w:rPr>
        <w:rFonts w:hint="eastAsia"/>
        <w:sz w:val="21"/>
        <w:szCs w:val="21"/>
        <w:lang w:val="fr-CA" w:eastAsia="zh-CN"/>
      </w:rPr>
      <w:t>-WP/</w:t>
    </w:r>
    <w:r w:rsidRPr="00A15D6C">
      <w:rPr>
        <w:sz w:val="21"/>
        <w:szCs w:val="21"/>
        <w:lang w:val="fr-CA" w:eastAsia="zh-CN"/>
      </w:rPr>
      <w:t>xxxx</w:t>
    </w:r>
    <w:r w:rsidR="00E20684" w:rsidRPr="00A15D6C">
      <w:rPr>
        <w:sz w:val="21"/>
        <w:szCs w:val="21"/>
        <w:lang w:val="fr-CA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A15D6C">
      <w:rPr>
        <w:sz w:val="21"/>
        <w:szCs w:val="21"/>
        <w:lang w:val="fr-CA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A15D6C">
      <w:rPr>
        <w:noProof/>
        <w:sz w:val="21"/>
        <w:szCs w:val="21"/>
        <w:lang w:val="fr-CA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43B0DB65" w:rsidR="00D35BAA" w:rsidRPr="00A15D6C" w:rsidRDefault="00A15D6C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fr-CA" w:eastAsia="zh-CN"/>
      </w:rPr>
    </w:pPr>
    <w:r w:rsidRPr="00A15D6C">
      <w:rPr>
        <w:rFonts w:hint="eastAsia"/>
        <w:sz w:val="18"/>
        <w:szCs w:val="18"/>
        <w:lang w:val="fr-CA" w:eastAsia="zh-CN"/>
      </w:rPr>
      <w:t>LE</w:t>
    </w:r>
    <w:r w:rsidR="00D35BAA" w:rsidRPr="00A15D6C">
      <w:rPr>
        <w:rFonts w:hint="eastAsia"/>
        <w:sz w:val="18"/>
        <w:szCs w:val="18"/>
        <w:lang w:val="fr-CA" w:eastAsia="zh-CN"/>
      </w:rPr>
      <w:t>/</w:t>
    </w:r>
    <w:r w:rsidR="00D35BAA" w:rsidRPr="00A15D6C">
      <w:rPr>
        <w:sz w:val="18"/>
        <w:szCs w:val="18"/>
        <w:lang w:val="fr-CA" w:eastAsia="zh-CN"/>
      </w:rPr>
      <w:t>xx</w:t>
    </w:r>
  </w:p>
  <w:p w14:paraId="5A5A9DB4" w14:textId="77777777" w:rsidR="00115C75" w:rsidRPr="00A15D6C" w:rsidRDefault="00115C75" w:rsidP="00D35BAA">
    <w:pPr>
      <w:pStyle w:val="Header"/>
      <w:rPr>
        <w:sz w:val="21"/>
        <w:szCs w:val="21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79CECACF" w:rsidR="00E20684" w:rsidRPr="00F13F49" w:rsidRDefault="00A15D6C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LE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6EF94692" w:rsidR="006A5574" w:rsidRPr="00F13F49" w:rsidRDefault="00A15D6C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LE</w:t>
          </w:r>
          <w:r w:rsidR="006A5574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A5574" w:rsidRPr="00F13F49">
            <w:rPr>
              <w:sz w:val="18"/>
              <w:szCs w:val="18"/>
              <w:lang w:val="en-US" w:eastAsia="zh-CN"/>
            </w:rPr>
            <w:t>xx</w:t>
          </w:r>
        </w:p>
        <w:p w14:paraId="2D0F6634" w14:textId="77777777" w:rsidR="006A5574" w:rsidRPr="004C2FB6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0CD7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18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1D37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66C67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5D6C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37B28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1AC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8F6A5-B070-4F4B-AE02-D0FDDC8E23D9}"/>
</file>

<file path=customXml/itemProps2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57</Words>
  <Characters>64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2025-04-14T17:35:00Z</dcterms:created>
  <dcterms:modified xsi:type="dcterms:W3CDTF">2025-04-14T17:35:00Z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