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73"/>
        <w:gridCol w:w="1287"/>
      </w:tblGrid>
      <w:tr w:rsidR="0061278A" w:rsidRPr="00D9216A" w14:paraId="064F4720" w14:textId="77777777" w:rsidTr="0018189A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E1DCDDB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86F1735" w14:textId="77777777" w:rsidR="005D7AD1" w:rsidRDefault="005D7AD1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58DA457D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73" w:type="dxa"/>
            <w:tcBorders>
              <w:bottom w:val="nil"/>
              <w:right w:val="nil"/>
            </w:tcBorders>
          </w:tcPr>
          <w:p w14:paraId="48A8A25A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8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8693DA7" w14:textId="2FB229B6" w:rsidR="0061278A" w:rsidRPr="00031204" w:rsidRDefault="001A5CEA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</w:t>
            </w:r>
            <w:r w:rsidR="00AC1415">
              <w:rPr>
                <w:lang w:val="fr-FR"/>
              </w:rPr>
              <w:t>4</w:t>
            </w:r>
            <w:r w:rsidR="00D9216A">
              <w:rPr>
                <w:lang w:val="fr-FR"/>
              </w:rPr>
              <w:t>2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14:paraId="486ED2CF" w14:textId="77777777" w:rsidR="001A5CEA" w:rsidRPr="00031204" w:rsidRDefault="00833FD1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14:paraId="5E9A304E" w14:textId="7AD7529A" w:rsidR="0061278A" w:rsidRPr="00AC1415" w:rsidRDefault="009C579F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5D7AD1">
              <w:rPr>
                <w:sz w:val="18"/>
                <w:lang w:val="fr-FR"/>
              </w:rPr>
              <w:t>2</w:t>
            </w:r>
            <w:r w:rsidR="00D9216A">
              <w:rPr>
                <w:sz w:val="18"/>
                <w:lang w:val="fr-FR"/>
              </w:rPr>
              <w:t>5</w:t>
            </w:r>
          </w:p>
          <w:p w14:paraId="5C3C09C2" w14:textId="77777777"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14:paraId="3F3306A3" w14:textId="77777777" w:rsidTr="0018189A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683C77" w14:textId="77777777"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E470A7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05C2A531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747F948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927FFF" w14:textId="698017D4" w:rsidR="001A5CEA" w:rsidRPr="00C777B8" w:rsidRDefault="005D7AD1" w:rsidP="005D7AD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29DCED51" wp14:editId="1B88F2AD">
            <wp:simplePos x="0" y="0"/>
            <wp:positionH relativeFrom="column">
              <wp:posOffset>0</wp:posOffset>
            </wp:positionH>
            <wp:positionV relativeFrom="paragraph">
              <wp:posOffset>-1125381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AC1415">
        <w:rPr>
          <w:b/>
          <w:spacing w:val="-2"/>
          <w:sz w:val="26"/>
          <w:lang w:val="en-US"/>
        </w:rPr>
        <w:t>4</w:t>
      </w:r>
      <w:r w:rsidR="00D9216A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464518E0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63D82EE7" w14:textId="77777777"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14:paraId="778C3279" w14:textId="77777777" w:rsidR="004F70F7" w:rsidRDefault="004F70F7" w:rsidP="001A5CEA">
      <w:pPr>
        <w:jc w:val="center"/>
        <w:rPr>
          <w:b/>
        </w:rPr>
      </w:pPr>
    </w:p>
    <w:p w14:paraId="58795500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794A2237" w14:textId="77777777" w:rsidTr="00674DF5">
        <w:tc>
          <w:tcPr>
            <w:tcW w:w="2880" w:type="dxa"/>
            <w:tcMar>
              <w:left w:w="0" w:type="dxa"/>
              <w:right w:w="0" w:type="dxa"/>
            </w:tcMar>
          </w:tcPr>
          <w:p w14:paraId="41BEC362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471747" w:rsidRPr="005D7AD1">
              <w:rPr>
                <w:b/>
                <w:lang w:val="en-US"/>
              </w:rPr>
              <w:t>[</w:t>
            </w:r>
            <w:r w:rsidR="00471747" w:rsidRPr="005D7AD1">
              <w:rPr>
                <w:b/>
              </w:rPr>
              <w:t>№</w:t>
            </w:r>
            <w:r w:rsidR="00471747" w:rsidRPr="005D7AD1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4E5A4D09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2C0F90EB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6C374170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1ED65D20" w14:textId="77777777" w:rsidR="00E12D4B" w:rsidRPr="00C777B8" w:rsidRDefault="00E12D4B">
      <w:pPr>
        <w:jc w:val="center"/>
      </w:pPr>
    </w:p>
    <w:p w14:paraId="20BF5CC8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68573B6C" w14:textId="77777777" w:rsidR="00E12D4B" w:rsidRPr="00C777B8" w:rsidRDefault="00E12D4B">
      <w:pPr>
        <w:jc w:val="center"/>
      </w:pPr>
    </w:p>
    <w:p w14:paraId="758F851C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64830CFD" w14:textId="77777777" w:rsidTr="005914CC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1DF26C13" w14:textId="77777777" w:rsidR="0030736B" w:rsidRPr="00C777B8" w:rsidRDefault="0030736B" w:rsidP="005914CC">
            <w:pPr>
              <w:pStyle w:val="Heading1"/>
            </w:pPr>
            <w:r w:rsidRPr="00C777B8">
              <w:t>КРАТКАЯ СПРАВКА</w:t>
            </w:r>
          </w:p>
          <w:p w14:paraId="7828D3C4" w14:textId="77777777" w:rsidR="0030736B" w:rsidRPr="00C777B8" w:rsidRDefault="0030736B" w:rsidP="005914CC">
            <w:pPr>
              <w:jc w:val="both"/>
            </w:pPr>
          </w:p>
          <w:p w14:paraId="5150EF40" w14:textId="77777777" w:rsidR="0030736B" w:rsidRPr="00C777B8" w:rsidRDefault="0030736B" w:rsidP="005914CC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28F75D91" w14:textId="77777777" w:rsidR="0030736B" w:rsidRPr="00C777B8" w:rsidRDefault="0030736B" w:rsidP="005914CC">
            <w:pPr>
              <w:jc w:val="both"/>
            </w:pPr>
          </w:p>
          <w:p w14:paraId="34CD4C0F" w14:textId="77777777" w:rsidR="0030736B" w:rsidRDefault="0030736B" w:rsidP="005914CC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14:paraId="42EBA0C2" w14:textId="77777777" w:rsidR="005914CC" w:rsidRPr="00C777B8" w:rsidRDefault="005914CC" w:rsidP="005914CC">
            <w:pPr>
              <w:tabs>
                <w:tab w:val="left" w:pos="367"/>
              </w:tabs>
              <w:jc w:val="both"/>
            </w:pPr>
          </w:p>
        </w:tc>
      </w:tr>
      <w:tr w:rsidR="0030736B" w:rsidRPr="00C777B8" w14:paraId="3ECD9302" w14:textId="77777777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FF0" w14:textId="77777777"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9BE7D" w14:textId="77777777" w:rsidR="0030736B" w:rsidRPr="00C777B8" w:rsidRDefault="00474B1E" w:rsidP="005914CC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3C70CD9F" w14:textId="77777777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625" w14:textId="77777777"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03227" w14:textId="77777777" w:rsidR="0030736B" w:rsidRPr="00031204" w:rsidRDefault="0030736B" w:rsidP="005914CC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24ACF0B6" w14:textId="77777777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33A" w14:textId="77777777"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5971" w14:textId="77777777" w:rsidR="0030736B" w:rsidRPr="00C777B8" w:rsidRDefault="0030736B" w:rsidP="005914CC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199B337C" w14:textId="77777777" w:rsidR="0030736B" w:rsidRPr="00C777B8" w:rsidRDefault="0030736B" w:rsidP="0030736B">
      <w:pPr>
        <w:jc w:val="center"/>
      </w:pPr>
    </w:p>
    <w:p w14:paraId="7212ECD1" w14:textId="77777777" w:rsidR="00E12D4B" w:rsidRPr="00C777B8" w:rsidRDefault="00E12D4B">
      <w:pPr>
        <w:jc w:val="both"/>
      </w:pPr>
    </w:p>
    <w:p w14:paraId="5B1406C9" w14:textId="77777777" w:rsidR="00E12D4B" w:rsidRPr="00C777B8" w:rsidRDefault="00E12D4B">
      <w:pPr>
        <w:jc w:val="both"/>
      </w:pPr>
    </w:p>
    <w:p w14:paraId="2A552669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1FAF585F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24DE0044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73BCFCAD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34368018" w14:textId="721F1CD8" w:rsidR="00D9216A" w:rsidRDefault="00D9216A">
      <w:r>
        <w:br w:type="page"/>
      </w:r>
    </w:p>
    <w:p w14:paraId="2EA27BD6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C1415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110C" w14:textId="77777777" w:rsidR="007011CA" w:rsidRDefault="007011CA">
      <w:r>
        <w:separator/>
      </w:r>
    </w:p>
  </w:endnote>
  <w:endnote w:type="continuationSeparator" w:id="0">
    <w:p w14:paraId="3A862187" w14:textId="77777777"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9DCD" w14:textId="77777777" w:rsidR="007011CA" w:rsidRDefault="007011CA">
      <w:r>
        <w:separator/>
      </w:r>
    </w:p>
  </w:footnote>
  <w:footnote w:type="continuationSeparator" w:id="0">
    <w:p w14:paraId="64B2FAC3" w14:textId="77777777"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5B29" w14:textId="32C801C5" w:rsidR="0062479C" w:rsidRPr="007C2E9D" w:rsidRDefault="0062479C" w:rsidP="005D7AD1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</w:t>
    </w:r>
    <w:r w:rsidR="00AC1415">
      <w:rPr>
        <w:lang w:val="fr-FR"/>
      </w:rPr>
      <w:t>4</w:t>
    </w:r>
    <w:r w:rsidR="00D9216A">
      <w:rPr>
        <w:lang w:val="fr-FR"/>
      </w:rPr>
      <w:t>2</w:t>
    </w:r>
    <w:r w:rsidRPr="007C2E9D">
      <w:rPr>
        <w:lang w:val="fr-FR"/>
      </w:rPr>
      <w:t>-WP/</w:t>
    </w:r>
    <w:r w:rsidR="00474B1E">
      <w:t>ххх</w:t>
    </w:r>
    <w:r w:rsidR="00956457">
      <w:t>х</w:t>
    </w:r>
    <w:r w:rsidR="00AB5723" w:rsidRPr="00D9216A">
      <w:rPr>
        <w:lang w:val="fr-CA"/>
      </w:rPr>
      <w:tab/>
      <w:t xml:space="preserve">- </w:t>
    </w:r>
    <w:r w:rsidR="00AB5723">
      <w:rPr>
        <w:rStyle w:val="PageNumber"/>
      </w:rPr>
      <w:fldChar w:fldCharType="begin"/>
    </w:r>
    <w:r w:rsidR="00AB5723" w:rsidRPr="00D9216A">
      <w:rPr>
        <w:rStyle w:val="PageNumber"/>
        <w:lang w:val="fr-CA"/>
      </w:rPr>
      <w:instrText xml:space="preserve"> PAGE </w:instrText>
    </w:r>
    <w:r w:rsidR="00AB5723">
      <w:rPr>
        <w:rStyle w:val="PageNumber"/>
      </w:rPr>
      <w:fldChar w:fldCharType="separate"/>
    </w:r>
    <w:r w:rsidR="00351462" w:rsidRPr="00D9216A">
      <w:rPr>
        <w:rStyle w:val="PageNumber"/>
        <w:noProof/>
        <w:lang w:val="fr-CA"/>
      </w:rPr>
      <w:t>2</w:t>
    </w:r>
    <w:r w:rsidR="00AB5723">
      <w:rPr>
        <w:rStyle w:val="PageNumber"/>
      </w:rPr>
      <w:fldChar w:fldCharType="end"/>
    </w:r>
    <w:r w:rsidR="00AB5723" w:rsidRPr="00D9216A">
      <w:rPr>
        <w:rStyle w:val="PageNumber"/>
        <w:lang w:val="fr-CA"/>
      </w:rPr>
      <w:t xml:space="preserve"> -</w:t>
    </w:r>
  </w:p>
  <w:p w14:paraId="749A3D03" w14:textId="77777777" w:rsidR="0062479C" w:rsidRPr="007C2E9D" w:rsidRDefault="00833FD1" w:rsidP="00AB572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</w:p>
  <w:p w14:paraId="5C238583" w14:textId="77777777"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C3DF" w14:textId="2FC1ABA9" w:rsidR="0062479C" w:rsidRPr="00D9216A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CA"/>
      </w:rPr>
    </w:pPr>
    <w:r>
      <w:tab/>
    </w:r>
    <w:r w:rsidR="00D9216A" w:rsidRPr="00D9216A">
      <w:rPr>
        <w:lang w:val="fr-CA"/>
      </w:rPr>
      <w:t xml:space="preserve">- </w:t>
    </w:r>
    <w:r w:rsidR="00D9216A">
      <w:rPr>
        <w:rStyle w:val="PageNumber"/>
      </w:rPr>
      <w:fldChar w:fldCharType="begin"/>
    </w:r>
    <w:r w:rsidR="00D9216A" w:rsidRPr="00D9216A">
      <w:rPr>
        <w:rStyle w:val="PageNumber"/>
        <w:lang w:val="fr-CA"/>
      </w:rPr>
      <w:instrText xml:space="preserve"> PAGE </w:instrText>
    </w:r>
    <w:r w:rsidR="00D9216A">
      <w:rPr>
        <w:rStyle w:val="PageNumber"/>
      </w:rPr>
      <w:fldChar w:fldCharType="separate"/>
    </w:r>
    <w:r w:rsidR="00D9216A" w:rsidRPr="00D9216A">
      <w:rPr>
        <w:rStyle w:val="PageNumber"/>
        <w:lang w:val="fr-CA"/>
      </w:rPr>
      <w:t>3</w:t>
    </w:r>
    <w:r w:rsidR="00D9216A">
      <w:rPr>
        <w:rStyle w:val="PageNumber"/>
      </w:rPr>
      <w:fldChar w:fldCharType="end"/>
    </w:r>
    <w:r w:rsidR="00D9216A" w:rsidRPr="00D9216A">
      <w:rPr>
        <w:rStyle w:val="PageNumber"/>
        <w:lang w:val="fr-CA"/>
      </w:rPr>
      <w:t xml:space="preserve"> -</w:t>
    </w:r>
    <w:r w:rsidRPr="00D9216A">
      <w:rPr>
        <w:rStyle w:val="PageNumber"/>
        <w:lang w:val="fr-CA"/>
      </w:rPr>
      <w:tab/>
      <w:t>A</w:t>
    </w:r>
    <w:r w:rsidR="00D9216A" w:rsidRPr="00D9216A">
      <w:rPr>
        <w:rStyle w:val="PageNumber"/>
        <w:lang w:val="fr-CA"/>
      </w:rPr>
      <w:t>42</w:t>
    </w:r>
    <w:r w:rsidRPr="00D9216A">
      <w:rPr>
        <w:rStyle w:val="PageNumber"/>
        <w:lang w:val="fr-CA"/>
      </w:rPr>
      <w:t>-WP/</w:t>
    </w:r>
    <w:r w:rsidR="00474B1E">
      <w:rPr>
        <w:rStyle w:val="PageNumber"/>
      </w:rPr>
      <w:t>ххх</w:t>
    </w:r>
  </w:p>
  <w:p w14:paraId="4E720D50" w14:textId="28833CC0"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D9216A">
      <w:rPr>
        <w:rStyle w:val="PageNumber"/>
        <w:lang w:val="fr-CA"/>
      </w:rPr>
      <w:tab/>
    </w:r>
    <w:r w:rsidRPr="00D9216A">
      <w:rPr>
        <w:rStyle w:val="PageNumber"/>
        <w:lang w:val="fr-CA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14:paraId="0875A4F6" w14:textId="77777777" w:rsidR="0062479C" w:rsidRPr="00D9216A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060CD7"/>
    <w:rsid w:val="0018189A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51462"/>
    <w:rsid w:val="00363235"/>
    <w:rsid w:val="003720CE"/>
    <w:rsid w:val="00393A64"/>
    <w:rsid w:val="00413CF7"/>
    <w:rsid w:val="004349CF"/>
    <w:rsid w:val="00471747"/>
    <w:rsid w:val="00474281"/>
    <w:rsid w:val="00474B1E"/>
    <w:rsid w:val="004A431C"/>
    <w:rsid w:val="004F70F7"/>
    <w:rsid w:val="0056357A"/>
    <w:rsid w:val="00572AEB"/>
    <w:rsid w:val="005914CC"/>
    <w:rsid w:val="00594353"/>
    <w:rsid w:val="005C1F87"/>
    <w:rsid w:val="005D4421"/>
    <w:rsid w:val="005D7AD1"/>
    <w:rsid w:val="005F14BC"/>
    <w:rsid w:val="005F558F"/>
    <w:rsid w:val="00601D9A"/>
    <w:rsid w:val="0061278A"/>
    <w:rsid w:val="006203BB"/>
    <w:rsid w:val="0062286F"/>
    <w:rsid w:val="0062479C"/>
    <w:rsid w:val="00674DF5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034C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B5723"/>
    <w:rsid w:val="00AC1415"/>
    <w:rsid w:val="00AF22DE"/>
    <w:rsid w:val="00B40BA7"/>
    <w:rsid w:val="00B556E5"/>
    <w:rsid w:val="00B57355"/>
    <w:rsid w:val="00B83728"/>
    <w:rsid w:val="00B9101C"/>
    <w:rsid w:val="00BE39F9"/>
    <w:rsid w:val="00BE4CC7"/>
    <w:rsid w:val="00BE5B30"/>
    <w:rsid w:val="00C15894"/>
    <w:rsid w:val="00C46581"/>
    <w:rsid w:val="00C65DEE"/>
    <w:rsid w:val="00C777B8"/>
    <w:rsid w:val="00C804E5"/>
    <w:rsid w:val="00C80E0C"/>
    <w:rsid w:val="00CA4CD6"/>
    <w:rsid w:val="00CB3DE9"/>
    <w:rsid w:val="00D551A8"/>
    <w:rsid w:val="00D64756"/>
    <w:rsid w:val="00D9216A"/>
    <w:rsid w:val="00DD4B52"/>
    <w:rsid w:val="00DE49DE"/>
    <w:rsid w:val="00DF1AF7"/>
    <w:rsid w:val="00E12D4B"/>
    <w:rsid w:val="00E37E4C"/>
    <w:rsid w:val="00E4271C"/>
    <w:rsid w:val="00E504DB"/>
    <w:rsid w:val="00E822F8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42121FA"/>
  <w15:docId w15:val="{E5CB9449-D5C9-456F-8A04-0FD3340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E3C11-5B50-4B4C-925B-F34151FE3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E5FEC-BBAB-455B-9A57-642E4FD2DFF2}"/>
</file>

<file path=customXml/itemProps3.xml><?xml version="1.0" encoding="utf-8"?>
<ds:datastoreItem xmlns:ds="http://schemas.openxmlformats.org/officeDocument/2006/customXml" ds:itemID="{E638916F-1DDC-459E-9AFE-26D70F06B632}"/>
</file>

<file path=customXml/itemProps4.xml><?xml version="1.0" encoding="utf-8"?>
<ds:datastoreItem xmlns:ds="http://schemas.openxmlformats.org/officeDocument/2006/customXml" ds:itemID="{7890B150-3F4F-4C50-A8F6-A11A97EFA019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367</Characters>
  <Application>Microsoft Office Word</Application>
  <DocSecurity>4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2024-12-06T14:33:00Z</cp:lastPrinted>
  <dcterms:created xsi:type="dcterms:W3CDTF">2025-04-14T17:33:00Z</dcterms:created>
  <dcterms:modified xsi:type="dcterms:W3CDTF">2025-04-14T17:33:00Z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