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7D2668" w14:paraId="289CDB0A" w14:textId="77777777" w:rsidTr="00C973E4">
        <w:trPr>
          <w:trHeight w:val="1790"/>
        </w:trPr>
        <w:tc>
          <w:tcPr>
            <w:tcW w:w="1915" w:type="dxa"/>
            <w:shd w:val="clear" w:color="auto" w:fill="FFFFFF"/>
          </w:tcPr>
          <w:p w14:paraId="22BFCCA0" w14:textId="75C0CA36" w:rsidR="00DA52CB" w:rsidRDefault="00255876" w:rsidP="00C973E4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67720FF3" wp14:editId="47895FEA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319CB40" w14:textId="502C1E0B" w:rsidR="00C973E4" w:rsidRPr="00C973E4" w:rsidRDefault="00255876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DAD1DE" wp14:editId="416B65C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96452308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95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7F9727C5" w14:textId="77777777"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4DDA261" w14:textId="77777777"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</w:p>
          <w:p w14:paraId="25AB6025" w14:textId="77777777" w:rsidR="00DA52CB" w:rsidRPr="00C973E4" w:rsidRDefault="00C973E4" w:rsidP="00C973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973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14:paraId="713DF0B7" w14:textId="77777777" w:rsidTr="00C973E4">
              <w:trPr>
                <w:jc w:val="right"/>
              </w:trPr>
              <w:tc>
                <w:tcPr>
                  <w:tcW w:w="0" w:type="auto"/>
                </w:tcPr>
                <w:p w14:paraId="3A943D6A" w14:textId="77777777" w:rsidR="00DA52CB" w:rsidRPr="00C973E4" w:rsidRDefault="00C973E4" w:rsidP="00AB60E5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C973E4">
                    <w:rPr>
                      <w:szCs w:val="22"/>
                    </w:rPr>
                    <w:t>A</w:t>
                  </w:r>
                  <w:r w:rsidR="004A080F">
                    <w:rPr>
                      <w:szCs w:val="22"/>
                    </w:rPr>
                    <w:t>4</w:t>
                  </w:r>
                  <w:r w:rsidR="00101ECB">
                    <w:rPr>
                      <w:szCs w:val="22"/>
                    </w:rPr>
                    <w:t>2</w:t>
                  </w:r>
                  <w:r w:rsidRPr="00C973E4">
                    <w:rPr>
                      <w:szCs w:val="22"/>
                    </w:rPr>
                    <w:t>-WP/xxxx</w:t>
                  </w:r>
                  <w:bookmarkEnd w:id="1"/>
                </w:p>
                <w:p w14:paraId="6404DA68" w14:textId="77777777" w:rsidR="00DA52CB" w:rsidRPr="00C973E4" w:rsidRDefault="00C973E4" w:rsidP="00AB60E5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C973E4">
                    <w:rPr>
                      <w:sz w:val="18"/>
                      <w:szCs w:val="22"/>
                    </w:rPr>
                    <w:t>LE/xx</w:t>
                  </w:r>
                  <w:bookmarkEnd w:id="2"/>
                </w:p>
                <w:p w14:paraId="293BABE3" w14:textId="77777777" w:rsidR="00A2022F" w:rsidRPr="00C973E4" w:rsidRDefault="00C973E4" w:rsidP="00AB60E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C973E4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4A080F">
                    <w:rPr>
                      <w:sz w:val="18"/>
                      <w:szCs w:val="18"/>
                    </w:rPr>
                    <w:t>2</w:t>
                  </w:r>
                  <w:r w:rsidR="00101ECB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DA52CB" w14:paraId="287F87A3" w14:textId="77777777" w:rsidTr="00C973E4">
              <w:trPr>
                <w:jc w:val="right"/>
              </w:trPr>
              <w:tc>
                <w:tcPr>
                  <w:tcW w:w="0" w:type="auto"/>
                </w:tcPr>
                <w:p w14:paraId="704880BB" w14:textId="77777777" w:rsidR="00DA52CB" w:rsidRPr="00C973E4" w:rsidRDefault="00DA52CB" w:rsidP="00AB60E5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3F833BE0" w14:textId="77777777" w:rsidR="00DA52CB" w:rsidRPr="00C973E4" w:rsidRDefault="00DA52CB" w:rsidP="00C973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48BE03B" w14:textId="77777777" w:rsidR="00DA52CB" w:rsidRPr="004441B8" w:rsidRDefault="00C973E4" w:rsidP="00166A7E">
      <w:pPr>
        <w:jc w:val="center"/>
        <w:rPr>
          <w:b/>
          <w:sz w:val="26"/>
          <w:szCs w:val="26"/>
        </w:rPr>
      </w:pPr>
      <w:bookmarkStart w:id="9" w:name="text_above"/>
      <w:bookmarkStart w:id="10" w:name="working_body_type"/>
      <w:bookmarkEnd w:id="9"/>
      <w:r>
        <w:rPr>
          <w:b/>
          <w:sz w:val="26"/>
          <w:szCs w:val="26"/>
        </w:rPr>
        <w:t xml:space="preserve">ASSEMBLY — </w:t>
      </w:r>
      <w:r w:rsidR="004A080F">
        <w:rPr>
          <w:b/>
          <w:sz w:val="26"/>
          <w:szCs w:val="26"/>
        </w:rPr>
        <w:t>4</w:t>
      </w:r>
      <w:r w:rsidR="00101ECB">
        <w:rPr>
          <w:b/>
          <w:sz w:val="26"/>
          <w:szCs w:val="26"/>
        </w:rPr>
        <w:t>2ND</w:t>
      </w:r>
      <w:r w:rsidR="004A080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0"/>
    </w:p>
    <w:p w14:paraId="252609DB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3F54E8E8" w14:textId="77777777" w:rsidR="00DA52CB" w:rsidRPr="00D17232" w:rsidRDefault="00C973E4" w:rsidP="00C973E4">
      <w:pPr>
        <w:jc w:val="center"/>
      </w:pPr>
      <w:bookmarkStart w:id="11" w:name="text_below"/>
      <w:r>
        <w:rPr>
          <w:b/>
          <w:szCs w:val="22"/>
        </w:rPr>
        <w:t>LEGAL COMMISSION</w:t>
      </w:r>
      <w:bookmarkEnd w:id="11"/>
    </w:p>
    <w:p w14:paraId="3777D7A9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0B993DE6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7D2668" w14:paraId="775452C2" w14:textId="77777777" w:rsidTr="007D2668">
        <w:tc>
          <w:tcPr>
            <w:tcW w:w="0" w:type="auto"/>
            <w:noWrap/>
            <w:hideMark/>
          </w:tcPr>
          <w:p w14:paraId="10E84952" w14:textId="77777777"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3A517B13" w14:textId="77777777"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62EB48CA" w14:textId="77777777"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78F7D376" w14:textId="77777777" w:rsidR="00DA52CB" w:rsidRPr="007307A8" w:rsidRDefault="00DA52CB" w:rsidP="00DA52CB">
      <w:pPr>
        <w:rPr>
          <w:szCs w:val="22"/>
        </w:rPr>
      </w:pPr>
      <w:bookmarkStart w:id="13" w:name="agenda_item"/>
      <w:bookmarkEnd w:id="13"/>
    </w:p>
    <w:p w14:paraId="567840CA" w14:textId="77777777" w:rsidR="00DA52CB" w:rsidRDefault="00C973E4" w:rsidP="00C57ED2">
      <w:pPr>
        <w:pStyle w:val="TitleMain"/>
      </w:pPr>
      <w:bookmarkStart w:id="14" w:name="title"/>
      <w:r>
        <w:t>TITLE</w:t>
      </w:r>
      <w:bookmarkEnd w:id="14"/>
    </w:p>
    <w:p w14:paraId="5E5A6703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4D2ED1EE" w14:textId="77777777" w:rsidR="00DA52CB" w:rsidRPr="007307A8" w:rsidRDefault="00C973E4" w:rsidP="007D2668">
      <w:pPr>
        <w:ind w:left="1080" w:right="1080"/>
        <w:jc w:val="center"/>
        <w:rPr>
          <w:szCs w:val="22"/>
        </w:rPr>
      </w:pPr>
      <w:bookmarkStart w:id="15" w:name="presented_by"/>
      <w:r>
        <w:rPr>
          <w:szCs w:val="22"/>
        </w:rPr>
        <w:t xml:space="preserve">(Presented by </w:t>
      </w:r>
      <w:bookmarkEnd w:id="15"/>
      <w:r w:rsidR="007D2668">
        <w:rPr>
          <w:szCs w:val="22"/>
        </w:rPr>
        <w:t>...)</w:t>
      </w:r>
    </w:p>
    <w:p w14:paraId="18386A42" w14:textId="77777777" w:rsidR="00DA52CB" w:rsidRPr="007307A8" w:rsidRDefault="00DA52CB" w:rsidP="00DA52CB">
      <w:pPr>
        <w:jc w:val="center"/>
        <w:rPr>
          <w:szCs w:val="22"/>
        </w:rPr>
      </w:pPr>
      <w:bookmarkStart w:id="16" w:name="addendum_below_title"/>
      <w:bookmarkEnd w:id="16"/>
    </w:p>
    <w:p w14:paraId="475134CD" w14:textId="77777777" w:rsidR="00DA52CB" w:rsidRDefault="00DA52CB" w:rsidP="00DA52CB">
      <w:pPr>
        <w:jc w:val="center"/>
        <w:rPr>
          <w:b/>
          <w:szCs w:val="22"/>
        </w:rPr>
      </w:pPr>
      <w:bookmarkStart w:id="17" w:name="document_no_below_title"/>
      <w:bookmarkEnd w:id="17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973E4" w:rsidRPr="00C973E4" w14:paraId="303D270C" w14:textId="77777777" w:rsidTr="00C973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1163799D" w14:textId="77777777" w:rsidR="00C973E4" w:rsidRPr="00C973E4" w:rsidRDefault="00C973E4" w:rsidP="00C973E4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C973E4">
              <w:rPr>
                <w:b/>
                <w:szCs w:val="22"/>
              </w:rPr>
              <w:t>EXECUTIVE SUMMARY</w:t>
            </w:r>
          </w:p>
        </w:tc>
      </w:tr>
      <w:tr w:rsidR="00C973E4" w:rsidRPr="00C973E4" w14:paraId="369AD416" w14:textId="77777777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0FB4E0" w14:textId="77777777" w:rsidR="00C973E4" w:rsidRPr="00C973E4" w:rsidRDefault="007D2668" w:rsidP="00C973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973E4" w:rsidRPr="00C973E4" w14:paraId="0DCB9D02" w14:textId="77777777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6CC71A3E" w14:textId="77777777"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b/>
                <w:szCs w:val="22"/>
              </w:rPr>
              <w:t xml:space="preserve">Action: </w:t>
            </w:r>
            <w:r w:rsidRPr="00C973E4">
              <w:rPr>
                <w:szCs w:val="22"/>
              </w:rPr>
              <w:t>The Assembly is invited to:</w:t>
            </w:r>
          </w:p>
          <w:p w14:paraId="2D46BCF4" w14:textId="77777777" w:rsidR="00C973E4" w:rsidRDefault="00C973E4" w:rsidP="007D2668"/>
        </w:tc>
      </w:tr>
      <w:tr w:rsidR="00C973E4" w:rsidRPr="00C973E4" w14:paraId="0BBE5F11" w14:textId="77777777" w:rsidTr="00C973E4">
        <w:trPr>
          <w:cantSplit/>
          <w:jc w:val="center"/>
        </w:trPr>
        <w:tc>
          <w:tcPr>
            <w:tcW w:w="1440" w:type="dxa"/>
          </w:tcPr>
          <w:p w14:paraId="57530A53" w14:textId="2B008EC5"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 xml:space="preserve">Strategic </w:t>
            </w:r>
            <w:r w:rsidR="000106D2">
              <w:rPr>
                <w:i/>
                <w:szCs w:val="22"/>
              </w:rPr>
              <w:t>Goals</w:t>
            </w:r>
            <w:r w:rsidRPr="00C973E4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27BFFFA0" w14:textId="2F031350"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szCs w:val="22"/>
              </w:rPr>
              <w:t xml:space="preserve">This working paper relates to Strategic </w:t>
            </w:r>
            <w:r w:rsidR="000106D2">
              <w:rPr>
                <w:szCs w:val="22"/>
              </w:rPr>
              <w:t>Goals</w:t>
            </w:r>
            <w:r w:rsidRPr="00C973E4">
              <w:rPr>
                <w:szCs w:val="22"/>
              </w:rPr>
              <w:t>...</w:t>
            </w:r>
          </w:p>
        </w:tc>
      </w:tr>
      <w:tr w:rsidR="00C973E4" w:rsidRPr="00C973E4" w14:paraId="635395BD" w14:textId="77777777" w:rsidTr="00C973E4">
        <w:trPr>
          <w:cantSplit/>
          <w:jc w:val="center"/>
        </w:trPr>
        <w:tc>
          <w:tcPr>
            <w:tcW w:w="1440" w:type="dxa"/>
          </w:tcPr>
          <w:p w14:paraId="2151BCA9" w14:textId="77777777"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57BF5CAF" w14:textId="77777777"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  <w:tr w:rsidR="00C973E4" w:rsidRPr="00C973E4" w14:paraId="558CE518" w14:textId="77777777" w:rsidTr="00C973E4">
        <w:trPr>
          <w:cantSplit/>
          <w:jc w:val="center"/>
        </w:trPr>
        <w:tc>
          <w:tcPr>
            <w:tcW w:w="1440" w:type="dxa"/>
          </w:tcPr>
          <w:p w14:paraId="18A470A5" w14:textId="77777777"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77821C84" w14:textId="77777777"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</w:tbl>
    <w:p w14:paraId="193DAE5A" w14:textId="77777777" w:rsidR="00DA52CB" w:rsidRDefault="00DA52CB" w:rsidP="00DA52CB">
      <w:pPr>
        <w:jc w:val="center"/>
        <w:rPr>
          <w:b/>
          <w:szCs w:val="22"/>
        </w:rPr>
      </w:pPr>
    </w:p>
    <w:p w14:paraId="6E5663FF" w14:textId="77777777" w:rsidR="00C973E4" w:rsidRDefault="00C973E4">
      <w:pPr>
        <w:autoSpaceDE/>
        <w:autoSpaceDN/>
        <w:adjustRightInd/>
        <w:jc w:val="left"/>
        <w:rPr>
          <w:b/>
          <w:caps/>
          <w:szCs w:val="22"/>
        </w:rPr>
      </w:pPr>
      <w:bookmarkStart w:id="19" w:name="beginning"/>
      <w:bookmarkEnd w:id="19"/>
      <w:r>
        <w:br w:type="page"/>
      </w:r>
    </w:p>
    <w:p w14:paraId="03471B69" w14:textId="77777777" w:rsidR="00C973E4" w:rsidRDefault="00C973E4" w:rsidP="00C973E4">
      <w:pPr>
        <w:pStyle w:val="1Heading"/>
      </w:pPr>
      <w:r>
        <w:lastRenderedPageBreak/>
        <w:t>INTRODUCTION</w:t>
      </w:r>
    </w:p>
    <w:p w14:paraId="59F342AA" w14:textId="77777777" w:rsidR="00C973E4" w:rsidRDefault="00C973E4" w:rsidP="00C973E4">
      <w:pPr>
        <w:pStyle w:val="2Para"/>
      </w:pPr>
      <w:r w:rsidRPr="00C973E4">
        <w:t>...</w:t>
      </w:r>
    </w:p>
    <w:p w14:paraId="64516473" w14:textId="77777777" w:rsidR="00DA52CB" w:rsidRDefault="00DA52CB" w:rsidP="00C973E4"/>
    <w:p w14:paraId="218787D1" w14:textId="77777777" w:rsidR="00FE6475" w:rsidRDefault="004A080F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E1BA" w14:textId="77777777" w:rsidR="00DF25FF" w:rsidRDefault="00DF25FF">
      <w:r>
        <w:separator/>
      </w:r>
    </w:p>
  </w:endnote>
  <w:endnote w:type="continuationSeparator" w:id="0">
    <w:p w14:paraId="16997615" w14:textId="77777777" w:rsidR="00DF25FF" w:rsidRDefault="00DF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81F5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780E6765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bookmarkEnd w:id="31"/>
    <w:r w:rsidR="00C973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2465" w14:textId="77777777" w:rsidR="00DF25FF" w:rsidRDefault="00DF25FF">
      <w:r>
        <w:separator/>
      </w:r>
    </w:p>
  </w:footnote>
  <w:footnote w:type="continuationSeparator" w:id="0">
    <w:p w14:paraId="00A2F6AB" w14:textId="77777777" w:rsidR="00DF25FF" w:rsidRDefault="00DF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08B3" w14:textId="77777777" w:rsidR="00F04D7D" w:rsidRDefault="00A412F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4A080F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2D6FEF67" w14:textId="77777777" w:rsidTr="00C973E4">
      <w:tc>
        <w:tcPr>
          <w:tcW w:w="0" w:type="auto"/>
        </w:tcPr>
        <w:p w14:paraId="6F71B6BB" w14:textId="77777777" w:rsidR="00F04D7D" w:rsidRPr="00C973E4" w:rsidRDefault="00C973E4" w:rsidP="003C273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 w:rsidRPr="00C973E4">
            <w:rPr>
              <w:szCs w:val="22"/>
            </w:rPr>
            <w:t>A</w:t>
          </w:r>
          <w:r w:rsidR="004A080F">
            <w:rPr>
              <w:szCs w:val="22"/>
            </w:rPr>
            <w:t>4</w:t>
          </w:r>
          <w:r w:rsidR="00101ECB">
            <w:rPr>
              <w:szCs w:val="22"/>
            </w:rPr>
            <w:t>2</w:t>
          </w:r>
          <w:r w:rsidRPr="00C973E4">
            <w:rPr>
              <w:szCs w:val="22"/>
            </w:rPr>
            <w:t>-WP/xxxx</w:t>
          </w:r>
          <w:bookmarkEnd w:id="20"/>
        </w:p>
        <w:p w14:paraId="787C1FDD" w14:textId="77777777" w:rsidR="00F04D7D" w:rsidRPr="00C973E4" w:rsidRDefault="00C973E4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related_to_header_even"/>
          <w:r w:rsidRPr="00C973E4">
            <w:rPr>
              <w:sz w:val="18"/>
              <w:szCs w:val="22"/>
            </w:rPr>
            <w:t>LE/xx</w:t>
          </w:r>
          <w:bookmarkEnd w:id="21"/>
        </w:p>
        <w:p w14:paraId="4CDF4BE8" w14:textId="77777777" w:rsidR="00F04D7D" w:rsidRPr="00C973E4" w:rsidRDefault="00F04D7D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addendum_corrigendum_header_even"/>
          <w:bookmarkEnd w:id="22"/>
        </w:p>
      </w:tc>
    </w:tr>
  </w:tbl>
  <w:p w14:paraId="3A402061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36AD" w14:textId="77777777" w:rsidR="00F04D7D" w:rsidRPr="007307A8" w:rsidRDefault="00A412F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4A080F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19111D14" w14:textId="77777777" w:rsidTr="00C973E4">
      <w:trPr>
        <w:jc w:val="right"/>
      </w:trPr>
      <w:tc>
        <w:tcPr>
          <w:tcW w:w="0" w:type="auto"/>
        </w:tcPr>
        <w:p w14:paraId="274C940B" w14:textId="77777777" w:rsidR="00F04D7D" w:rsidRPr="00C973E4" w:rsidRDefault="00C973E4" w:rsidP="00826A47">
          <w:pPr>
            <w:rPr>
              <w:szCs w:val="22"/>
            </w:rPr>
          </w:pPr>
          <w:bookmarkStart w:id="23" w:name="document_no_header_odd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</w:t>
          </w:r>
          <w:r w:rsidR="00101ECB">
            <w:rPr>
              <w:szCs w:val="22"/>
            </w:rPr>
            <w:t>2</w:t>
          </w:r>
          <w:r w:rsidRPr="00C973E4">
            <w:rPr>
              <w:szCs w:val="22"/>
            </w:rPr>
            <w:t>-WP/xxxx</w:t>
          </w:r>
          <w:bookmarkEnd w:id="23"/>
        </w:p>
        <w:p w14:paraId="3FD833F3" w14:textId="77777777" w:rsidR="00F04D7D" w:rsidRPr="00C973E4" w:rsidRDefault="00C973E4" w:rsidP="00C9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4" w:name="related_to_header_odd"/>
          <w:r w:rsidRPr="00C973E4">
            <w:rPr>
              <w:sz w:val="18"/>
              <w:szCs w:val="22"/>
            </w:rPr>
            <w:t>LE/xx</w:t>
          </w:r>
          <w:bookmarkEnd w:id="24"/>
        </w:p>
        <w:p w14:paraId="644DD5D4" w14:textId="77777777" w:rsidR="00F04D7D" w:rsidRPr="00C973E4" w:rsidRDefault="00F04D7D" w:rsidP="000A3BF2">
          <w:pPr>
            <w:rPr>
              <w:sz w:val="18"/>
              <w:szCs w:val="18"/>
            </w:rPr>
          </w:pPr>
          <w:bookmarkStart w:id="25" w:name="addendum_corrigendum_header_odd"/>
          <w:bookmarkEnd w:id="25"/>
        </w:p>
      </w:tc>
    </w:tr>
  </w:tbl>
  <w:p w14:paraId="409553CB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D3067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A8649E12"/>
    <w:lvl w:ilvl="0" w:tplc="50320BE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B1921"/>
    <w:multiLevelType w:val="hybridMultilevel"/>
    <w:tmpl w:val="7BD0505C"/>
    <w:lvl w:ilvl="0" w:tplc="B88EAAE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91D669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EB1AF82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C26937"/>
    <w:multiLevelType w:val="multilevel"/>
    <w:tmpl w:val="10087E6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DD40C8A"/>
    <w:multiLevelType w:val="hybridMultilevel"/>
    <w:tmpl w:val="D8D617FE"/>
    <w:lvl w:ilvl="0" w:tplc="1EA29C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42CCF8B8"/>
    <w:lvl w:ilvl="0" w:tplc="08C01FB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CE3C64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916083459">
    <w:abstractNumId w:val="10"/>
  </w:num>
  <w:num w:numId="2" w16cid:durableId="665091926">
    <w:abstractNumId w:val="0"/>
  </w:num>
  <w:num w:numId="3" w16cid:durableId="1724676015">
    <w:abstractNumId w:val="8"/>
  </w:num>
  <w:num w:numId="4" w16cid:durableId="1230922746">
    <w:abstractNumId w:val="9"/>
  </w:num>
  <w:num w:numId="5" w16cid:durableId="963195434">
    <w:abstractNumId w:val="11"/>
  </w:num>
  <w:num w:numId="6" w16cid:durableId="796025259">
    <w:abstractNumId w:val="7"/>
  </w:num>
  <w:num w:numId="7" w16cid:durableId="653920895">
    <w:abstractNumId w:val="1"/>
  </w:num>
  <w:num w:numId="8" w16cid:durableId="1446583976">
    <w:abstractNumId w:val="2"/>
  </w:num>
  <w:num w:numId="9" w16cid:durableId="948393914">
    <w:abstractNumId w:val="4"/>
  </w:num>
  <w:num w:numId="10" w16cid:durableId="1362247856">
    <w:abstractNumId w:val="5"/>
  </w:num>
  <w:num w:numId="11" w16cid:durableId="1441755733">
    <w:abstractNumId w:val="6"/>
  </w:num>
  <w:num w:numId="12" w16cid:durableId="1200453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8"/>
    <w:rsid w:val="000039BB"/>
    <w:rsid w:val="00006C73"/>
    <w:rsid w:val="00006E6D"/>
    <w:rsid w:val="0001049C"/>
    <w:rsid w:val="000106D2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0CD7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1ECB"/>
    <w:rsid w:val="0010728C"/>
    <w:rsid w:val="00113D10"/>
    <w:rsid w:val="0012395D"/>
    <w:rsid w:val="00126842"/>
    <w:rsid w:val="00127CEF"/>
    <w:rsid w:val="00130928"/>
    <w:rsid w:val="001355CC"/>
    <w:rsid w:val="00135E8A"/>
    <w:rsid w:val="00141B81"/>
    <w:rsid w:val="0014610D"/>
    <w:rsid w:val="001465A4"/>
    <w:rsid w:val="00146D87"/>
    <w:rsid w:val="00146FF3"/>
    <w:rsid w:val="001526E5"/>
    <w:rsid w:val="00154F8E"/>
    <w:rsid w:val="00157B2B"/>
    <w:rsid w:val="00166A7E"/>
    <w:rsid w:val="00170455"/>
    <w:rsid w:val="00173A14"/>
    <w:rsid w:val="00176D81"/>
    <w:rsid w:val="00181E75"/>
    <w:rsid w:val="00184818"/>
    <w:rsid w:val="00191C62"/>
    <w:rsid w:val="00192C47"/>
    <w:rsid w:val="00196DB4"/>
    <w:rsid w:val="001A254A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5BA"/>
    <w:rsid w:val="00215B2F"/>
    <w:rsid w:val="00216253"/>
    <w:rsid w:val="002172F3"/>
    <w:rsid w:val="002221F7"/>
    <w:rsid w:val="002307DB"/>
    <w:rsid w:val="00237206"/>
    <w:rsid w:val="00241E12"/>
    <w:rsid w:val="00244A72"/>
    <w:rsid w:val="002544B1"/>
    <w:rsid w:val="00255876"/>
    <w:rsid w:val="002631D3"/>
    <w:rsid w:val="0027347D"/>
    <w:rsid w:val="0027499C"/>
    <w:rsid w:val="002826F8"/>
    <w:rsid w:val="00283DBA"/>
    <w:rsid w:val="002913A1"/>
    <w:rsid w:val="00295827"/>
    <w:rsid w:val="002B12FF"/>
    <w:rsid w:val="002B2B03"/>
    <w:rsid w:val="002B3E4B"/>
    <w:rsid w:val="002B684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31B1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731"/>
    <w:rsid w:val="003C3311"/>
    <w:rsid w:val="003D02BC"/>
    <w:rsid w:val="003E180C"/>
    <w:rsid w:val="003E41C7"/>
    <w:rsid w:val="003E503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017B"/>
    <w:rsid w:val="00471B1C"/>
    <w:rsid w:val="00473CE4"/>
    <w:rsid w:val="00492CAA"/>
    <w:rsid w:val="00496D47"/>
    <w:rsid w:val="00496E6F"/>
    <w:rsid w:val="004A080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182C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47708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2668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6A47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4D6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1BA7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2F0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B60E5"/>
    <w:rsid w:val="00AC32E6"/>
    <w:rsid w:val="00AC4061"/>
    <w:rsid w:val="00AC661F"/>
    <w:rsid w:val="00AC6FDA"/>
    <w:rsid w:val="00AD15C2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3F1E"/>
    <w:rsid w:val="00C855D6"/>
    <w:rsid w:val="00C85D20"/>
    <w:rsid w:val="00C874A1"/>
    <w:rsid w:val="00C95B95"/>
    <w:rsid w:val="00C973E4"/>
    <w:rsid w:val="00C97EA1"/>
    <w:rsid w:val="00CA529A"/>
    <w:rsid w:val="00CB15A3"/>
    <w:rsid w:val="00CB185A"/>
    <w:rsid w:val="00CB3BF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10DB"/>
    <w:rsid w:val="00DA2257"/>
    <w:rsid w:val="00DA3593"/>
    <w:rsid w:val="00DA52CB"/>
    <w:rsid w:val="00DA68DD"/>
    <w:rsid w:val="00DC1F9C"/>
    <w:rsid w:val="00DC3C0A"/>
    <w:rsid w:val="00DC5179"/>
    <w:rsid w:val="00DC7D5D"/>
    <w:rsid w:val="00DF25FF"/>
    <w:rsid w:val="00DF3F20"/>
    <w:rsid w:val="00DF41E7"/>
    <w:rsid w:val="00DF7608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8A0"/>
    <w:rsid w:val="00F45EAA"/>
    <w:rsid w:val="00F53551"/>
    <w:rsid w:val="00F64EB1"/>
    <w:rsid w:val="00F67876"/>
    <w:rsid w:val="00F7107F"/>
    <w:rsid w:val="00F73A9E"/>
    <w:rsid w:val="00F77620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58A4F"/>
  <w15:chartTrackingRefBased/>
  <w15:docId w15:val="{A13D870C-1F2D-4662-AA43-63BEA14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7788-4BFE-46A2-9F5E-7E9AF44E2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EDBF0-1BFC-4151-A432-261D55465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A5EA2-6B37-44AA-ACCD-786FDD5BD87C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329</Characters>
  <Application>Microsoft Office Word</Application>
  <DocSecurity>4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2025-04-11T17:59:00Z</cp:lastPrinted>
  <dcterms:created xsi:type="dcterms:W3CDTF">2025-04-14T17:31:00Z</dcterms:created>
  <dcterms:modified xsi:type="dcterms:W3CDTF">2025-04-14T17:31:00Z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