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846"/>
        <w:gridCol w:w="1314"/>
      </w:tblGrid>
      <w:tr w:rsidR="0061278A" w:rsidRPr="002B5817" w14:paraId="39F4D6D6" w14:textId="77777777" w:rsidTr="008654E1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95945E4" w14:textId="77777777" w:rsidR="0061278A" w:rsidRPr="003B0F99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0DB2866" w14:textId="77777777" w:rsidR="00026CA7" w:rsidRDefault="00026CA7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14:paraId="22A9B28A" w14:textId="77777777"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846" w:type="dxa"/>
            <w:tcBorders>
              <w:bottom w:val="nil"/>
              <w:right w:val="nil"/>
            </w:tcBorders>
          </w:tcPr>
          <w:p w14:paraId="633317BF" w14:textId="77777777"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314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3A22DC65" w14:textId="197A5E03" w:rsidR="0061278A" w:rsidRPr="00A4577B" w:rsidRDefault="001A5CEA" w:rsidP="00EE08B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en-CA"/>
              </w:rPr>
            </w:pPr>
            <w:r w:rsidRPr="00A4577B">
              <w:rPr>
                <w:lang w:val="en-CA"/>
              </w:rPr>
              <w:t>A</w:t>
            </w:r>
            <w:r w:rsidR="00D76D40" w:rsidRPr="00D76D40">
              <w:rPr>
                <w:lang w:val="en-GB"/>
              </w:rPr>
              <w:t>4</w:t>
            </w:r>
            <w:r w:rsidR="002B5817">
              <w:rPr>
                <w:lang w:val="en-GB"/>
              </w:rPr>
              <w:t>2</w:t>
            </w:r>
            <w:r w:rsidR="0061278A" w:rsidRPr="00A4577B">
              <w:rPr>
                <w:lang w:val="en-CA"/>
              </w:rPr>
              <w:t>-WP/</w:t>
            </w:r>
            <w:r w:rsidR="009C579F">
              <w:t>хххх</w:t>
            </w:r>
          </w:p>
          <w:p w14:paraId="666DD8A5" w14:textId="77777777" w:rsidR="001A5CEA" w:rsidRPr="00A4577B" w:rsidRDefault="005C1F87" w:rsidP="00026CA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AD</w:t>
            </w:r>
            <w:r w:rsidR="0056357A" w:rsidRPr="00A4577B">
              <w:rPr>
                <w:sz w:val="18"/>
                <w:szCs w:val="18"/>
                <w:lang w:val="en-CA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14:paraId="1F1D167F" w14:textId="5BF8F481" w:rsidR="00026CA7" w:rsidRPr="00026CA7" w:rsidRDefault="009C579F" w:rsidP="00026CA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n-GB"/>
              </w:rPr>
            </w:pPr>
            <w:r w:rsidRPr="00A4577B">
              <w:rPr>
                <w:sz w:val="18"/>
                <w:lang w:val="en-CA"/>
              </w:rPr>
              <w:t>..</w:t>
            </w:r>
            <w:r w:rsidR="0061278A" w:rsidRPr="00A4577B">
              <w:rPr>
                <w:sz w:val="18"/>
                <w:lang w:val="en-CA"/>
              </w:rPr>
              <w:t>/</w:t>
            </w:r>
            <w:r w:rsidRPr="00A4577B">
              <w:rPr>
                <w:sz w:val="18"/>
                <w:lang w:val="en-CA"/>
              </w:rPr>
              <w:t>..</w:t>
            </w:r>
            <w:r w:rsidR="0061278A" w:rsidRPr="00A4577B">
              <w:rPr>
                <w:sz w:val="18"/>
                <w:lang w:val="en-CA"/>
              </w:rPr>
              <w:t>/</w:t>
            </w:r>
            <w:r w:rsidR="00026CA7">
              <w:rPr>
                <w:sz w:val="18"/>
                <w:lang w:val="en-CA"/>
              </w:rPr>
              <w:t>2</w:t>
            </w:r>
            <w:r w:rsidR="002B5817">
              <w:rPr>
                <w:sz w:val="18"/>
                <w:lang w:val="en-CA"/>
              </w:rPr>
              <w:t>5</w:t>
            </w:r>
          </w:p>
        </w:tc>
      </w:tr>
      <w:tr w:rsidR="0061278A" w:rsidRPr="00C777B8" w14:paraId="10744104" w14:textId="77777777" w:rsidTr="008654E1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0E29B46" w14:textId="77777777" w:rsidR="0061278A" w:rsidRPr="00A4577B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06B8381" w14:textId="77777777"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846" w:type="dxa"/>
            <w:tcBorders>
              <w:left w:val="nil"/>
              <w:bottom w:val="nil"/>
              <w:right w:val="nil"/>
            </w:tcBorders>
          </w:tcPr>
          <w:p w14:paraId="07A0B2C0" w14:textId="77777777"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3AF62849" w14:textId="77777777"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6EEF2FE" w14:textId="4BC68F5F" w:rsidR="001A5CEA" w:rsidRPr="00C777B8" w:rsidRDefault="00190F7F" w:rsidP="00026CA7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 w:eastAsia="zh-CN"/>
        </w:rPr>
        <w:drawing>
          <wp:anchor distT="0" distB="0" distL="114300" distR="114300" simplePos="0" relativeHeight="251657728" behindDoc="0" locked="0" layoutInCell="1" allowOverlap="1" wp14:anchorId="02404EFA" wp14:editId="7822785A">
            <wp:simplePos x="0" y="0"/>
            <wp:positionH relativeFrom="column">
              <wp:posOffset>0</wp:posOffset>
            </wp:positionH>
            <wp:positionV relativeFrom="paragraph">
              <wp:posOffset>-1115060</wp:posOffset>
            </wp:positionV>
            <wp:extent cx="1078865" cy="876300"/>
            <wp:effectExtent l="0" t="0" r="0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D76D40">
        <w:rPr>
          <w:b/>
          <w:spacing w:val="-2"/>
          <w:sz w:val="26"/>
        </w:rPr>
        <w:t>4</w:t>
      </w:r>
      <w:r w:rsidR="002B5817">
        <w:rPr>
          <w:b/>
          <w:spacing w:val="-2"/>
          <w:sz w:val="26"/>
          <w:lang w:val="en-US"/>
        </w:rPr>
        <w:t>2</w:t>
      </w:r>
      <w:r w:rsidR="007A22E3" w:rsidRPr="00C777B8">
        <w:rPr>
          <w:b/>
          <w:spacing w:val="-2"/>
          <w:sz w:val="26"/>
        </w:rPr>
        <w:t>-Я СЕССИЯ</w:t>
      </w:r>
    </w:p>
    <w:p w14:paraId="27ECF17C" w14:textId="77777777"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14:paraId="47F8FB83" w14:textId="77777777" w:rsidR="001A5CEA" w:rsidRPr="00C777B8" w:rsidRDefault="00275DE1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>АДМИНИСТРАТИВНАЯ КОМИССИЯ</w:t>
      </w:r>
    </w:p>
    <w:p w14:paraId="35D5A5C9" w14:textId="77777777" w:rsidR="004F70F7" w:rsidRDefault="004F70F7" w:rsidP="001A5CEA">
      <w:pPr>
        <w:jc w:val="center"/>
        <w:rPr>
          <w:b/>
        </w:rPr>
      </w:pPr>
    </w:p>
    <w:p w14:paraId="6045D7A6" w14:textId="77777777"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14:paraId="45228BC6" w14:textId="77777777" w:rsidTr="004F2E94">
        <w:tc>
          <w:tcPr>
            <w:tcW w:w="2880" w:type="dxa"/>
            <w:tcMar>
              <w:left w:w="0" w:type="dxa"/>
              <w:right w:w="0" w:type="dxa"/>
            </w:tcMar>
          </w:tcPr>
          <w:p w14:paraId="726EEE04" w14:textId="77777777" w:rsidR="001A5CEA" w:rsidRPr="00ED28A6" w:rsidRDefault="00A12272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Пункт</w:t>
            </w:r>
            <w:r w:rsidR="001A5CEA" w:rsidRPr="00ED28A6">
              <w:rPr>
                <w:b/>
              </w:rPr>
              <w:t xml:space="preserve"> </w:t>
            </w:r>
            <w:r w:rsidR="004F2E94" w:rsidRPr="00026CA7">
              <w:rPr>
                <w:b/>
                <w:lang w:val="en-US"/>
              </w:rPr>
              <w:t>[</w:t>
            </w:r>
            <w:r w:rsidR="004F2E94" w:rsidRPr="00026CA7">
              <w:rPr>
                <w:b/>
              </w:rPr>
              <w:t>№</w:t>
            </w:r>
            <w:r w:rsidR="004F2E94" w:rsidRPr="00026CA7">
              <w:rPr>
                <w:b/>
                <w:lang w:val="en-US"/>
              </w:rPr>
              <w:t>]</w:t>
            </w:r>
            <w:r w:rsidR="004F2E94">
              <w:rPr>
                <w:b/>
                <w:lang w:val="en-US"/>
              </w:rPr>
              <w:t xml:space="preserve"> </w:t>
            </w:r>
            <w:r w:rsidR="001A5CEA" w:rsidRPr="00ED28A6">
              <w:rPr>
                <w:b/>
              </w:rPr>
              <w:t>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14:paraId="24AE132E" w14:textId="77777777"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14:paraId="59591062" w14:textId="77777777" w:rsidR="00E12D4B" w:rsidRPr="00C777B8" w:rsidRDefault="00E12D4B">
      <w:pPr>
        <w:tabs>
          <w:tab w:val="left" w:pos="1800"/>
        </w:tabs>
        <w:ind w:left="1800" w:hanging="1800"/>
      </w:pPr>
    </w:p>
    <w:p w14:paraId="48D65731" w14:textId="77777777"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14:paraId="61DBD99A" w14:textId="77777777" w:rsidR="00E12D4B" w:rsidRPr="00C777B8" w:rsidRDefault="00E12D4B">
      <w:pPr>
        <w:jc w:val="center"/>
      </w:pPr>
    </w:p>
    <w:p w14:paraId="4A37CAE0" w14:textId="77777777"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14:paraId="596EDCB9" w14:textId="77777777" w:rsidR="00E12D4B" w:rsidRPr="00C777B8" w:rsidRDefault="00E12D4B">
      <w:pPr>
        <w:jc w:val="center"/>
      </w:pPr>
    </w:p>
    <w:p w14:paraId="0D168DE3" w14:textId="77777777"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14:paraId="4C63760E" w14:textId="77777777" w:rsidTr="00EE08B3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14:paraId="354DE76D" w14:textId="77777777" w:rsidR="0030736B" w:rsidRPr="00C777B8" w:rsidRDefault="0030736B" w:rsidP="00EE08B3">
            <w:pPr>
              <w:pStyle w:val="Heading1"/>
            </w:pPr>
            <w:r w:rsidRPr="00C777B8">
              <w:t>КРАТКАЯ СПРАВКА</w:t>
            </w:r>
          </w:p>
          <w:p w14:paraId="08B40FA7" w14:textId="77777777" w:rsidR="0030736B" w:rsidRPr="00C777B8" w:rsidRDefault="0030736B" w:rsidP="00EE08B3">
            <w:pPr>
              <w:jc w:val="both"/>
            </w:pPr>
          </w:p>
          <w:p w14:paraId="7EC91EFB" w14:textId="77777777" w:rsidR="0030736B" w:rsidRPr="00C777B8" w:rsidRDefault="0030736B" w:rsidP="00EE08B3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14:paraId="04B66E8F" w14:textId="77777777" w:rsidR="0030736B" w:rsidRPr="00C777B8" w:rsidRDefault="0030736B" w:rsidP="00EE08B3">
            <w:pPr>
              <w:jc w:val="both"/>
            </w:pPr>
          </w:p>
          <w:p w14:paraId="65BC22AA" w14:textId="77777777" w:rsidR="0030736B" w:rsidRDefault="0030736B" w:rsidP="00EE08B3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  <w:p w14:paraId="7D8AAEDE" w14:textId="77777777" w:rsidR="00026CA7" w:rsidRPr="00C777B8" w:rsidRDefault="00026CA7" w:rsidP="00EE08B3">
            <w:pPr>
              <w:tabs>
                <w:tab w:val="left" w:pos="367"/>
              </w:tabs>
              <w:jc w:val="both"/>
            </w:pPr>
          </w:p>
        </w:tc>
      </w:tr>
      <w:tr w:rsidR="0030736B" w:rsidRPr="00C777B8" w14:paraId="20F94EC6" w14:textId="77777777" w:rsidTr="00EE08B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D739" w14:textId="77777777" w:rsidR="0030736B" w:rsidRPr="00C777B8" w:rsidRDefault="0030736B" w:rsidP="00EE08B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15AE9" w14:textId="77777777" w:rsidR="0030736B" w:rsidRPr="00C777B8" w:rsidRDefault="00474B1E" w:rsidP="00EE08B3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14:paraId="03D3608F" w14:textId="77777777" w:rsidTr="00EE08B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C944" w14:textId="77777777" w:rsidR="0030736B" w:rsidRPr="00C777B8" w:rsidRDefault="0030736B" w:rsidP="00EE08B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8E62E" w14:textId="77777777" w:rsidR="0030736B" w:rsidRPr="00C777B8" w:rsidRDefault="0030736B" w:rsidP="00EE08B3">
            <w:pPr>
              <w:pStyle w:val="Heading1"/>
              <w:jc w:val="both"/>
              <w:rPr>
                <w:b w:val="0"/>
                <w:bCs/>
              </w:rPr>
            </w:pPr>
          </w:p>
        </w:tc>
      </w:tr>
      <w:tr w:rsidR="0030736B" w:rsidRPr="00C777B8" w14:paraId="7E775C45" w14:textId="77777777" w:rsidTr="00EE08B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0C83" w14:textId="77777777" w:rsidR="0030736B" w:rsidRPr="00C777B8" w:rsidRDefault="0030736B" w:rsidP="00EE08B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8F121" w14:textId="77777777" w:rsidR="0030736B" w:rsidRPr="00C777B8" w:rsidRDefault="0030736B" w:rsidP="00EE08B3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14:paraId="441BC8BD" w14:textId="77777777" w:rsidR="0030736B" w:rsidRPr="00C777B8" w:rsidRDefault="0030736B" w:rsidP="0030736B">
      <w:pPr>
        <w:jc w:val="center"/>
      </w:pPr>
    </w:p>
    <w:p w14:paraId="78F0D64B" w14:textId="77777777" w:rsidR="00E12D4B" w:rsidRPr="00C777B8" w:rsidRDefault="00E12D4B">
      <w:pPr>
        <w:jc w:val="both"/>
      </w:pPr>
    </w:p>
    <w:p w14:paraId="4A5A0111" w14:textId="77777777"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14:paraId="79E7D2E5" w14:textId="77777777"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14:paraId="4D92A6B5" w14:textId="77777777"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14:paraId="0E124FFD" w14:textId="77777777"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14:paraId="15EBCAAA" w14:textId="77777777" w:rsidR="002B5817" w:rsidRPr="00474538" w:rsidRDefault="002B5817" w:rsidP="002B5817">
      <w:r>
        <w:br w:type="page"/>
      </w:r>
    </w:p>
    <w:p w14:paraId="6F935567" w14:textId="77777777"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76D40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555BB" w14:textId="77777777" w:rsidR="00A4577B" w:rsidRDefault="00A4577B">
      <w:r>
        <w:separator/>
      </w:r>
    </w:p>
  </w:endnote>
  <w:endnote w:type="continuationSeparator" w:id="0">
    <w:p w14:paraId="32E70CFA" w14:textId="77777777" w:rsidR="00A4577B" w:rsidRDefault="00A4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02FE" w14:textId="77777777" w:rsidR="00A4577B" w:rsidRDefault="00A4577B">
      <w:r>
        <w:separator/>
      </w:r>
    </w:p>
  </w:footnote>
  <w:footnote w:type="continuationSeparator" w:id="0">
    <w:p w14:paraId="17953FC3" w14:textId="77777777" w:rsidR="00A4577B" w:rsidRDefault="00A4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7BB4" w14:textId="45EDF647" w:rsidR="00A4577B" w:rsidRPr="00956457" w:rsidRDefault="00A4577B" w:rsidP="00026CA7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</w:t>
    </w:r>
    <w:r w:rsidR="00D76D40" w:rsidRPr="00A12272">
      <w:rPr>
        <w:lang w:val="en-GB"/>
      </w:rPr>
      <w:t>4</w:t>
    </w:r>
    <w:r w:rsidR="002B5817">
      <w:rPr>
        <w:lang w:val="en-GB"/>
      </w:rPr>
      <w:t>2</w:t>
    </w:r>
    <w:r w:rsidRPr="00956457">
      <w:rPr>
        <w:lang w:val="en-GB"/>
      </w:rPr>
      <w:t>-WP/</w:t>
    </w:r>
    <w:r>
      <w:t>хххх</w:t>
    </w:r>
    <w:r w:rsidR="001578DD" w:rsidRPr="00956457">
      <w:rPr>
        <w:lang w:val="en-GB"/>
      </w:rPr>
      <w:tab/>
      <w:t xml:space="preserve">- </w:t>
    </w:r>
    <w:r w:rsidR="001578DD">
      <w:rPr>
        <w:rStyle w:val="PageNumber"/>
      </w:rPr>
      <w:fldChar w:fldCharType="begin"/>
    </w:r>
    <w:r w:rsidR="001578DD" w:rsidRPr="00796D55">
      <w:rPr>
        <w:rStyle w:val="PageNumber"/>
        <w:lang w:val="en-CA"/>
      </w:rPr>
      <w:instrText xml:space="preserve"> PAGE </w:instrText>
    </w:r>
    <w:r w:rsidR="001578DD">
      <w:rPr>
        <w:rStyle w:val="PageNumber"/>
      </w:rPr>
      <w:fldChar w:fldCharType="separate"/>
    </w:r>
    <w:r w:rsidR="001578DD">
      <w:rPr>
        <w:rStyle w:val="PageNumber"/>
        <w:noProof/>
        <w:lang w:val="en-CA"/>
      </w:rPr>
      <w:t>2</w:t>
    </w:r>
    <w:r w:rsidR="001578DD">
      <w:rPr>
        <w:rStyle w:val="PageNumber"/>
      </w:rPr>
      <w:fldChar w:fldCharType="end"/>
    </w:r>
    <w:r w:rsidR="001578DD" w:rsidRPr="00796D55">
      <w:rPr>
        <w:rStyle w:val="PageNumber"/>
        <w:lang w:val="en-CA"/>
      </w:rPr>
      <w:t xml:space="preserve"> -</w:t>
    </w:r>
  </w:p>
  <w:p w14:paraId="7833AD16" w14:textId="77777777" w:rsidR="00A4577B" w:rsidRPr="00796D55" w:rsidRDefault="00A4577B" w:rsidP="001578DD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>
      <w:rPr>
        <w:sz w:val="18"/>
        <w:szCs w:val="18"/>
        <w:lang w:val="en-GB" w:eastAsia="zh-CN"/>
      </w:rPr>
      <w:t>AD</w:t>
    </w:r>
    <w:r w:rsidRPr="00E37E4C">
      <w:rPr>
        <w:sz w:val="18"/>
        <w:szCs w:val="18"/>
        <w:lang w:val="en-GB" w:eastAsia="zh-CN"/>
      </w:rPr>
      <w:t>/xx</w:t>
    </w:r>
  </w:p>
  <w:p w14:paraId="71841934" w14:textId="77777777" w:rsidR="00A4577B" w:rsidRPr="00796D55" w:rsidRDefault="00A4577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5C92" w14:textId="41539D84" w:rsidR="00A4577B" w:rsidRPr="00C75B36" w:rsidRDefault="00A4577B" w:rsidP="00B9101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 w:rsidR="002B5817" w:rsidRPr="00C75B36">
      <w:rPr>
        <w:lang w:val="en-GB"/>
      </w:rPr>
      <w:t xml:space="preserve">- </w:t>
    </w:r>
    <w:r w:rsidR="002B5817">
      <w:rPr>
        <w:rStyle w:val="PageNumber"/>
      </w:rPr>
      <w:fldChar w:fldCharType="begin"/>
    </w:r>
    <w:r w:rsidR="002B5817" w:rsidRPr="00C75B36">
      <w:rPr>
        <w:rStyle w:val="PageNumber"/>
        <w:lang w:val="en-GB"/>
      </w:rPr>
      <w:instrText xml:space="preserve"> PAGE </w:instrText>
    </w:r>
    <w:r w:rsidR="002B5817">
      <w:rPr>
        <w:rStyle w:val="PageNumber"/>
      </w:rPr>
      <w:fldChar w:fldCharType="separate"/>
    </w:r>
    <w:r w:rsidR="002B5817">
      <w:rPr>
        <w:rStyle w:val="PageNumber"/>
      </w:rPr>
      <w:t>3</w:t>
    </w:r>
    <w:r w:rsidR="002B5817">
      <w:rPr>
        <w:rStyle w:val="PageNumber"/>
      </w:rPr>
      <w:fldChar w:fldCharType="end"/>
    </w:r>
    <w:r w:rsidR="002B5817" w:rsidRPr="00C75B36">
      <w:rPr>
        <w:rStyle w:val="PageNumber"/>
        <w:lang w:val="en-GB"/>
      </w:rPr>
      <w:t xml:space="preserve"> -</w:t>
    </w:r>
    <w:r>
      <w:rPr>
        <w:rStyle w:val="PageNumber"/>
      </w:rPr>
      <w:tab/>
    </w:r>
    <w:r w:rsidRPr="00C75B36">
      <w:rPr>
        <w:rStyle w:val="PageNumber"/>
        <w:lang w:val="en-GB"/>
      </w:rPr>
      <w:t>A</w:t>
    </w:r>
    <w:r w:rsidR="002B5817">
      <w:rPr>
        <w:rStyle w:val="PageNumber"/>
        <w:lang w:val="en-GB"/>
      </w:rPr>
      <w:t>42</w:t>
    </w:r>
    <w:r w:rsidRPr="00C75B36">
      <w:rPr>
        <w:rStyle w:val="PageNumber"/>
        <w:lang w:val="en-GB"/>
      </w:rPr>
      <w:t>-WP/</w:t>
    </w:r>
    <w:r>
      <w:rPr>
        <w:rStyle w:val="PageNumber"/>
      </w:rPr>
      <w:t>ххх</w:t>
    </w:r>
  </w:p>
  <w:p w14:paraId="299E2EF9" w14:textId="35BA2614" w:rsidR="00A4577B" w:rsidRPr="00C75B36" w:rsidRDefault="00A4577B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sz w:val="18"/>
        <w:szCs w:val="18"/>
        <w:lang w:val="en-GB"/>
      </w:rPr>
    </w:pPr>
    <w:r w:rsidRPr="00C75B36">
      <w:rPr>
        <w:rStyle w:val="PageNumber"/>
        <w:lang w:val="en-GB"/>
      </w:rPr>
      <w:tab/>
    </w:r>
    <w:r w:rsidRPr="00C75B36">
      <w:rPr>
        <w:rStyle w:val="PageNumber"/>
        <w:lang w:val="en-GB"/>
      </w:rPr>
      <w:tab/>
    </w:r>
    <w:r w:rsidR="00C75B36" w:rsidRPr="00C75B36">
      <w:rPr>
        <w:rStyle w:val="PageNumber"/>
        <w:sz w:val="18"/>
        <w:szCs w:val="18"/>
        <w:lang w:val="en-US"/>
      </w:rPr>
      <w:t>AD</w:t>
    </w:r>
    <w:r w:rsidRPr="00C75B36">
      <w:rPr>
        <w:rStyle w:val="PageNumber"/>
        <w:sz w:val="18"/>
        <w:szCs w:val="18"/>
        <w:lang w:val="en-GB"/>
      </w:rPr>
      <w:t>/xx</w:t>
    </w:r>
  </w:p>
  <w:p w14:paraId="347CC972" w14:textId="77777777" w:rsidR="00A4577B" w:rsidRPr="00C75B36" w:rsidRDefault="00A4577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1E"/>
    <w:rsid w:val="00010853"/>
    <w:rsid w:val="00021CB0"/>
    <w:rsid w:val="00026CA7"/>
    <w:rsid w:val="00045552"/>
    <w:rsid w:val="00054414"/>
    <w:rsid w:val="0005649B"/>
    <w:rsid w:val="001578DD"/>
    <w:rsid w:val="00190F7F"/>
    <w:rsid w:val="001A5CEA"/>
    <w:rsid w:val="001B30C4"/>
    <w:rsid w:val="001C11B1"/>
    <w:rsid w:val="001C7E25"/>
    <w:rsid w:val="001E70CD"/>
    <w:rsid w:val="00210CE5"/>
    <w:rsid w:val="00223EBD"/>
    <w:rsid w:val="00231EBC"/>
    <w:rsid w:val="0026088A"/>
    <w:rsid w:val="0026536D"/>
    <w:rsid w:val="00275DE1"/>
    <w:rsid w:val="002827C1"/>
    <w:rsid w:val="002B5817"/>
    <w:rsid w:val="0030736B"/>
    <w:rsid w:val="0032032D"/>
    <w:rsid w:val="003720CE"/>
    <w:rsid w:val="00393A64"/>
    <w:rsid w:val="003B0F99"/>
    <w:rsid w:val="003F2F4D"/>
    <w:rsid w:val="00413CF7"/>
    <w:rsid w:val="00433B6E"/>
    <w:rsid w:val="004349CF"/>
    <w:rsid w:val="00474281"/>
    <w:rsid w:val="00474B1E"/>
    <w:rsid w:val="004A431C"/>
    <w:rsid w:val="004F2E94"/>
    <w:rsid w:val="004F70F7"/>
    <w:rsid w:val="0056357A"/>
    <w:rsid w:val="00572AEB"/>
    <w:rsid w:val="0057350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6D55"/>
    <w:rsid w:val="007976DC"/>
    <w:rsid w:val="007A22E3"/>
    <w:rsid w:val="007E6AC9"/>
    <w:rsid w:val="007F4E56"/>
    <w:rsid w:val="007F5FCC"/>
    <w:rsid w:val="007F7937"/>
    <w:rsid w:val="00824943"/>
    <w:rsid w:val="0083540B"/>
    <w:rsid w:val="008654E1"/>
    <w:rsid w:val="00877DB0"/>
    <w:rsid w:val="0088704B"/>
    <w:rsid w:val="00942C05"/>
    <w:rsid w:val="00956457"/>
    <w:rsid w:val="00961931"/>
    <w:rsid w:val="009B21FB"/>
    <w:rsid w:val="009C579F"/>
    <w:rsid w:val="009F6B72"/>
    <w:rsid w:val="00A12272"/>
    <w:rsid w:val="00A4577B"/>
    <w:rsid w:val="00A51D43"/>
    <w:rsid w:val="00AB24E7"/>
    <w:rsid w:val="00AF22DE"/>
    <w:rsid w:val="00B556E5"/>
    <w:rsid w:val="00B57355"/>
    <w:rsid w:val="00B83728"/>
    <w:rsid w:val="00B9101C"/>
    <w:rsid w:val="00BE39F9"/>
    <w:rsid w:val="00C12E86"/>
    <w:rsid w:val="00C15894"/>
    <w:rsid w:val="00C65DEE"/>
    <w:rsid w:val="00C75B36"/>
    <w:rsid w:val="00C777B8"/>
    <w:rsid w:val="00C804E5"/>
    <w:rsid w:val="00C80E0C"/>
    <w:rsid w:val="00CA4CD6"/>
    <w:rsid w:val="00D551A8"/>
    <w:rsid w:val="00D64756"/>
    <w:rsid w:val="00D76D40"/>
    <w:rsid w:val="00DD4B52"/>
    <w:rsid w:val="00DE49DE"/>
    <w:rsid w:val="00DF1AF7"/>
    <w:rsid w:val="00E12D4B"/>
    <w:rsid w:val="00E37E4C"/>
    <w:rsid w:val="00E504DB"/>
    <w:rsid w:val="00E91641"/>
    <w:rsid w:val="00ED28A6"/>
    <w:rsid w:val="00EE08B3"/>
    <w:rsid w:val="00EE34A4"/>
    <w:rsid w:val="00F031D7"/>
    <w:rsid w:val="00F10FD1"/>
    <w:rsid w:val="00F40284"/>
    <w:rsid w:val="00F41510"/>
    <w:rsid w:val="00F845A3"/>
    <w:rsid w:val="00F952F3"/>
    <w:rsid w:val="00FD0DB4"/>
    <w:rsid w:val="00FD1ABA"/>
    <w:rsid w:val="00FD4ACB"/>
    <w:rsid w:val="00FD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22656934"/>
  <w15:docId w15:val="{FFF7A34D-ACA1-45B9-89B3-4CB8684F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A9C9DD-BEA8-4961-92C3-3A6C9D313C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FB66B-E063-478E-8E05-9CB55215CDF8}"/>
</file>

<file path=customXml/itemProps3.xml><?xml version="1.0" encoding="utf-8"?>
<ds:datastoreItem xmlns:ds="http://schemas.openxmlformats.org/officeDocument/2006/customXml" ds:itemID="{DBA05B8E-37AA-4FED-9C7C-B9AFF582AB7E}"/>
</file>

<file path=customXml/itemProps4.xml><?xml version="1.0" encoding="utf-8"?>
<ds:datastoreItem xmlns:ds="http://schemas.openxmlformats.org/officeDocument/2006/customXml" ds:itemID="{3B1308A3-3F8C-4C98-92A3-79A405A64CC2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3</Pages>
  <Words>52</Words>
  <Characters>372</Characters>
  <Application>Microsoft Office Word</Application>
  <DocSecurity>4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nvolodina</dc:creator>
  <cp:lastModifiedBy>Peacock, Christopher</cp:lastModifiedBy>
  <cp:revision>2</cp:revision>
  <cp:lastPrinted>2022-03-01T17:05:00Z</cp:lastPrinted>
  <dcterms:created xsi:type="dcterms:W3CDTF">2025-04-14T17:48:00Z</dcterms:created>
  <dcterms:modified xsi:type="dcterms:W3CDTF">2025-04-14T17:48:00Z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0x0101007083FCB12D37E84287C90D4A87D8C6D4</vt:lpwstr>
  </property>
</Properties>
</file>