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880D9B" w14:paraId="017D76C7" w14:textId="77777777" w:rsidTr="008F34BA">
        <w:trPr>
          <w:trHeight w:val="1790"/>
        </w:trPr>
        <w:tc>
          <w:tcPr>
            <w:tcW w:w="1915" w:type="dxa"/>
            <w:shd w:val="clear" w:color="auto" w:fill="FFFFFF"/>
          </w:tcPr>
          <w:p w14:paraId="28A930BD" w14:textId="0935A78A" w:rsidR="00DA52CB" w:rsidRDefault="00686148" w:rsidP="008F34BA">
            <w:bookmarkStart w:id="0" w:name="logo"/>
            <w:r w:rsidRPr="00E671DA">
              <w:rPr>
                <w:noProof/>
                <w:lang w:eastAsia="zh-CN"/>
              </w:rPr>
              <w:drawing>
                <wp:inline distT="0" distB="0" distL="0" distR="0" wp14:anchorId="02F142B3" wp14:editId="22225F99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7DBF96E0" w14:textId="231CC79C" w:rsidR="008F34BA" w:rsidRPr="008F34BA" w:rsidRDefault="00686148" w:rsidP="008F34BA">
            <w:pPr>
              <w:rPr>
                <w:rFonts w:ascii="Arial" w:hAnsi="Arial" w:cs="Arial"/>
                <w:szCs w:val="22"/>
              </w:rPr>
            </w:pPr>
            <w:r w:rsidRPr="008F34BA">
              <w:rPr>
                <w:rFonts w:ascii="Arial" w:hAnsi="Arial" w:cs="Arial"/>
                <w:noProof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9879D5" wp14:editId="489BFBE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71376936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0B54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3A0C15DF" w14:textId="77777777" w:rsidR="008F34BA" w:rsidRPr="008F34BA" w:rsidRDefault="008F34BA" w:rsidP="008F34BA">
            <w:pPr>
              <w:rPr>
                <w:rFonts w:ascii="Arial" w:hAnsi="Arial" w:cs="Arial"/>
                <w:szCs w:val="22"/>
              </w:rPr>
            </w:pPr>
            <w:r w:rsidRPr="008F34BA"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7CAFE7A5" w14:textId="77777777" w:rsidR="008F34BA" w:rsidRPr="008F34BA" w:rsidRDefault="008F34BA" w:rsidP="008F34BA">
            <w:pPr>
              <w:rPr>
                <w:rFonts w:ascii="Arial" w:hAnsi="Arial" w:cs="Arial"/>
                <w:szCs w:val="22"/>
              </w:rPr>
            </w:pPr>
          </w:p>
          <w:p w14:paraId="0356AAC4" w14:textId="77777777" w:rsidR="00DA52CB" w:rsidRPr="008F34BA" w:rsidRDefault="008F34BA" w:rsidP="008F34BA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8F34BA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14:paraId="7D374CFA" w14:textId="77777777" w:rsidTr="008F34BA">
              <w:trPr>
                <w:jc w:val="right"/>
              </w:trPr>
              <w:tc>
                <w:tcPr>
                  <w:tcW w:w="0" w:type="auto"/>
                </w:tcPr>
                <w:p w14:paraId="2EE1E491" w14:textId="77777777" w:rsidR="00DA52CB" w:rsidRPr="008F34BA" w:rsidRDefault="008F34BA" w:rsidP="00F20300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 w:rsidRPr="008F34BA">
                    <w:rPr>
                      <w:szCs w:val="22"/>
                    </w:rPr>
                    <w:t>A</w:t>
                  </w:r>
                  <w:r w:rsidR="0096536D">
                    <w:rPr>
                      <w:szCs w:val="22"/>
                    </w:rPr>
                    <w:t>4</w:t>
                  </w:r>
                  <w:r w:rsidR="00BE0CC9">
                    <w:rPr>
                      <w:szCs w:val="22"/>
                    </w:rPr>
                    <w:t>2</w:t>
                  </w:r>
                  <w:r w:rsidRPr="008F34BA">
                    <w:rPr>
                      <w:szCs w:val="22"/>
                    </w:rPr>
                    <w:t>-WP/</w:t>
                  </w:r>
                  <w:bookmarkEnd w:id="1"/>
                  <w:r w:rsidR="00906240">
                    <w:rPr>
                      <w:szCs w:val="22"/>
                    </w:rPr>
                    <w:t>xxxx</w:t>
                  </w:r>
                </w:p>
                <w:p w14:paraId="2B0A4D78" w14:textId="77777777" w:rsidR="00DA52CB" w:rsidRPr="008F34BA" w:rsidRDefault="008F34BA" w:rsidP="00F20300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2" w:name="related_to"/>
                  <w:r w:rsidRPr="008F34BA">
                    <w:rPr>
                      <w:sz w:val="18"/>
                      <w:szCs w:val="22"/>
                    </w:rPr>
                    <w:t>P/</w:t>
                  </w:r>
                  <w:bookmarkEnd w:id="2"/>
                  <w:r w:rsidR="00906240">
                    <w:rPr>
                      <w:sz w:val="18"/>
                      <w:szCs w:val="22"/>
                    </w:rPr>
                    <w:t>xx</w:t>
                  </w:r>
                </w:p>
                <w:p w14:paraId="454AB050" w14:textId="77777777" w:rsidR="008F34BA" w:rsidRPr="008F34BA" w:rsidRDefault="008F34BA" w:rsidP="00F20300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</w:rPr>
                  </w:pPr>
                  <w:bookmarkStart w:id="3" w:name="restricted"/>
                  <w:bookmarkStart w:id="4" w:name="addendum_corrigendum_appendix"/>
                  <w:bookmarkStart w:id="5" w:name="revision_no"/>
                  <w:bookmarkStart w:id="6" w:name="revision_date"/>
                  <w:bookmarkStart w:id="7" w:name="date"/>
                  <w:bookmarkEnd w:id="3"/>
                  <w:bookmarkEnd w:id="4"/>
                  <w:bookmarkEnd w:id="5"/>
                  <w:bookmarkEnd w:id="6"/>
                  <w:r w:rsidRPr="008F34BA">
                    <w:rPr>
                      <w:sz w:val="18"/>
                      <w:szCs w:val="18"/>
                    </w:rPr>
                    <w:t>../../</w:t>
                  </w:r>
                  <w:bookmarkStart w:id="8" w:name="info_paper"/>
                  <w:bookmarkEnd w:id="7"/>
                  <w:r w:rsidR="0096536D">
                    <w:rPr>
                      <w:sz w:val="18"/>
                      <w:szCs w:val="18"/>
                    </w:rPr>
                    <w:t>2</w:t>
                  </w:r>
                  <w:r w:rsidR="00BE0CC9">
                    <w:rPr>
                      <w:sz w:val="18"/>
                      <w:szCs w:val="18"/>
                    </w:rPr>
                    <w:t>5</w:t>
                  </w:r>
                </w:p>
                <w:p w14:paraId="5D5ABDFC" w14:textId="77777777" w:rsidR="00A2022F" w:rsidRPr="008F34BA" w:rsidRDefault="008F34BA" w:rsidP="00F20300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8F34BA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8"/>
                </w:p>
              </w:tc>
            </w:tr>
            <w:tr w:rsidR="00DA52CB" w14:paraId="50434E22" w14:textId="77777777" w:rsidTr="008F34BA">
              <w:trPr>
                <w:jc w:val="right"/>
              </w:trPr>
              <w:tc>
                <w:tcPr>
                  <w:tcW w:w="0" w:type="auto"/>
                </w:tcPr>
                <w:p w14:paraId="4D910A41" w14:textId="77777777" w:rsidR="00DA52CB" w:rsidRPr="00562CB2" w:rsidRDefault="00562CB2" w:rsidP="00F20300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9" w:name="language"/>
                  <w:bookmarkEnd w:id="9"/>
                  <w:r w:rsidRPr="00562CB2"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14:paraId="4119451E" w14:textId="77777777" w:rsidR="00DA52CB" w:rsidRPr="008F34BA" w:rsidRDefault="00DA52CB" w:rsidP="008F34BA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454272D4" w14:textId="77777777" w:rsidR="00DA52CB" w:rsidRPr="004441B8" w:rsidRDefault="008F34BA" w:rsidP="00B30CC9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ASSEMBLY — </w:t>
      </w:r>
      <w:r w:rsidR="0096536D">
        <w:rPr>
          <w:b/>
          <w:sz w:val="26"/>
          <w:szCs w:val="26"/>
        </w:rPr>
        <w:t>4</w:t>
      </w:r>
      <w:r w:rsidR="00BE0CC9">
        <w:rPr>
          <w:b/>
          <w:sz w:val="26"/>
          <w:szCs w:val="26"/>
        </w:rPr>
        <w:t>2ND</w:t>
      </w:r>
      <w:r w:rsidR="0096536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SESSION</w:t>
      </w:r>
      <w:bookmarkEnd w:id="11"/>
    </w:p>
    <w:p w14:paraId="213C143F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18E1830A" w14:textId="77777777" w:rsidR="00DA52CB" w:rsidRPr="00D17232" w:rsidRDefault="008F34BA" w:rsidP="008F34BA">
      <w:pPr>
        <w:jc w:val="center"/>
      </w:pPr>
      <w:bookmarkStart w:id="12" w:name="text_below"/>
      <w:r>
        <w:rPr>
          <w:b/>
          <w:szCs w:val="22"/>
        </w:rPr>
        <w:t>PLENARY</w:t>
      </w:r>
      <w:bookmarkEnd w:id="12"/>
    </w:p>
    <w:p w14:paraId="1E6CDB6B" w14:textId="77777777" w:rsidR="00DA52CB" w:rsidRPr="00A26F39" w:rsidRDefault="00DA52CB" w:rsidP="00DA52CB">
      <w:pPr>
        <w:jc w:val="center"/>
        <w:rPr>
          <w:b/>
          <w:szCs w:val="22"/>
        </w:rPr>
      </w:pPr>
    </w:p>
    <w:p w14:paraId="512A67F8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880D9B" w14:paraId="3BCE0051" w14:textId="77777777" w:rsidTr="00880D9B">
        <w:tc>
          <w:tcPr>
            <w:tcW w:w="0" w:type="auto"/>
            <w:noWrap/>
            <w:hideMark/>
          </w:tcPr>
          <w:p w14:paraId="62E37599" w14:textId="77777777" w:rsidR="00880D9B" w:rsidRDefault="00880D9B">
            <w:pPr>
              <w:rPr>
                <w:b/>
                <w:szCs w:val="22"/>
              </w:rPr>
            </w:pPr>
            <w:bookmarkStart w:id="14" w:name="agenda_item"/>
            <w:bookmarkEnd w:id="14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14:paraId="4B236CFC" w14:textId="77777777" w:rsidR="00880D9B" w:rsidRDefault="00880D9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14:paraId="2918E9CC" w14:textId="77777777" w:rsidR="00880D9B" w:rsidRDefault="00880D9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14:paraId="68EEE8A8" w14:textId="77777777" w:rsidR="00DA52CB" w:rsidRPr="007307A8" w:rsidRDefault="00DA52CB" w:rsidP="00DA52CB">
      <w:pPr>
        <w:rPr>
          <w:szCs w:val="22"/>
        </w:rPr>
      </w:pPr>
    </w:p>
    <w:p w14:paraId="30606EF1" w14:textId="77777777" w:rsidR="00DA52CB" w:rsidRDefault="008F34BA" w:rsidP="00C57ED2">
      <w:pPr>
        <w:pStyle w:val="TitleMain"/>
      </w:pPr>
      <w:bookmarkStart w:id="15" w:name="title"/>
      <w:r>
        <w:t>TITLE</w:t>
      </w:r>
      <w:bookmarkEnd w:id="15"/>
    </w:p>
    <w:p w14:paraId="7E8CDB54" w14:textId="77777777" w:rsidR="00DA52CB" w:rsidRPr="007307A8" w:rsidRDefault="00DA52CB" w:rsidP="00DA52CB">
      <w:pPr>
        <w:jc w:val="center"/>
        <w:rPr>
          <w:b/>
          <w:szCs w:val="22"/>
        </w:rPr>
      </w:pPr>
    </w:p>
    <w:p w14:paraId="7CC7262A" w14:textId="77777777" w:rsidR="00DA52CB" w:rsidRPr="007307A8" w:rsidRDefault="008F34BA" w:rsidP="00880D9B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 xml:space="preserve">(Presented by </w:t>
      </w:r>
      <w:bookmarkEnd w:id="16"/>
      <w:r w:rsidR="00880D9B">
        <w:rPr>
          <w:szCs w:val="22"/>
        </w:rPr>
        <w:t>...)</w:t>
      </w:r>
    </w:p>
    <w:p w14:paraId="7F1014D0" w14:textId="77777777" w:rsidR="00DA52CB" w:rsidRPr="007307A8" w:rsidRDefault="00DA52CB" w:rsidP="00DA52CB">
      <w:pPr>
        <w:jc w:val="center"/>
        <w:rPr>
          <w:szCs w:val="22"/>
        </w:rPr>
      </w:pPr>
      <w:bookmarkStart w:id="17" w:name="addendum_below_title"/>
      <w:bookmarkEnd w:id="17"/>
    </w:p>
    <w:p w14:paraId="26FB5DA2" w14:textId="77777777" w:rsidR="00DA52CB" w:rsidRDefault="00DA52CB" w:rsidP="00DA52CB">
      <w:pPr>
        <w:jc w:val="center"/>
        <w:rPr>
          <w:b/>
          <w:szCs w:val="22"/>
        </w:rPr>
      </w:pPr>
      <w:bookmarkStart w:id="18" w:name="document_no_below_title"/>
      <w:bookmarkEnd w:id="18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8F34BA" w:rsidRPr="008F34BA" w14:paraId="0B71C819" w14:textId="77777777" w:rsidTr="008F34BA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1443E340" w14:textId="77777777" w:rsidR="008F34BA" w:rsidRPr="008F34BA" w:rsidRDefault="008F34BA" w:rsidP="008F34BA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8F34BA">
              <w:rPr>
                <w:b/>
                <w:szCs w:val="22"/>
              </w:rPr>
              <w:t>EXECUTIVE SUMMARY</w:t>
            </w:r>
          </w:p>
        </w:tc>
      </w:tr>
      <w:tr w:rsidR="008F34BA" w:rsidRPr="008F34BA" w14:paraId="1753229F" w14:textId="77777777" w:rsidTr="008F34B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27162340" w14:textId="77777777" w:rsidR="008F34BA" w:rsidRPr="008F34BA" w:rsidRDefault="00880D9B" w:rsidP="008F34BA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8F34BA" w:rsidRPr="008F34BA" w14:paraId="70511D3F" w14:textId="77777777" w:rsidTr="008F34BA">
        <w:trPr>
          <w:cantSplit/>
          <w:jc w:val="center"/>
        </w:trPr>
        <w:tc>
          <w:tcPr>
            <w:tcW w:w="1440" w:type="dxa"/>
          </w:tcPr>
          <w:p w14:paraId="6B63F577" w14:textId="51BB3D2A" w:rsidR="008F34BA" w:rsidRPr="008F34BA" w:rsidRDefault="008F34BA" w:rsidP="008F34BA">
            <w:pPr>
              <w:jc w:val="left"/>
              <w:rPr>
                <w:i/>
                <w:szCs w:val="22"/>
              </w:rPr>
            </w:pPr>
            <w:r w:rsidRPr="008F34BA">
              <w:rPr>
                <w:i/>
                <w:szCs w:val="22"/>
              </w:rPr>
              <w:t xml:space="preserve">Strategic </w:t>
            </w:r>
            <w:r w:rsidR="001A080F">
              <w:rPr>
                <w:i/>
                <w:szCs w:val="22"/>
              </w:rPr>
              <w:t>Goals</w:t>
            </w:r>
            <w:r w:rsidRPr="008F34BA">
              <w:rPr>
                <w:i/>
                <w:szCs w:val="22"/>
              </w:rPr>
              <w:t>:</w:t>
            </w:r>
          </w:p>
        </w:tc>
        <w:tc>
          <w:tcPr>
            <w:tcW w:w="7920" w:type="dxa"/>
          </w:tcPr>
          <w:p w14:paraId="74CCCFE9" w14:textId="69DE8530" w:rsidR="008F34BA" w:rsidRPr="008F34BA" w:rsidRDefault="008F34BA" w:rsidP="008F34BA">
            <w:pPr>
              <w:jc w:val="left"/>
              <w:rPr>
                <w:szCs w:val="22"/>
              </w:rPr>
            </w:pPr>
            <w:r w:rsidRPr="008F34BA">
              <w:rPr>
                <w:szCs w:val="22"/>
              </w:rPr>
              <w:t xml:space="preserve">This working paper relates to Strategic </w:t>
            </w:r>
            <w:r w:rsidR="001A080F">
              <w:rPr>
                <w:szCs w:val="22"/>
              </w:rPr>
              <w:t>Goals</w:t>
            </w:r>
            <w:r w:rsidRPr="008F34BA">
              <w:rPr>
                <w:szCs w:val="22"/>
              </w:rPr>
              <w:t>...</w:t>
            </w:r>
          </w:p>
        </w:tc>
      </w:tr>
      <w:tr w:rsidR="008F34BA" w:rsidRPr="008F34BA" w14:paraId="00D6210F" w14:textId="77777777" w:rsidTr="008F34BA">
        <w:trPr>
          <w:cantSplit/>
          <w:jc w:val="center"/>
        </w:trPr>
        <w:tc>
          <w:tcPr>
            <w:tcW w:w="1440" w:type="dxa"/>
          </w:tcPr>
          <w:p w14:paraId="72DBE09C" w14:textId="77777777" w:rsidR="008F34BA" w:rsidRPr="008F34BA" w:rsidRDefault="008F34BA" w:rsidP="008F34BA">
            <w:pPr>
              <w:jc w:val="left"/>
              <w:rPr>
                <w:i/>
                <w:szCs w:val="22"/>
              </w:rPr>
            </w:pPr>
            <w:r w:rsidRPr="008F34BA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14:paraId="7844C212" w14:textId="77777777" w:rsidR="008F34BA" w:rsidRPr="008F34BA" w:rsidRDefault="008F34BA" w:rsidP="008F34BA">
            <w:pPr>
              <w:jc w:val="left"/>
              <w:rPr>
                <w:szCs w:val="22"/>
              </w:rPr>
            </w:pPr>
          </w:p>
        </w:tc>
      </w:tr>
      <w:tr w:rsidR="008F34BA" w:rsidRPr="008F34BA" w14:paraId="61B02112" w14:textId="77777777" w:rsidTr="008F34BA">
        <w:trPr>
          <w:cantSplit/>
          <w:jc w:val="center"/>
        </w:trPr>
        <w:tc>
          <w:tcPr>
            <w:tcW w:w="1440" w:type="dxa"/>
          </w:tcPr>
          <w:p w14:paraId="31BEDAF2" w14:textId="77777777" w:rsidR="008F34BA" w:rsidRPr="008F34BA" w:rsidRDefault="008F34BA" w:rsidP="008F34BA">
            <w:pPr>
              <w:jc w:val="left"/>
              <w:rPr>
                <w:i/>
                <w:szCs w:val="22"/>
              </w:rPr>
            </w:pPr>
            <w:r w:rsidRPr="008F34BA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14:paraId="01E24CFC" w14:textId="77777777" w:rsidR="008F34BA" w:rsidRPr="008F34BA" w:rsidRDefault="008F34BA" w:rsidP="008F34BA">
            <w:pPr>
              <w:jc w:val="left"/>
              <w:rPr>
                <w:szCs w:val="22"/>
              </w:rPr>
            </w:pPr>
          </w:p>
        </w:tc>
      </w:tr>
    </w:tbl>
    <w:p w14:paraId="3CF1969B" w14:textId="77777777" w:rsidR="00DA52CB" w:rsidRDefault="00DA52CB" w:rsidP="00DA52CB">
      <w:pPr>
        <w:jc w:val="center"/>
        <w:rPr>
          <w:b/>
          <w:szCs w:val="22"/>
        </w:rPr>
      </w:pPr>
    </w:p>
    <w:p w14:paraId="1B2B900D" w14:textId="77777777" w:rsidR="008F34BA" w:rsidRDefault="008F34BA">
      <w:pPr>
        <w:autoSpaceDE/>
        <w:autoSpaceDN/>
        <w:adjustRightInd/>
        <w:jc w:val="left"/>
        <w:rPr>
          <w:b/>
          <w:caps/>
          <w:szCs w:val="22"/>
        </w:rPr>
      </w:pPr>
      <w:bookmarkStart w:id="20" w:name="beginning"/>
      <w:bookmarkEnd w:id="20"/>
      <w:r>
        <w:br w:type="page"/>
      </w:r>
    </w:p>
    <w:p w14:paraId="71421118" w14:textId="77777777" w:rsidR="008F34BA" w:rsidRDefault="008F34BA" w:rsidP="008F34BA">
      <w:pPr>
        <w:pStyle w:val="1Heading"/>
      </w:pPr>
      <w:r>
        <w:lastRenderedPageBreak/>
        <w:t>INTRODUCTION</w:t>
      </w:r>
    </w:p>
    <w:p w14:paraId="0E96C5C6" w14:textId="77777777" w:rsidR="008F34BA" w:rsidRDefault="008F34BA" w:rsidP="008F34BA">
      <w:pPr>
        <w:pStyle w:val="2Para"/>
      </w:pPr>
      <w:r w:rsidRPr="008F34BA">
        <w:t>...</w:t>
      </w:r>
    </w:p>
    <w:p w14:paraId="492E00BD" w14:textId="77777777" w:rsidR="00DA52CB" w:rsidRDefault="00DA52CB" w:rsidP="008F34BA"/>
    <w:p w14:paraId="04DF3B44" w14:textId="77777777" w:rsidR="00FE6475" w:rsidRDefault="0096536D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26A6" w14:textId="77777777" w:rsidR="00AF28B4" w:rsidRDefault="00AF28B4">
      <w:r>
        <w:separator/>
      </w:r>
    </w:p>
  </w:endnote>
  <w:endnote w:type="continuationSeparator" w:id="0">
    <w:p w14:paraId="59F0B06B" w14:textId="77777777" w:rsidR="00AF28B4" w:rsidRDefault="00AF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8B52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14:paraId="0E9D85B6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9" w:name="office_footer"/>
    <w:bookmarkEnd w:id="29"/>
    <w:r>
      <w:rPr>
        <w:sz w:val="18"/>
        <w:szCs w:val="18"/>
      </w:rPr>
      <w:t xml:space="preserve"> </w:t>
    </w:r>
    <w:bookmarkStart w:id="30" w:name="document_no_footer"/>
    <w:bookmarkStart w:id="31" w:name="text_footer"/>
    <w:bookmarkStart w:id="32" w:name="footer_filename"/>
    <w:bookmarkEnd w:id="30"/>
    <w:bookmarkEnd w:id="31"/>
    <w:bookmarkEnd w:id="32"/>
    <w:r w:rsidR="008F34B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F5E4" w14:textId="77777777" w:rsidR="00AF28B4" w:rsidRDefault="00AF28B4">
      <w:r>
        <w:separator/>
      </w:r>
    </w:p>
  </w:footnote>
  <w:footnote w:type="continuationSeparator" w:id="0">
    <w:p w14:paraId="0DAF4713" w14:textId="77777777" w:rsidR="00AF28B4" w:rsidRDefault="00AF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ECC3" w14:textId="77777777" w:rsidR="00F04D7D" w:rsidRDefault="00200DDC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6536D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7504D391" w14:textId="77777777" w:rsidTr="008F34BA">
      <w:tc>
        <w:tcPr>
          <w:tcW w:w="0" w:type="auto"/>
        </w:tcPr>
        <w:p w14:paraId="1EA5F2F3" w14:textId="77777777" w:rsidR="00F04D7D" w:rsidRPr="008F34BA" w:rsidRDefault="008F34BA" w:rsidP="00B30CC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 w:rsidRPr="008F34BA">
            <w:rPr>
              <w:szCs w:val="22"/>
            </w:rPr>
            <w:t>A</w:t>
          </w:r>
          <w:r w:rsidR="0096536D">
            <w:rPr>
              <w:szCs w:val="22"/>
            </w:rPr>
            <w:t>4</w:t>
          </w:r>
          <w:r w:rsidR="00BE0CC9">
            <w:rPr>
              <w:szCs w:val="22"/>
            </w:rPr>
            <w:t>2</w:t>
          </w:r>
          <w:r w:rsidRPr="008F34BA">
            <w:rPr>
              <w:szCs w:val="22"/>
            </w:rPr>
            <w:t>-WP/</w:t>
          </w:r>
          <w:bookmarkEnd w:id="21"/>
          <w:r w:rsidR="00906240">
            <w:rPr>
              <w:szCs w:val="22"/>
            </w:rPr>
            <w:t>xxxx</w:t>
          </w:r>
        </w:p>
        <w:p w14:paraId="5F66134A" w14:textId="77777777" w:rsidR="00F04D7D" w:rsidRPr="008F34BA" w:rsidRDefault="008F34BA" w:rsidP="0090624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related_to_header_even"/>
          <w:r w:rsidRPr="008F34BA">
            <w:rPr>
              <w:sz w:val="18"/>
              <w:szCs w:val="22"/>
            </w:rPr>
            <w:t>P/</w:t>
          </w:r>
          <w:bookmarkEnd w:id="22"/>
          <w:r w:rsidR="00906240">
            <w:rPr>
              <w:sz w:val="18"/>
              <w:szCs w:val="22"/>
            </w:rPr>
            <w:t>xx</w:t>
          </w:r>
        </w:p>
        <w:p w14:paraId="69FEF4DE" w14:textId="77777777" w:rsidR="00F04D7D" w:rsidRPr="008F34BA" w:rsidRDefault="00F04D7D" w:rsidP="008F34B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addendum_corrigendum_header_even"/>
          <w:bookmarkEnd w:id="23"/>
        </w:p>
      </w:tc>
    </w:tr>
  </w:tbl>
  <w:p w14:paraId="55356998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DE03" w14:textId="77777777" w:rsidR="00F04D7D" w:rsidRPr="007307A8" w:rsidRDefault="00200DDC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6536D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0E7A473D" w14:textId="77777777" w:rsidTr="008F34BA">
      <w:trPr>
        <w:jc w:val="right"/>
      </w:trPr>
      <w:tc>
        <w:tcPr>
          <w:tcW w:w="0" w:type="auto"/>
        </w:tcPr>
        <w:p w14:paraId="1D6405D0" w14:textId="77777777" w:rsidR="00F04D7D" w:rsidRPr="008F34BA" w:rsidRDefault="008F34BA" w:rsidP="00B30CC9">
          <w:pPr>
            <w:rPr>
              <w:szCs w:val="22"/>
            </w:rPr>
          </w:pPr>
          <w:bookmarkStart w:id="24" w:name="document_no_header_odd"/>
          <w:r w:rsidRPr="008F34BA">
            <w:rPr>
              <w:szCs w:val="22"/>
            </w:rPr>
            <w:t>A</w:t>
          </w:r>
          <w:r w:rsidR="00B30CC9">
            <w:rPr>
              <w:szCs w:val="22"/>
            </w:rPr>
            <w:t>4</w:t>
          </w:r>
          <w:r w:rsidR="00BE0CC9">
            <w:rPr>
              <w:szCs w:val="22"/>
            </w:rPr>
            <w:t>2</w:t>
          </w:r>
          <w:r w:rsidRPr="008F34BA">
            <w:rPr>
              <w:szCs w:val="22"/>
            </w:rPr>
            <w:t>-WP/</w:t>
          </w:r>
          <w:bookmarkEnd w:id="24"/>
          <w:r w:rsidR="00906240">
            <w:rPr>
              <w:szCs w:val="22"/>
            </w:rPr>
            <w:t>xxxx</w:t>
          </w:r>
        </w:p>
        <w:p w14:paraId="213FC59F" w14:textId="77777777" w:rsidR="00F04D7D" w:rsidRPr="008F34BA" w:rsidRDefault="008F34BA" w:rsidP="0090624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5" w:name="related_to_header_odd"/>
          <w:r w:rsidRPr="008F34BA">
            <w:rPr>
              <w:sz w:val="18"/>
              <w:szCs w:val="22"/>
            </w:rPr>
            <w:t>P/</w:t>
          </w:r>
          <w:bookmarkEnd w:id="25"/>
          <w:r w:rsidR="00906240">
            <w:rPr>
              <w:sz w:val="18"/>
              <w:szCs w:val="22"/>
            </w:rPr>
            <w:t>xx</w:t>
          </w:r>
        </w:p>
        <w:p w14:paraId="268D1C10" w14:textId="77777777" w:rsidR="00F04D7D" w:rsidRPr="008F34BA" w:rsidRDefault="00F04D7D" w:rsidP="000A3BF2">
          <w:pPr>
            <w:rPr>
              <w:sz w:val="18"/>
              <w:szCs w:val="18"/>
            </w:rPr>
          </w:pPr>
          <w:bookmarkStart w:id="26" w:name="addendum_corrigendum_header_odd"/>
          <w:bookmarkEnd w:id="26"/>
        </w:p>
      </w:tc>
    </w:tr>
  </w:tbl>
  <w:p w14:paraId="040BB632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83"/>
    <w:multiLevelType w:val="hybridMultilevel"/>
    <w:tmpl w:val="443E84BE"/>
    <w:lvl w:ilvl="0" w:tplc="0EC0171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56B6132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0DB47637"/>
    <w:multiLevelType w:val="multilevel"/>
    <w:tmpl w:val="723E12A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FD7560"/>
    <w:multiLevelType w:val="hybridMultilevel"/>
    <w:tmpl w:val="6FA44D32"/>
    <w:lvl w:ilvl="0" w:tplc="30242B74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1B6AF8"/>
    <w:multiLevelType w:val="multilevel"/>
    <w:tmpl w:val="9DE623E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 w15:restartNumberingAfterBreak="0">
    <w:nsid w:val="46DF12DC"/>
    <w:multiLevelType w:val="multilevel"/>
    <w:tmpl w:val="828246E6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D40C8A"/>
    <w:multiLevelType w:val="hybridMultilevel"/>
    <w:tmpl w:val="B20018C8"/>
    <w:lvl w:ilvl="0" w:tplc="C92E85F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D2DA88FC"/>
    <w:lvl w:ilvl="0" w:tplc="13888918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D674D7C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638803980">
    <w:abstractNumId w:val="10"/>
  </w:num>
  <w:num w:numId="2" w16cid:durableId="1125197301">
    <w:abstractNumId w:val="1"/>
  </w:num>
  <w:num w:numId="3" w16cid:durableId="1519470896">
    <w:abstractNumId w:val="8"/>
  </w:num>
  <w:num w:numId="4" w16cid:durableId="1867056785">
    <w:abstractNumId w:val="9"/>
  </w:num>
  <w:num w:numId="5" w16cid:durableId="413941287">
    <w:abstractNumId w:val="11"/>
  </w:num>
  <w:num w:numId="6" w16cid:durableId="805507827">
    <w:abstractNumId w:val="7"/>
  </w:num>
  <w:num w:numId="7" w16cid:durableId="990984314">
    <w:abstractNumId w:val="2"/>
  </w:num>
  <w:num w:numId="8" w16cid:durableId="1544557271">
    <w:abstractNumId w:val="4"/>
  </w:num>
  <w:num w:numId="9" w16cid:durableId="1916433900">
    <w:abstractNumId w:val="5"/>
  </w:num>
  <w:num w:numId="10" w16cid:durableId="522287932">
    <w:abstractNumId w:val="6"/>
  </w:num>
  <w:num w:numId="11" w16cid:durableId="1948342749">
    <w:abstractNumId w:val="3"/>
  </w:num>
  <w:num w:numId="12" w16cid:durableId="89615997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9B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216F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34D"/>
    <w:rsid w:val="000E3BAF"/>
    <w:rsid w:val="000E5253"/>
    <w:rsid w:val="000E6437"/>
    <w:rsid w:val="000F54CF"/>
    <w:rsid w:val="0010728C"/>
    <w:rsid w:val="00113D10"/>
    <w:rsid w:val="0012395D"/>
    <w:rsid w:val="001260F3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31B4"/>
    <w:rsid w:val="00184818"/>
    <w:rsid w:val="00191C62"/>
    <w:rsid w:val="00192C47"/>
    <w:rsid w:val="00196DB4"/>
    <w:rsid w:val="001A080F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0DDC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5298D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D09AA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2FA4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02AE"/>
    <w:rsid w:val="005240DB"/>
    <w:rsid w:val="005240E8"/>
    <w:rsid w:val="00532970"/>
    <w:rsid w:val="00535003"/>
    <w:rsid w:val="00543EEC"/>
    <w:rsid w:val="00544E77"/>
    <w:rsid w:val="005623E0"/>
    <w:rsid w:val="00562CB2"/>
    <w:rsid w:val="0056386E"/>
    <w:rsid w:val="005721F1"/>
    <w:rsid w:val="00585E9B"/>
    <w:rsid w:val="0059116C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04D6"/>
    <w:rsid w:val="005F3188"/>
    <w:rsid w:val="005F32B1"/>
    <w:rsid w:val="006005D4"/>
    <w:rsid w:val="006117B7"/>
    <w:rsid w:val="0061266F"/>
    <w:rsid w:val="0061527A"/>
    <w:rsid w:val="0062171A"/>
    <w:rsid w:val="00621B7B"/>
    <w:rsid w:val="00622AE8"/>
    <w:rsid w:val="0062555A"/>
    <w:rsid w:val="00625B36"/>
    <w:rsid w:val="0062699A"/>
    <w:rsid w:val="0062725C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4A2A"/>
    <w:rsid w:val="00686148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A2646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0D9B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34BA"/>
    <w:rsid w:val="008F7F71"/>
    <w:rsid w:val="009015F4"/>
    <w:rsid w:val="009027C9"/>
    <w:rsid w:val="00906240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36D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8B4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274D0"/>
    <w:rsid w:val="00B30CC9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84319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0CC9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392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A7887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423B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4D3B"/>
    <w:rsid w:val="00DA52CB"/>
    <w:rsid w:val="00DA68DD"/>
    <w:rsid w:val="00DC1F9C"/>
    <w:rsid w:val="00DC3C0A"/>
    <w:rsid w:val="00DC5179"/>
    <w:rsid w:val="00DC7D5D"/>
    <w:rsid w:val="00DD1108"/>
    <w:rsid w:val="00DE257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354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0300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01EB5"/>
  <w15:chartTrackingRefBased/>
  <w15:docId w15:val="{7E82BE1F-6439-430F-BF62-7CC70EC3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4B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F34B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8F34B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8F34B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F34B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F34B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8F34B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F34B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F34B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F34B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8F34B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8F34B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8F34B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8F34B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8F34B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8F34B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8F34B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8F34B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8F34B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8F34B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8F34B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8F34B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8F34B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8F34B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8F34BA"/>
    <w:pPr>
      <w:spacing w:before="260" w:after="260"/>
      <w:ind w:left="1440"/>
    </w:pPr>
  </w:style>
  <w:style w:type="paragraph" w:customStyle="1" w:styleId="ListIndt3">
    <w:name w:val="ListIndt_3"/>
    <w:basedOn w:val="Normal"/>
    <w:rsid w:val="008F34BA"/>
    <w:pPr>
      <w:spacing w:before="260" w:after="260"/>
      <w:ind w:left="1800"/>
    </w:pPr>
  </w:style>
  <w:style w:type="paragraph" w:customStyle="1" w:styleId="ListIndt4">
    <w:name w:val="ListIndt_4"/>
    <w:basedOn w:val="Normal"/>
    <w:rsid w:val="008F34BA"/>
    <w:pPr>
      <w:spacing w:before="260" w:after="260"/>
      <w:ind w:left="2160"/>
    </w:pPr>
  </w:style>
  <w:style w:type="paragraph" w:customStyle="1" w:styleId="ListTab0">
    <w:name w:val="ListTab_0"/>
    <w:basedOn w:val="Normal"/>
    <w:rsid w:val="008F34BA"/>
    <w:pPr>
      <w:spacing w:before="260" w:after="260"/>
    </w:pPr>
  </w:style>
  <w:style w:type="paragraph" w:customStyle="1" w:styleId="ListTab2">
    <w:name w:val="ListTab_2"/>
    <w:basedOn w:val="Normal"/>
    <w:rsid w:val="008F34B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8F34B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8F34BA"/>
    <w:pPr>
      <w:spacing w:before="260" w:after="260"/>
      <w:ind w:firstLine="2160"/>
    </w:pPr>
  </w:style>
  <w:style w:type="paragraph" w:customStyle="1" w:styleId="Note">
    <w:name w:val="Note"/>
    <w:next w:val="Normal"/>
    <w:rsid w:val="008F34B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8F34BA"/>
    <w:pPr>
      <w:spacing w:before="260" w:after="260"/>
      <w:ind w:left="1440"/>
    </w:pPr>
  </w:style>
  <w:style w:type="paragraph" w:customStyle="1" w:styleId="ParaIndt3">
    <w:name w:val="ParaIndt_3"/>
    <w:basedOn w:val="Normal"/>
    <w:rsid w:val="008F34BA"/>
    <w:pPr>
      <w:spacing w:before="260" w:after="260"/>
      <w:ind w:left="1800"/>
    </w:pPr>
  </w:style>
  <w:style w:type="paragraph" w:customStyle="1" w:styleId="ParaIndt4">
    <w:name w:val="ParaIndt_4"/>
    <w:basedOn w:val="Normal"/>
    <w:rsid w:val="008F34BA"/>
    <w:pPr>
      <w:spacing w:before="260" w:after="260"/>
      <w:ind w:left="2160"/>
    </w:pPr>
  </w:style>
  <w:style w:type="paragraph" w:customStyle="1" w:styleId="ParaTab0">
    <w:name w:val="ParaTab_0"/>
    <w:basedOn w:val="Normal"/>
    <w:rsid w:val="008F34BA"/>
    <w:pPr>
      <w:spacing w:before="260" w:after="260"/>
    </w:pPr>
  </w:style>
  <w:style w:type="paragraph" w:customStyle="1" w:styleId="ParaTab2">
    <w:name w:val="ParaTab_2"/>
    <w:basedOn w:val="Normal"/>
    <w:rsid w:val="008F34B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8F34B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8F34B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8F34B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8F34B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8F34B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8F34B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8F34B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8F34B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5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02B654-EECC-4F8B-815C-8194A5E4432C}"/>
</file>

<file path=customXml/itemProps2.xml><?xml version="1.0" encoding="utf-8"?>
<ds:datastoreItem xmlns:ds="http://schemas.openxmlformats.org/officeDocument/2006/customXml" ds:itemID="{684D1CC9-EDDB-43BB-988A-3D5743E97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BDE98-ED6D-4BDD-B60C-F46B89EBD4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49</Words>
  <Characters>319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Title_x000d_</vt:lpstr>
    </vt:vector>
  </TitlesOfParts>
  <Company>ICAO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cp:lastPrinted>2025-04-11T18:04:00Z</cp:lastPrinted>
  <dcterms:created xsi:type="dcterms:W3CDTF">2025-04-14T18:12:00Z</dcterms:created>
  <dcterms:modified xsi:type="dcterms:W3CDTF">2025-04-14T18:12:00Z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