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6B66A4" w:rsidRPr="0051520A" w14:paraId="7B1C0FB4" w14:textId="77777777" w:rsidTr="00761051">
        <w:trPr>
          <w:trHeight w:val="1790"/>
        </w:trPr>
        <w:tc>
          <w:tcPr>
            <w:tcW w:w="1915" w:type="dxa"/>
            <w:shd w:val="clear" w:color="auto" w:fill="FFFFFF"/>
          </w:tcPr>
          <w:p w14:paraId="0C807881" w14:textId="0B01B1BF" w:rsidR="00DA52CB" w:rsidRDefault="000A7B52" w:rsidP="00761051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603E007F" wp14:editId="58457509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79B9374" w14:textId="7FBEDD87" w:rsidR="00761051" w:rsidRPr="00761051" w:rsidRDefault="000A7B52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A5E8DE" wp14:editId="43B7DDA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19521824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D15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6749185" w14:textId="77777777"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20FF86FE" w14:textId="77777777"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</w:p>
          <w:p w14:paraId="05EA726D" w14:textId="77777777" w:rsidR="00DA52CB" w:rsidRPr="00761051" w:rsidRDefault="00761051" w:rsidP="0076105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6105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RPr="0051520A" w14:paraId="1F089DEA" w14:textId="77777777" w:rsidTr="00761051">
              <w:trPr>
                <w:jc w:val="right"/>
              </w:trPr>
              <w:tc>
                <w:tcPr>
                  <w:tcW w:w="0" w:type="auto"/>
                </w:tcPr>
                <w:p w14:paraId="0E348343" w14:textId="77777777" w:rsidR="00DA52CB" w:rsidRPr="0051520A" w:rsidRDefault="00761051" w:rsidP="00306AB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1" w:name="document_no"/>
                  <w:r w:rsidRPr="0051520A">
                    <w:rPr>
                      <w:szCs w:val="22"/>
                      <w:lang w:val="fr-CA"/>
                    </w:rPr>
                    <w:t>A</w:t>
                  </w:r>
                  <w:r w:rsidR="0062725A">
                    <w:rPr>
                      <w:szCs w:val="22"/>
                    </w:rPr>
                    <w:t>4</w:t>
                  </w:r>
                  <w:r w:rsidR="00DC7B66">
                    <w:rPr>
                      <w:szCs w:val="22"/>
                    </w:rPr>
                    <w:t>2</w:t>
                  </w:r>
                  <w:r w:rsidRPr="0051520A">
                    <w:rPr>
                      <w:szCs w:val="22"/>
                      <w:lang w:val="fr-CA"/>
                    </w:rPr>
                    <w:t>-WP/</w:t>
                  </w:r>
                  <w:bookmarkEnd w:id="1"/>
                  <w:r w:rsidR="00DF7AAC" w:rsidRPr="0051520A">
                    <w:rPr>
                      <w:szCs w:val="22"/>
                      <w:lang w:val="fr-CA"/>
                    </w:rPr>
                    <w:t>xxxx</w:t>
                  </w:r>
                </w:p>
                <w:p w14:paraId="0F9C55A5" w14:textId="77777777" w:rsidR="00DA52CB" w:rsidRPr="0051520A" w:rsidRDefault="00761051" w:rsidP="00306ABF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related_to"/>
                  <w:r w:rsidRPr="0051520A">
                    <w:rPr>
                      <w:sz w:val="18"/>
                      <w:szCs w:val="22"/>
                      <w:lang w:val="fr-CA"/>
                    </w:rPr>
                    <w:t>EX/</w:t>
                  </w:r>
                  <w:bookmarkEnd w:id="2"/>
                  <w:r w:rsidR="00DF7AAC" w:rsidRPr="0051520A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14:paraId="7B8E462C" w14:textId="77777777" w:rsidR="00761051" w:rsidRPr="0051520A" w:rsidRDefault="00761051" w:rsidP="00306AB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51520A">
                    <w:rPr>
                      <w:sz w:val="18"/>
                      <w:szCs w:val="18"/>
                      <w:lang w:val="fr-CA"/>
                    </w:rPr>
                    <w:t>../../</w:t>
                  </w:r>
                  <w:bookmarkEnd w:id="7"/>
                  <w:r w:rsidR="0062725A">
                    <w:rPr>
                      <w:sz w:val="18"/>
                      <w:szCs w:val="18"/>
                      <w:lang w:val="fr-CA"/>
                    </w:rPr>
                    <w:t>2</w:t>
                  </w:r>
                  <w:r w:rsidR="00DC7B66">
                    <w:rPr>
                      <w:sz w:val="18"/>
                      <w:szCs w:val="18"/>
                      <w:lang w:val="fr-CA"/>
                    </w:rPr>
                    <w:t>5</w:t>
                  </w:r>
                  <w:r w:rsidR="002172F3"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bookmarkStart w:id="8" w:name="info_paper"/>
                </w:p>
                <w:p w14:paraId="1C26FEC5" w14:textId="77777777" w:rsidR="00A2022F" w:rsidRPr="0051520A" w:rsidRDefault="00761051" w:rsidP="00306AB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(Information paper)</w:t>
                  </w:r>
                  <w:bookmarkEnd w:id="8"/>
                </w:p>
              </w:tc>
            </w:tr>
            <w:tr w:rsidR="00DA52CB" w:rsidRPr="0051520A" w14:paraId="72D2D676" w14:textId="77777777" w:rsidTr="00761051">
              <w:trPr>
                <w:jc w:val="right"/>
              </w:trPr>
              <w:tc>
                <w:tcPr>
                  <w:tcW w:w="0" w:type="auto"/>
                </w:tcPr>
                <w:p w14:paraId="289EE563" w14:textId="77777777" w:rsidR="00DA52CB" w:rsidRPr="0051520A" w:rsidRDefault="0051520A" w:rsidP="00306AB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bookmarkStart w:id="9" w:name="language"/>
                  <w:bookmarkEnd w:id="9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>English only</w:t>
                  </w:r>
                </w:p>
              </w:tc>
            </w:tr>
          </w:tbl>
          <w:p w14:paraId="1D7A625B" w14:textId="77777777" w:rsidR="00DA52CB" w:rsidRPr="0051520A" w:rsidRDefault="00DA52CB" w:rsidP="0076105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14:paraId="7E9353A3" w14:textId="77777777" w:rsidR="00DA52CB" w:rsidRPr="004441B8" w:rsidRDefault="00761051" w:rsidP="008A26FD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ASSEMBLY —</w:t>
      </w:r>
      <w:r w:rsidR="008A26FD">
        <w:rPr>
          <w:b/>
          <w:sz w:val="26"/>
          <w:szCs w:val="26"/>
        </w:rPr>
        <w:t xml:space="preserve"> </w:t>
      </w:r>
      <w:r w:rsidR="0062725A">
        <w:rPr>
          <w:b/>
          <w:sz w:val="26"/>
          <w:szCs w:val="26"/>
        </w:rPr>
        <w:t>4</w:t>
      </w:r>
      <w:r w:rsidR="00DC7B66">
        <w:rPr>
          <w:b/>
          <w:sz w:val="26"/>
          <w:szCs w:val="26"/>
        </w:rPr>
        <w:t>2ND</w:t>
      </w:r>
      <w:r w:rsidR="006272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74FCA01A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1A970A72" w14:textId="77777777" w:rsidR="00DA52CB" w:rsidRPr="00D17232" w:rsidRDefault="00761051" w:rsidP="00761051">
      <w:pPr>
        <w:jc w:val="center"/>
      </w:pPr>
      <w:bookmarkStart w:id="12" w:name="text_below"/>
      <w:r>
        <w:rPr>
          <w:b/>
          <w:szCs w:val="22"/>
        </w:rPr>
        <w:t>EXECUTIVE COMMITTEE</w:t>
      </w:r>
      <w:bookmarkEnd w:id="12"/>
    </w:p>
    <w:p w14:paraId="2F787AC7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3C0AE315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6B66A4" w14:paraId="3DFDC240" w14:textId="77777777" w:rsidTr="006B66A4">
        <w:tc>
          <w:tcPr>
            <w:tcW w:w="0" w:type="auto"/>
            <w:noWrap/>
            <w:hideMark/>
          </w:tcPr>
          <w:p w14:paraId="08B67EB7" w14:textId="77777777" w:rsidR="006B66A4" w:rsidRDefault="006B66A4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5C27DD0A" w14:textId="77777777"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0057A912" w14:textId="77777777"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4B11D942" w14:textId="77777777" w:rsidR="00DA52CB" w:rsidRPr="007307A8" w:rsidRDefault="00DA52CB" w:rsidP="00DA52CB">
      <w:pPr>
        <w:rPr>
          <w:szCs w:val="22"/>
        </w:rPr>
      </w:pPr>
    </w:p>
    <w:p w14:paraId="06C89032" w14:textId="77777777" w:rsidR="00DA52CB" w:rsidRDefault="00761051" w:rsidP="00C57ED2">
      <w:pPr>
        <w:pStyle w:val="TitleMain"/>
      </w:pPr>
      <w:bookmarkStart w:id="15" w:name="title"/>
      <w:r>
        <w:t>TITLE</w:t>
      </w:r>
      <w:bookmarkEnd w:id="15"/>
    </w:p>
    <w:p w14:paraId="5750921F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4902A5CC" w14:textId="77777777" w:rsidR="00DA52CB" w:rsidRPr="007307A8" w:rsidRDefault="00761051" w:rsidP="006B66A4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6B66A4">
        <w:rPr>
          <w:szCs w:val="22"/>
        </w:rPr>
        <w:t>...)</w:t>
      </w:r>
    </w:p>
    <w:p w14:paraId="059F6A97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4FC8D069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61051" w:rsidRPr="00761051" w14:paraId="4B71E940" w14:textId="77777777" w:rsidTr="0076105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65F036C4" w14:textId="77777777" w:rsidR="00761051" w:rsidRPr="00761051" w:rsidRDefault="00761051" w:rsidP="00761051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761051">
              <w:rPr>
                <w:b/>
                <w:szCs w:val="22"/>
              </w:rPr>
              <w:t>EXECUTIVE SUMMARY</w:t>
            </w:r>
          </w:p>
        </w:tc>
      </w:tr>
      <w:tr w:rsidR="00761051" w:rsidRPr="00761051" w14:paraId="730506F0" w14:textId="77777777" w:rsidTr="0076105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6C0E133D" w14:textId="77777777" w:rsidR="00761051" w:rsidRPr="00761051" w:rsidRDefault="006B66A4" w:rsidP="0076105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61051" w:rsidRPr="00761051" w14:paraId="7D3A8052" w14:textId="77777777" w:rsidTr="00761051">
        <w:trPr>
          <w:cantSplit/>
          <w:jc w:val="center"/>
        </w:trPr>
        <w:tc>
          <w:tcPr>
            <w:tcW w:w="1440" w:type="dxa"/>
          </w:tcPr>
          <w:p w14:paraId="22E82817" w14:textId="295857C1"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 xml:space="preserve">Strategic </w:t>
            </w:r>
            <w:r w:rsidR="00682360">
              <w:rPr>
                <w:i/>
                <w:szCs w:val="22"/>
              </w:rPr>
              <w:t>Goals</w:t>
            </w:r>
            <w:r w:rsidRPr="00761051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3F56BA6B" w14:textId="3C2B608E" w:rsidR="00761051" w:rsidRPr="00761051" w:rsidRDefault="00761051" w:rsidP="00761051">
            <w:pPr>
              <w:jc w:val="left"/>
              <w:rPr>
                <w:szCs w:val="22"/>
              </w:rPr>
            </w:pPr>
            <w:r w:rsidRPr="00761051">
              <w:rPr>
                <w:szCs w:val="22"/>
              </w:rPr>
              <w:t xml:space="preserve">This working paper relates to Strategic </w:t>
            </w:r>
            <w:r w:rsidR="00682360">
              <w:rPr>
                <w:szCs w:val="22"/>
              </w:rPr>
              <w:t>Goals</w:t>
            </w:r>
            <w:r w:rsidRPr="00761051">
              <w:rPr>
                <w:szCs w:val="22"/>
              </w:rPr>
              <w:t>...</w:t>
            </w:r>
          </w:p>
        </w:tc>
      </w:tr>
      <w:tr w:rsidR="00761051" w:rsidRPr="00761051" w14:paraId="2CB92275" w14:textId="77777777" w:rsidTr="00761051">
        <w:trPr>
          <w:cantSplit/>
          <w:jc w:val="center"/>
        </w:trPr>
        <w:tc>
          <w:tcPr>
            <w:tcW w:w="1440" w:type="dxa"/>
          </w:tcPr>
          <w:p w14:paraId="4859C7BE" w14:textId="77777777"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3750AAE7" w14:textId="77777777"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  <w:tr w:rsidR="00761051" w:rsidRPr="00761051" w14:paraId="1C1B7D55" w14:textId="77777777" w:rsidTr="00761051">
        <w:trPr>
          <w:cantSplit/>
          <w:jc w:val="center"/>
        </w:trPr>
        <w:tc>
          <w:tcPr>
            <w:tcW w:w="1440" w:type="dxa"/>
          </w:tcPr>
          <w:p w14:paraId="556BA15E" w14:textId="77777777"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1D1A7C33" w14:textId="77777777"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</w:tbl>
    <w:p w14:paraId="65A3E052" w14:textId="77777777" w:rsidR="00DA52CB" w:rsidRDefault="00DA52CB" w:rsidP="00DA52CB">
      <w:pPr>
        <w:jc w:val="center"/>
        <w:rPr>
          <w:b/>
          <w:szCs w:val="22"/>
        </w:rPr>
      </w:pPr>
    </w:p>
    <w:p w14:paraId="5AE19DB4" w14:textId="77777777" w:rsidR="00761051" w:rsidRDefault="00761051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1C6BDC28" w14:textId="77777777" w:rsidR="00761051" w:rsidRDefault="00761051" w:rsidP="00761051">
      <w:pPr>
        <w:pStyle w:val="1Heading"/>
      </w:pPr>
      <w:r>
        <w:lastRenderedPageBreak/>
        <w:t>INTRODUCTION</w:t>
      </w:r>
    </w:p>
    <w:p w14:paraId="70E9B53B" w14:textId="77777777" w:rsidR="00761051" w:rsidRDefault="00761051" w:rsidP="00761051">
      <w:pPr>
        <w:pStyle w:val="2Para"/>
      </w:pPr>
      <w:r w:rsidRPr="00761051">
        <w:t>...</w:t>
      </w:r>
    </w:p>
    <w:p w14:paraId="50DA9C4F" w14:textId="77777777" w:rsidR="00DA52CB" w:rsidRDefault="00DA52CB" w:rsidP="00761051"/>
    <w:p w14:paraId="6DAB508C" w14:textId="77777777" w:rsidR="00FE6475" w:rsidRDefault="0062725A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27BE" w14:textId="77777777" w:rsidR="001754A8" w:rsidRDefault="001754A8">
      <w:r>
        <w:separator/>
      </w:r>
    </w:p>
  </w:endnote>
  <w:endnote w:type="continuationSeparator" w:id="0">
    <w:p w14:paraId="4CA1B841" w14:textId="77777777" w:rsidR="001754A8" w:rsidRDefault="0017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E869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4621B72C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76105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9A1B" w14:textId="77777777" w:rsidR="001754A8" w:rsidRDefault="001754A8">
      <w:r>
        <w:separator/>
      </w:r>
    </w:p>
  </w:footnote>
  <w:footnote w:type="continuationSeparator" w:id="0">
    <w:p w14:paraId="48BAC7BF" w14:textId="77777777" w:rsidR="001754A8" w:rsidRDefault="0017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87D9" w14:textId="77777777" w:rsidR="00F04D7D" w:rsidRDefault="002C0AA5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2725A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14:paraId="2A08DC8D" w14:textId="77777777" w:rsidTr="00761051">
      <w:tc>
        <w:tcPr>
          <w:tcW w:w="0" w:type="auto"/>
        </w:tcPr>
        <w:p w14:paraId="18A363FB" w14:textId="77777777"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761051">
            <w:rPr>
              <w:szCs w:val="22"/>
            </w:rPr>
            <w:t>A</w:t>
          </w:r>
          <w:r w:rsidR="0062725A">
            <w:rPr>
              <w:szCs w:val="22"/>
            </w:rPr>
            <w:t>4</w:t>
          </w:r>
          <w:r w:rsidR="00DC7B66">
            <w:rPr>
              <w:szCs w:val="22"/>
            </w:rPr>
            <w:t>2</w:t>
          </w:r>
          <w:r w:rsidRPr="00761051">
            <w:rPr>
              <w:szCs w:val="22"/>
            </w:rPr>
            <w:t>-WP/</w:t>
          </w:r>
          <w:bookmarkEnd w:id="21"/>
          <w:r w:rsidR="00DF7AAC">
            <w:rPr>
              <w:szCs w:val="22"/>
            </w:rPr>
            <w:t>xxx</w:t>
          </w:r>
        </w:p>
        <w:p w14:paraId="4F3F46FC" w14:textId="77777777"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761051">
            <w:rPr>
              <w:sz w:val="18"/>
              <w:szCs w:val="22"/>
            </w:rPr>
            <w:t>EX/</w:t>
          </w:r>
          <w:bookmarkEnd w:id="22"/>
          <w:r w:rsidR="00DF7AAC">
            <w:rPr>
              <w:sz w:val="18"/>
              <w:szCs w:val="22"/>
            </w:rPr>
            <w:t>xx</w:t>
          </w:r>
        </w:p>
        <w:p w14:paraId="4993113B" w14:textId="77777777" w:rsidR="00F04D7D" w:rsidRPr="00761051" w:rsidRDefault="00F04D7D" w:rsidP="0076105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3101D814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0E4E" w14:textId="77777777" w:rsidR="00F04D7D" w:rsidRPr="007307A8" w:rsidRDefault="002C0AA5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2725A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14:paraId="23D979EB" w14:textId="77777777" w:rsidTr="00761051">
      <w:trPr>
        <w:jc w:val="right"/>
      </w:trPr>
      <w:tc>
        <w:tcPr>
          <w:tcW w:w="0" w:type="auto"/>
        </w:tcPr>
        <w:p w14:paraId="664C965B" w14:textId="77777777" w:rsidR="00F04D7D" w:rsidRPr="00761051" w:rsidRDefault="00761051" w:rsidP="00DF7AAC">
          <w:pPr>
            <w:rPr>
              <w:szCs w:val="22"/>
            </w:rPr>
          </w:pPr>
          <w:bookmarkStart w:id="24" w:name="document_no_header_odd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</w:t>
          </w:r>
          <w:r w:rsidR="00DC7B66">
            <w:rPr>
              <w:szCs w:val="22"/>
            </w:rPr>
            <w:t>2</w:t>
          </w:r>
          <w:r w:rsidRPr="00761051">
            <w:rPr>
              <w:szCs w:val="22"/>
            </w:rPr>
            <w:t>-WP/</w:t>
          </w:r>
          <w:bookmarkEnd w:id="24"/>
          <w:r w:rsidR="00DF7AAC">
            <w:rPr>
              <w:szCs w:val="22"/>
            </w:rPr>
            <w:t>xxx</w:t>
          </w:r>
        </w:p>
        <w:p w14:paraId="233120F7" w14:textId="77777777" w:rsidR="00F04D7D" w:rsidRPr="00761051" w:rsidRDefault="00761051" w:rsidP="00DF7AA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761051">
            <w:rPr>
              <w:sz w:val="18"/>
              <w:szCs w:val="22"/>
            </w:rPr>
            <w:t>EX/</w:t>
          </w:r>
          <w:bookmarkEnd w:id="25"/>
          <w:r w:rsidR="00DF7AAC">
            <w:rPr>
              <w:sz w:val="18"/>
              <w:szCs w:val="22"/>
            </w:rPr>
            <w:t>xx</w:t>
          </w:r>
        </w:p>
        <w:p w14:paraId="2ECA5988" w14:textId="77777777" w:rsidR="00F04D7D" w:rsidRPr="00761051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6926F918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C9E6FD8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73EC83C0"/>
    <w:lvl w:ilvl="0" w:tplc="85E2A79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82A6AC9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5D1A2FE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D40C8A"/>
    <w:multiLevelType w:val="hybridMultilevel"/>
    <w:tmpl w:val="10781450"/>
    <w:lvl w:ilvl="0" w:tplc="BDE6C8B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D6761"/>
    <w:multiLevelType w:val="hybridMultilevel"/>
    <w:tmpl w:val="83DAD8CA"/>
    <w:lvl w:ilvl="0" w:tplc="3FCE445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1835"/>
    <w:multiLevelType w:val="hybridMultilevel"/>
    <w:tmpl w:val="D5BAD270"/>
    <w:lvl w:ilvl="0" w:tplc="EE6C6DC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E61BA"/>
    <w:multiLevelType w:val="multilevel"/>
    <w:tmpl w:val="698828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2C70D3F"/>
    <w:multiLevelType w:val="multilevel"/>
    <w:tmpl w:val="F78C686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35378352">
    <w:abstractNumId w:val="9"/>
  </w:num>
  <w:num w:numId="2" w16cid:durableId="27461691">
    <w:abstractNumId w:val="0"/>
  </w:num>
  <w:num w:numId="3" w16cid:durableId="31422815">
    <w:abstractNumId w:val="6"/>
  </w:num>
  <w:num w:numId="4" w16cid:durableId="226693432">
    <w:abstractNumId w:val="7"/>
  </w:num>
  <w:num w:numId="5" w16cid:durableId="1002510461">
    <w:abstractNumId w:val="10"/>
  </w:num>
  <w:num w:numId="6" w16cid:durableId="615867279">
    <w:abstractNumId w:val="5"/>
  </w:num>
  <w:num w:numId="7" w16cid:durableId="650446786">
    <w:abstractNumId w:val="1"/>
  </w:num>
  <w:num w:numId="8" w16cid:durableId="1336567579">
    <w:abstractNumId w:val="2"/>
  </w:num>
  <w:num w:numId="9" w16cid:durableId="1271008383">
    <w:abstractNumId w:val="3"/>
  </w:num>
  <w:num w:numId="10" w16cid:durableId="370569228">
    <w:abstractNumId w:val="4"/>
  </w:num>
  <w:num w:numId="11" w16cid:durableId="1170220920">
    <w:abstractNumId w:val="11"/>
  </w:num>
  <w:num w:numId="12" w16cid:durableId="132103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A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A7B52"/>
    <w:rsid w:val="000B0776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925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057C"/>
    <w:rsid w:val="00173A14"/>
    <w:rsid w:val="001754A8"/>
    <w:rsid w:val="00176D81"/>
    <w:rsid w:val="00181E75"/>
    <w:rsid w:val="00184818"/>
    <w:rsid w:val="0019196C"/>
    <w:rsid w:val="00191C62"/>
    <w:rsid w:val="00192C47"/>
    <w:rsid w:val="00196DB4"/>
    <w:rsid w:val="001B121D"/>
    <w:rsid w:val="001E0B53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0AA5"/>
    <w:rsid w:val="002C13D1"/>
    <w:rsid w:val="002C2564"/>
    <w:rsid w:val="002C4C2B"/>
    <w:rsid w:val="002C6202"/>
    <w:rsid w:val="002C6255"/>
    <w:rsid w:val="002D7084"/>
    <w:rsid w:val="002D771F"/>
    <w:rsid w:val="002D77B2"/>
    <w:rsid w:val="002E158A"/>
    <w:rsid w:val="002E4EED"/>
    <w:rsid w:val="002E7527"/>
    <w:rsid w:val="002F7117"/>
    <w:rsid w:val="0030311F"/>
    <w:rsid w:val="00303970"/>
    <w:rsid w:val="00305BCF"/>
    <w:rsid w:val="00306AB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0A"/>
    <w:rsid w:val="00515F71"/>
    <w:rsid w:val="005167F3"/>
    <w:rsid w:val="005240DB"/>
    <w:rsid w:val="005240E8"/>
    <w:rsid w:val="00532970"/>
    <w:rsid w:val="00535003"/>
    <w:rsid w:val="00543EEC"/>
    <w:rsid w:val="00544E77"/>
    <w:rsid w:val="00553E31"/>
    <w:rsid w:val="005623E0"/>
    <w:rsid w:val="0056386E"/>
    <w:rsid w:val="005721F1"/>
    <w:rsid w:val="00585E9B"/>
    <w:rsid w:val="005919E5"/>
    <w:rsid w:val="00591F3C"/>
    <w:rsid w:val="005932D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25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2360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B66A4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2D4"/>
    <w:rsid w:val="007544C9"/>
    <w:rsid w:val="00761051"/>
    <w:rsid w:val="007616CA"/>
    <w:rsid w:val="00765DD7"/>
    <w:rsid w:val="00770064"/>
    <w:rsid w:val="0077182C"/>
    <w:rsid w:val="007729E3"/>
    <w:rsid w:val="007827BE"/>
    <w:rsid w:val="00785A28"/>
    <w:rsid w:val="00790956"/>
    <w:rsid w:val="00791522"/>
    <w:rsid w:val="007A152D"/>
    <w:rsid w:val="007B041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26FD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24C2A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1382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A67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2670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4AD5"/>
    <w:rsid w:val="00B934A2"/>
    <w:rsid w:val="00B9442B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1C22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1229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C5E"/>
    <w:rsid w:val="00DC1F9C"/>
    <w:rsid w:val="00DC3C0A"/>
    <w:rsid w:val="00DC5179"/>
    <w:rsid w:val="00DC7B66"/>
    <w:rsid w:val="00DC7D5D"/>
    <w:rsid w:val="00DF3F20"/>
    <w:rsid w:val="00DF41E7"/>
    <w:rsid w:val="00DF7AAC"/>
    <w:rsid w:val="00E003E0"/>
    <w:rsid w:val="00E030A9"/>
    <w:rsid w:val="00E0732C"/>
    <w:rsid w:val="00E11074"/>
    <w:rsid w:val="00E12C23"/>
    <w:rsid w:val="00E1566C"/>
    <w:rsid w:val="00E17019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820BA"/>
  <w15:chartTrackingRefBased/>
  <w15:docId w15:val="{F0BC98D6-0A27-4A5F-86EF-FDEEEA6F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C1BF1-ACD3-442E-B0D8-FE9B7DC31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37FD5-B6B0-4EB9-9417-FE6545013B18}"/>
</file>

<file path=customXml/itemProps3.xml><?xml version="1.0" encoding="utf-8"?>
<ds:datastoreItem xmlns:ds="http://schemas.openxmlformats.org/officeDocument/2006/customXml" ds:itemID="{8DC5B866-FE33-4186-ADDD-8746F337E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3</Pages>
  <Words>50</Words>
  <Characters>331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2025-04-11T17:57:00Z</cp:lastPrinted>
  <dcterms:created xsi:type="dcterms:W3CDTF">2025-04-14T18:24:00Z</dcterms:created>
  <dcterms:modified xsi:type="dcterms:W3CDTF">2025-04-14T18:24:00Z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