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2740E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C7799A">
        <w:rPr>
          <w:b/>
          <w:bCs/>
          <w:sz w:val="24"/>
          <w:lang w:val="es-ES_tradnl" w:eastAsia="zh-CN"/>
        </w:rPr>
        <w:t>4</w:t>
      </w:r>
      <w:r w:rsidR="00F2740E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5205DA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C67103" w:rsidP="00E5221B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240" behindDoc="0" locked="0" layoutInCell="1" allowOverlap="1" wp14:anchorId="4359446E" wp14:editId="52A2FE09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F2740E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</w:t>
          </w:r>
          <w:r w:rsidR="00C7799A">
            <w:rPr>
              <w:sz w:val="21"/>
              <w:szCs w:val="21"/>
              <w:lang w:val="fr-CA"/>
            </w:rPr>
            <w:t>4</w:t>
          </w:r>
          <w:r w:rsidR="00F2740E">
            <w:rPr>
              <w:sz w:val="21"/>
              <w:szCs w:val="21"/>
              <w:lang w:val="fr-CA"/>
            </w:rPr>
            <w:t>1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F2740E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17778A" w:rsidRPr="00451846" w:rsidRDefault="0017778A" w:rsidP="00F2740E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F2740E">
            <w:rPr>
              <w:sz w:val="18"/>
              <w:szCs w:val="18"/>
              <w:lang w:val="fr-CA"/>
            </w:rPr>
            <w:t>22</w:t>
          </w:r>
        </w:p>
        <w:p w:rsidR="004C2FB6" w:rsidRPr="00A943A2" w:rsidRDefault="004C2FB6" w:rsidP="00F2740E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Default="004C2FB6" w:rsidP="00F2740E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  <w:p w:rsidR="00F422BD" w:rsidRDefault="00F422BD" w:rsidP="00F422BD">
          <w:pPr>
            <w:widowControl w:val="0"/>
            <w:tabs>
              <w:tab w:val="left" w:pos="2040"/>
            </w:tabs>
            <w:autoSpaceDE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仅有中文</w:t>
          </w:r>
        </w:p>
        <w:p w:rsidR="00F2740E" w:rsidRPr="004C2FB6" w:rsidRDefault="00F422BD" w:rsidP="00F422B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761A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D761A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C7799A">
      <w:rPr>
        <w:sz w:val="21"/>
        <w:szCs w:val="21"/>
        <w:lang w:val="es-ES_tradnl"/>
      </w:rPr>
      <w:t>4</w:t>
    </w:r>
    <w:r w:rsidR="00F2740E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C6710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C67103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fr-CA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250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05DA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103"/>
    <w:rsid w:val="00C67A47"/>
    <w:rsid w:val="00C77602"/>
    <w:rsid w:val="00C7799A"/>
    <w:rsid w:val="00C81386"/>
    <w:rsid w:val="00C83CDD"/>
    <w:rsid w:val="00C855D6"/>
    <w:rsid w:val="00C85D20"/>
    <w:rsid w:val="00C874A1"/>
    <w:rsid w:val="00C95B95"/>
    <w:rsid w:val="00C97EA1"/>
    <w:rsid w:val="00CA2D12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1A1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221B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2740E"/>
    <w:rsid w:val="00F34681"/>
    <w:rsid w:val="00F35DB4"/>
    <w:rsid w:val="00F364E2"/>
    <w:rsid w:val="00F41103"/>
    <w:rsid w:val="00F417B6"/>
    <w:rsid w:val="00F4193F"/>
    <w:rsid w:val="00F422BD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D6279171-9B5B-45D3-8B47-D9514B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E18A85-1708-4965-BA87-02A90712C59C}"/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16</Words>
  <Characters>90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2022-03-02T22:13:00Z</dcterms:created>
  <dcterms:modified xsi:type="dcterms:W3CDTF">2022-03-02T22:13:00Z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