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DE5B5C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1F15B7">
        <w:rPr>
          <w:b/>
          <w:bCs/>
          <w:sz w:val="24"/>
          <w:lang w:val="es-ES_tradnl" w:eastAsia="zh-CN"/>
        </w:rPr>
        <w:t>4</w:t>
      </w:r>
      <w:r w:rsidR="00DE5B5C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5C3672" w:rsidP="005C3672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4E72AD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A84758" w:rsidP="001358EF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5C3672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240" behindDoc="0" locked="0" layoutInCell="1" allowOverlap="1" wp14:anchorId="165A3A22" wp14:editId="1E74E9D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C3672" w:rsidRDefault="002B5373" w:rsidP="00DE5B5C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fr-CA" w:eastAsia="zh-CN"/>
            </w:rPr>
          </w:pPr>
          <w:r w:rsidRPr="005C3672">
            <w:rPr>
              <w:sz w:val="21"/>
              <w:szCs w:val="21"/>
              <w:lang w:val="fr-CA"/>
            </w:rPr>
            <w:t>A</w:t>
          </w:r>
          <w:r w:rsidR="001F15B7">
            <w:rPr>
              <w:sz w:val="21"/>
              <w:szCs w:val="21"/>
              <w:lang w:val="fr-CA"/>
            </w:rPr>
            <w:t>4</w:t>
          </w:r>
          <w:r w:rsidR="00DE5B5C">
            <w:rPr>
              <w:sz w:val="21"/>
              <w:szCs w:val="21"/>
              <w:lang w:val="fr-CA"/>
            </w:rPr>
            <w:t>1</w:t>
          </w:r>
          <w:r w:rsidR="0017778A" w:rsidRPr="005C3672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="0017778A" w:rsidRPr="005C3672">
            <w:rPr>
              <w:sz w:val="21"/>
              <w:szCs w:val="21"/>
              <w:lang w:val="fr-CA" w:eastAsia="zh-CN"/>
            </w:rPr>
            <w:t>xxxx</w:t>
          </w:r>
        </w:p>
        <w:p w:rsidR="0017778A" w:rsidRPr="005C3672" w:rsidRDefault="009444A7" w:rsidP="00DE5B5C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5C3672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F004EA" w:rsidRPr="005C3672">
            <w:rPr>
              <w:rFonts w:hint="eastAsia"/>
              <w:sz w:val="18"/>
              <w:szCs w:val="18"/>
              <w:lang w:val="fr-CA" w:eastAsia="zh-CN"/>
            </w:rPr>
            <w:t>X</w:t>
          </w:r>
          <w:r w:rsidR="0017778A"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5C3672">
            <w:rPr>
              <w:sz w:val="18"/>
              <w:szCs w:val="18"/>
              <w:lang w:val="fr-CA" w:eastAsia="zh-CN"/>
            </w:rPr>
            <w:t>xx</w:t>
          </w:r>
        </w:p>
        <w:p w:rsidR="0017778A" w:rsidRPr="005C3672" w:rsidRDefault="0017778A" w:rsidP="00DE5B5C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5C3672">
            <w:rPr>
              <w:sz w:val="18"/>
              <w:szCs w:val="18"/>
              <w:lang w:val="fr-CA" w:eastAsia="zh-CN"/>
            </w:rPr>
            <w:t>..</w:t>
          </w:r>
          <w:r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5C3672">
            <w:rPr>
              <w:sz w:val="18"/>
              <w:szCs w:val="18"/>
              <w:lang w:val="fr-CA" w:eastAsia="zh-CN"/>
            </w:rPr>
            <w:t>..</w:t>
          </w:r>
          <w:r w:rsidRPr="005C3672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DE5B5C">
            <w:rPr>
              <w:sz w:val="18"/>
              <w:szCs w:val="18"/>
              <w:lang w:val="fr-CA"/>
            </w:rPr>
            <w:t>22</w:t>
          </w:r>
        </w:p>
        <w:p w:rsidR="004C2FB6" w:rsidRPr="005C3672" w:rsidRDefault="004C2FB6" w:rsidP="00DE5B5C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rFonts w:ascii="SimHei" w:eastAsia="SimHei" w:hAnsi="SimHei"/>
              <w:sz w:val="18"/>
              <w:szCs w:val="18"/>
              <w:lang w:val="fr-CA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Default="004C2FB6" w:rsidP="00DE5B5C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fr-CA" w:eastAsia="zh-CN"/>
            </w:rPr>
          </w:pPr>
          <w:r w:rsidRPr="005C3672">
            <w:rPr>
              <w:rFonts w:hint="eastAsia"/>
              <w:b/>
              <w:bCs/>
              <w:sz w:val="18"/>
              <w:szCs w:val="18"/>
              <w:lang w:val="fr-CA" w:eastAsia="zh-CN"/>
            </w:rPr>
            <w:t>(Information paper)</w:t>
          </w:r>
        </w:p>
        <w:p w:rsidR="007245D6" w:rsidRDefault="007245D6" w:rsidP="007245D6">
          <w:pPr>
            <w:widowControl w:val="0"/>
            <w:tabs>
              <w:tab w:val="left" w:pos="2040"/>
            </w:tabs>
            <w:autoSpaceDE/>
            <w:snapToGrid w:val="0"/>
            <w:textAlignment w:val="baseline"/>
            <w:rPr>
              <w:rFonts w:ascii="SimHei" w:eastAsia="SimHei" w:hAnsi="SimHei"/>
              <w:sz w:val="18"/>
              <w:szCs w:val="18"/>
            </w:rPr>
          </w:pPr>
          <w:r>
            <w:rPr>
              <w:rFonts w:ascii="SimHei" w:eastAsia="SimHei" w:hAnsi="SimHei" w:hint="eastAsia"/>
              <w:sz w:val="18"/>
              <w:szCs w:val="18"/>
              <w:lang w:eastAsia="zh-CN"/>
            </w:rPr>
            <w:t>仅有中文</w:t>
          </w:r>
        </w:p>
        <w:p w:rsidR="00DE5B5C" w:rsidRPr="005C3672" w:rsidRDefault="007245D6" w:rsidP="007245D6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fr-CA" w:eastAsia="zh-CN"/>
            </w:rPr>
          </w:pPr>
          <w:r>
            <w:rPr>
              <w:rFonts w:eastAsiaTheme="minorEastAsia"/>
              <w:b/>
              <w:sz w:val="18"/>
              <w:szCs w:val="18"/>
              <w:lang w:eastAsia="zh-CN"/>
            </w:rPr>
            <w:t>(Chinese only)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C3672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fr-CA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615F28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615F28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1F15B7">
      <w:rPr>
        <w:sz w:val="21"/>
        <w:szCs w:val="21"/>
        <w:lang w:val="es-ES_tradnl"/>
      </w:rPr>
      <w:t>4</w:t>
    </w:r>
    <w:r w:rsidR="00DE5B5C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A84758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A84758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</w:t>
    </w:r>
    <w:r w:rsidR="00F004EA">
      <w:rPr>
        <w:rFonts w:hint="eastAsia"/>
        <w:noProof/>
        <w:sz w:val="18"/>
        <w:szCs w:val="18"/>
        <w:lang w:val="en-US" w:eastAsia="zh-CN"/>
      </w:rPr>
      <w:t>X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fr-CA" w:vendorID="64" w:dllVersion="131078" w:nlCheck="1" w:checkStyle="0"/>
  <w:activeWritingStyle w:appName="MSWord" w:lang="zh-CN" w:vendorID="64" w:dllVersion="131077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358EF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5B7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251A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3FB2"/>
    <w:rsid w:val="004D5749"/>
    <w:rsid w:val="004E2CA2"/>
    <w:rsid w:val="004E72AD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672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5F28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245D6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303B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84758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2D0"/>
    <w:rsid w:val="00DC3C0A"/>
    <w:rsid w:val="00DC5179"/>
    <w:rsid w:val="00DC7D5D"/>
    <w:rsid w:val="00DE4FFF"/>
    <w:rsid w:val="00DE5B5C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04EA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5FB3D407-CA65-4454-AB1D-AB6517D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487821-F814-4D1C-8357-1E02884D2251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16</Words>
  <Characters>90</Characters>
  <Application>Microsoft Office Word</Application>
  <DocSecurity>4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2022-03-02T22:04:00Z</dcterms:created>
  <dcterms:modified xsi:type="dcterms:W3CDTF">2022-03-02T22:04:00Z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