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12"/>
        <w:gridCol w:w="1548"/>
      </w:tblGrid>
      <w:tr w:rsidR="0061278A" w:rsidRPr="0012763F" w:rsidTr="000E6E2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13E1F" w:rsidRDefault="00F13E1F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12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48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739AF" w:rsidRDefault="001A5CEA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GB"/>
              </w:rPr>
            </w:pPr>
            <w:r w:rsidRPr="00A739AF">
              <w:rPr>
                <w:lang w:val="en-GB"/>
              </w:rPr>
              <w:t>A</w:t>
            </w:r>
            <w:r w:rsidR="00A739AF" w:rsidRPr="00A739AF">
              <w:rPr>
                <w:lang w:val="en-GB"/>
              </w:rPr>
              <w:t>4</w:t>
            </w:r>
            <w:r w:rsidR="00F13E1F">
              <w:rPr>
                <w:lang w:val="en-GB"/>
              </w:rPr>
              <w:t>1</w:t>
            </w:r>
            <w:r w:rsidR="0061278A" w:rsidRPr="00A739AF">
              <w:rPr>
                <w:lang w:val="en-GB"/>
              </w:rPr>
              <w:t>-WP/</w:t>
            </w:r>
            <w:r w:rsidR="00F13E1F">
              <w:rPr>
                <w:lang w:val="en-GB"/>
              </w:rPr>
              <w:t>xxx</w:t>
            </w:r>
          </w:p>
          <w:p w:rsidR="001A5CEA" w:rsidRPr="00A739AF" w:rsidRDefault="00240E1D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GB"/>
              </w:rPr>
            </w:pPr>
            <w:r w:rsidRPr="00A739AF">
              <w:rPr>
                <w:sz w:val="18"/>
                <w:szCs w:val="18"/>
                <w:lang w:val="en-GB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739AF">
              <w:rPr>
                <w:sz w:val="18"/>
                <w:szCs w:val="18"/>
                <w:lang w:val="en-GB"/>
              </w:rPr>
              <w:t>/</w:t>
            </w:r>
            <w:r w:rsidR="0012763F" w:rsidRPr="00A739AF">
              <w:rPr>
                <w:sz w:val="18"/>
                <w:szCs w:val="18"/>
                <w:lang w:val="en-GB"/>
              </w:rPr>
              <w:t>xx</w:t>
            </w:r>
          </w:p>
          <w:p w:rsidR="0061278A" w:rsidRPr="00F562DA" w:rsidRDefault="009C579F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13E1F">
              <w:rPr>
                <w:sz w:val="18"/>
                <w:lang w:val="en-GB"/>
              </w:rPr>
              <w:t>22</w:t>
            </w:r>
          </w:p>
          <w:p w:rsidR="00AA1D87" w:rsidRPr="00AA1D87" w:rsidRDefault="00AA1D87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12763F" w:rsidRDefault="00F13E1F" w:rsidP="00F13E1F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095991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:rsidTr="000E6E2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F13E1F" w:rsidP="00F13E1F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6B347603" wp14:editId="56A0435B">
            <wp:simplePos x="0" y="0"/>
            <wp:positionH relativeFrom="column">
              <wp:posOffset>0</wp:posOffset>
            </wp:positionH>
            <wp:positionV relativeFrom="paragraph">
              <wp:posOffset>-1131731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A739AF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F4118D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0E10D8" w:rsidRPr="00F13E1F">
              <w:rPr>
                <w:b/>
                <w:lang w:val="en-US"/>
              </w:rPr>
              <w:t>[</w:t>
            </w:r>
            <w:r w:rsidR="000E10D8" w:rsidRPr="00F13E1F">
              <w:rPr>
                <w:b/>
              </w:rPr>
              <w:t>№</w:t>
            </w:r>
            <w:r w:rsidR="000E10D8" w:rsidRPr="00F13E1F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5D5804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5D5804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5D5804">
            <w:pPr>
              <w:jc w:val="both"/>
            </w:pPr>
          </w:p>
          <w:p w:rsidR="0030736B" w:rsidRPr="00C777B8" w:rsidRDefault="0030736B" w:rsidP="005D580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5D5804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5D5804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F562DA" w:rsidRDefault="0030736B" w:rsidP="005D5804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5D5804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739AF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0B" w:rsidRDefault="003E1B0B">
      <w:r>
        <w:separator/>
      </w:r>
    </w:p>
  </w:endnote>
  <w:endnote w:type="continuationSeparator" w:id="0">
    <w:p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0B" w:rsidRDefault="003E1B0B">
      <w:r>
        <w:separator/>
      </w:r>
    </w:p>
  </w:footnote>
  <w:footnote w:type="continuationSeparator" w:id="0">
    <w:p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A739AF" w:rsidRDefault="0062479C" w:rsidP="00F13E1F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A739AF">
      <w:rPr>
        <w:lang w:val="en-GB"/>
      </w:rPr>
      <w:t>A</w:t>
    </w:r>
    <w:r w:rsidR="00A739AF">
      <w:rPr>
        <w:lang w:val="en-GB"/>
      </w:rPr>
      <w:t>4</w:t>
    </w:r>
    <w:r w:rsidR="00F13E1F">
      <w:rPr>
        <w:lang w:val="en-GB"/>
      </w:rPr>
      <w:t>1</w:t>
    </w:r>
    <w:r w:rsidRPr="00A739AF">
      <w:rPr>
        <w:lang w:val="en-GB"/>
      </w:rPr>
      <w:t>-WP/</w:t>
    </w:r>
    <w:r w:rsidR="005A2649" w:rsidRPr="00A739AF">
      <w:rPr>
        <w:lang w:val="en-GB"/>
      </w:rPr>
      <w:t>xxxx</w:t>
    </w:r>
    <w:r w:rsidR="00162861" w:rsidRPr="00647D3E">
      <w:rPr>
        <w:lang w:val="en-CA"/>
      </w:rPr>
      <w:tab/>
      <w:t xml:space="preserve">- </w:t>
    </w:r>
    <w:r w:rsidR="00162861">
      <w:rPr>
        <w:rStyle w:val="PageNumber"/>
      </w:rPr>
      <w:fldChar w:fldCharType="begin"/>
    </w:r>
    <w:r w:rsidR="00162861" w:rsidRPr="00647D3E">
      <w:rPr>
        <w:rStyle w:val="PageNumber"/>
        <w:lang w:val="en-CA"/>
      </w:rPr>
      <w:instrText xml:space="preserve"> PAGE </w:instrText>
    </w:r>
    <w:r w:rsidR="00162861">
      <w:rPr>
        <w:rStyle w:val="PageNumber"/>
      </w:rPr>
      <w:fldChar w:fldCharType="separate"/>
    </w:r>
    <w:r w:rsidR="00162861">
      <w:rPr>
        <w:rStyle w:val="PageNumber"/>
        <w:noProof/>
        <w:lang w:val="en-CA"/>
      </w:rPr>
      <w:t>2</w:t>
    </w:r>
    <w:r w:rsidR="00162861">
      <w:rPr>
        <w:rStyle w:val="PageNumber"/>
      </w:rPr>
      <w:fldChar w:fldCharType="end"/>
    </w:r>
    <w:r w:rsidR="00162861" w:rsidRPr="00647D3E">
      <w:rPr>
        <w:rStyle w:val="PageNumber"/>
        <w:lang w:val="en-CA"/>
      </w:rPr>
      <w:t xml:space="preserve"> -</w:t>
    </w:r>
  </w:p>
  <w:p w:rsidR="0062479C" w:rsidRPr="00A739AF" w:rsidRDefault="003122F2" w:rsidP="0016286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GB"/>
      </w:rPr>
    </w:pPr>
    <w:r w:rsidRPr="00A739AF">
      <w:rPr>
        <w:sz w:val="18"/>
        <w:szCs w:val="18"/>
        <w:lang w:val="en-GB" w:eastAsia="zh-CN"/>
      </w:rPr>
      <w:t>E</w:t>
    </w:r>
    <w:r w:rsidR="00BE680D" w:rsidRPr="00A739AF">
      <w:rPr>
        <w:sz w:val="18"/>
        <w:szCs w:val="18"/>
        <w:lang w:val="en-GB" w:eastAsia="zh-CN"/>
      </w:rPr>
      <w:t>C</w:t>
    </w:r>
    <w:r w:rsidR="0062479C" w:rsidRPr="00A739AF">
      <w:rPr>
        <w:sz w:val="18"/>
        <w:szCs w:val="18"/>
        <w:lang w:val="en-GB" w:eastAsia="zh-CN"/>
      </w:rPr>
      <w:t>/</w:t>
    </w:r>
    <w:r w:rsidR="005A2649" w:rsidRPr="00A739AF">
      <w:rPr>
        <w:sz w:val="18"/>
        <w:szCs w:val="18"/>
        <w:lang w:val="en-GB" w:eastAsia="zh-CN"/>
      </w:rPr>
      <w:t>xx</w:t>
    </w:r>
  </w:p>
  <w:p w:rsidR="0062479C" w:rsidRPr="00A739A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12763F">
      <w:rPr>
        <w:rStyle w:val="PageNumber"/>
        <w:lang w:val="en-GB"/>
      </w:rPr>
      <w:t>A3</w:t>
    </w:r>
    <w:r w:rsidR="0012763F">
      <w:rPr>
        <w:rStyle w:val="PageNumber"/>
        <w:lang w:val="en-US"/>
      </w:rPr>
      <w:t>9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12763F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67733B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12763F">
      <w:rPr>
        <w:rStyle w:val="PageNumber"/>
        <w:lang w:val="en-GB"/>
      </w:rPr>
      <w:t xml:space="preserve"> -</w:t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0674DC"/>
    <w:rsid w:val="00095991"/>
    <w:rsid w:val="000E10D8"/>
    <w:rsid w:val="000E6E23"/>
    <w:rsid w:val="0012763F"/>
    <w:rsid w:val="00162861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A2649"/>
    <w:rsid w:val="005C1F87"/>
    <w:rsid w:val="005D4421"/>
    <w:rsid w:val="005D5804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37BF7"/>
    <w:rsid w:val="00A739AF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15894"/>
    <w:rsid w:val="00C65DEE"/>
    <w:rsid w:val="00C777B8"/>
    <w:rsid w:val="00C804E5"/>
    <w:rsid w:val="00C80E0C"/>
    <w:rsid w:val="00CA12CE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13E1F"/>
    <w:rsid w:val="00F40284"/>
    <w:rsid w:val="00F4118D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6275E4F-9B0A-4770-AC5B-9F3134EE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B22619-2217-498C-918A-F25D9B537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8B6CF-A377-436F-924F-EA827F8ECECF}"/>
</file>

<file path=customXml/itemProps3.xml><?xml version="1.0" encoding="utf-8"?>
<ds:datastoreItem xmlns:ds="http://schemas.openxmlformats.org/officeDocument/2006/customXml" ds:itemID="{8593562B-07DA-41CF-8117-58CE06DD3952}"/>
</file>

<file path=customXml/itemProps4.xml><?xml version="1.0" encoding="utf-8"?>
<ds:datastoreItem xmlns:ds="http://schemas.openxmlformats.org/officeDocument/2006/customXml" ds:itemID="{47912833-6CC0-4427-96F0-8E53EA89DC42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399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2022-03-01T17:08:00Z</cp:lastPrinted>
  <dcterms:created xsi:type="dcterms:W3CDTF">2022-03-02T21:54:00Z</dcterms:created>
  <dcterms:modified xsi:type="dcterms:W3CDTF">2022-03-02T21:54:00Z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