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581872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全体会议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FC262F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headerReference w:type="first" r:id="rId13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585CE285" wp14:editId="7E6AE154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</w:t>
          </w:r>
          <w:r w:rsidR="00581872">
            <w:rPr>
              <w:sz w:val="21"/>
              <w:szCs w:val="21"/>
              <w:lang w:val="en-US"/>
            </w:rPr>
            <w:t>40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proofErr w:type="spellStart"/>
          <w:r w:rsidR="0017778A" w:rsidRPr="00BD3BF0">
            <w:rPr>
              <w:sz w:val="21"/>
              <w:szCs w:val="21"/>
              <w:lang w:val="en-US" w:eastAsia="zh-CN"/>
            </w:rPr>
            <w:t>xxxx</w:t>
          </w:r>
          <w:proofErr w:type="spellEnd"/>
        </w:p>
        <w:p w:rsidR="0017778A" w:rsidRPr="00BD3BF0" w:rsidRDefault="00BD3BF0" w:rsidP="00BD3BF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17778A" w:rsidRPr="00BD3BF0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581872">
            <w:rPr>
              <w:sz w:val="18"/>
              <w:szCs w:val="18"/>
              <w:lang w:val="en-US" w:eastAsia="zh-CN"/>
            </w:rPr>
            <w:t>19</w:t>
          </w:r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B51512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B51512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581872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B173DB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1872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173DB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51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262F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AB9FF0-5F9C-4C81-B9A9-B31253BB5436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71</Words>
  <Characters>84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2019-03-20T17:48:00Z</dcterms:created>
  <dcterms:modified xsi:type="dcterms:W3CDTF">2019-03-20T17:48:00Z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