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1752B">
        <w:rPr>
          <w:b/>
          <w:bCs/>
          <w:sz w:val="24"/>
          <w:lang w:val="es-ES_tradnl"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1C71B7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经济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D527A9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5C18108A" wp14:editId="223F738C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1C71B7" w:rsidRDefault="0021752B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>
            <w:rPr>
              <w:sz w:val="21"/>
              <w:szCs w:val="21"/>
              <w:lang w:val="en-US"/>
            </w:rPr>
            <w:t>A40</w:t>
          </w:r>
          <w:r w:rsidR="0017778A" w:rsidRPr="001C71B7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 w:rsidRPr="001C71B7">
            <w:rPr>
              <w:sz w:val="21"/>
              <w:szCs w:val="21"/>
              <w:lang w:val="en-US" w:eastAsia="zh-CN"/>
            </w:rPr>
            <w:t>xxxx</w:t>
          </w:r>
        </w:p>
        <w:p w:rsidR="0017778A" w:rsidRPr="001C71B7" w:rsidRDefault="009444A7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1C71B7">
            <w:rPr>
              <w:rFonts w:hint="eastAsia"/>
              <w:sz w:val="18"/>
              <w:szCs w:val="18"/>
              <w:lang w:val="en-US" w:eastAsia="zh-CN"/>
            </w:rPr>
            <w:t>EC</w:t>
          </w:r>
          <w:r w:rsidR="0017778A" w:rsidRPr="001C71B7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1C71B7">
            <w:rPr>
              <w:sz w:val="18"/>
              <w:szCs w:val="18"/>
              <w:lang w:val="en-US" w:eastAsia="zh-CN"/>
            </w:rPr>
            <w:t>xx</w:t>
          </w:r>
        </w:p>
        <w:p w:rsidR="0017778A" w:rsidRPr="001C71B7" w:rsidRDefault="0017778A" w:rsidP="00C92F38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n-US" w:eastAsia="zh-CN"/>
            </w:rPr>
          </w:pPr>
          <w:r w:rsidRPr="001C71B7">
            <w:rPr>
              <w:sz w:val="18"/>
              <w:szCs w:val="18"/>
              <w:lang w:val="en-US" w:eastAsia="zh-CN"/>
            </w:rPr>
            <w:t>..</w:t>
          </w:r>
          <w:r w:rsidRPr="001C71B7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1C71B7">
            <w:rPr>
              <w:sz w:val="18"/>
              <w:szCs w:val="18"/>
              <w:lang w:val="en-US" w:eastAsia="zh-CN"/>
            </w:rPr>
            <w:t>..</w:t>
          </w:r>
          <w:r w:rsidRPr="001C71B7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C92F38" w:rsidRPr="001C71B7">
            <w:rPr>
              <w:sz w:val="18"/>
              <w:szCs w:val="18"/>
              <w:lang w:val="en-US"/>
            </w:rPr>
            <w:t>1</w:t>
          </w:r>
          <w:r w:rsidR="0021752B">
            <w:rPr>
              <w:sz w:val="18"/>
              <w:szCs w:val="18"/>
              <w:lang w:val="en-US"/>
            </w:rPr>
            <w:t>9</w:t>
          </w:r>
        </w:p>
        <w:p w:rsidR="004C2FB6" w:rsidRPr="00A943A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Pr="004C2FB6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627268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627268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21752B">
      <w:rPr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0557A3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9444A7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EC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557A3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C71B7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1752B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27A67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268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3801"/>
    <w:rsid w:val="009241B5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7A9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A5F9BD-657C-4C3B-A1F1-34A0E8479ACB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1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2019-03-20T17:42:00Z</dcterms:created>
  <dcterms:modified xsi:type="dcterms:W3CDTF">2019-03-20T17:42:00Z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