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F7608C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7608C" w:rsidRDefault="001A5CEA" w:rsidP="00F7608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F7608C">
              <w:rPr>
                <w:lang w:val="es-ES"/>
              </w:rPr>
              <w:t>A3</w:t>
            </w:r>
            <w:r w:rsidR="00F7608C" w:rsidRPr="00F7608C">
              <w:rPr>
                <w:lang w:val="es-ES"/>
              </w:rPr>
              <w:t>8</w:t>
            </w:r>
            <w:r w:rsidR="0061278A" w:rsidRPr="00F7608C">
              <w:rPr>
                <w:lang w:val="es-ES"/>
              </w:rPr>
              <w:t>-WP/</w:t>
            </w:r>
            <w:proofErr w:type="spellStart"/>
            <w:r w:rsidR="009C579F">
              <w:t>хххх</w:t>
            </w:r>
            <w:proofErr w:type="spellEnd"/>
          </w:p>
          <w:p w:rsidR="001A5CEA" w:rsidRPr="00F7608C" w:rsidRDefault="00523996" w:rsidP="0052399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EX</w:t>
            </w:r>
            <w:r w:rsidR="0056357A" w:rsidRPr="00F7608C">
              <w:rPr>
                <w:sz w:val="18"/>
                <w:szCs w:val="18"/>
                <w:lang w:val="es-ES"/>
              </w:rPr>
              <w:t>/</w:t>
            </w:r>
            <w:proofErr w:type="spellStart"/>
            <w:r w:rsidR="009C579F" w:rsidRPr="00523996">
              <w:rPr>
                <w:sz w:val="18"/>
                <w:szCs w:val="18"/>
              </w:rPr>
              <w:t>хх</w:t>
            </w:r>
            <w:proofErr w:type="spellEnd"/>
          </w:p>
          <w:p w:rsidR="0061278A" w:rsidRPr="00F7608C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="00F7608C" w:rsidRPr="00F7608C">
              <w:rPr>
                <w:sz w:val="18"/>
                <w:szCs w:val="18"/>
                <w:lang w:val="es-ES"/>
              </w:rPr>
              <w:t>13</w:t>
            </w:r>
          </w:p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F7608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F7608C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DA2B5E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  <w:spacing w:val="-2"/>
        </w:rPr>
        <w:t>ИСПОЛНИТЕЛЬНЫЙ КОМИТЕТ</w:t>
      </w:r>
    </w:p>
    <w:p w:rsidR="004F70F7" w:rsidRDefault="00523996" w:rsidP="001A5CEA">
      <w:pPr>
        <w:jc w:val="center"/>
        <w:rPr>
          <w:b/>
        </w:rPr>
      </w:pPr>
      <w:r>
        <w:rPr>
          <w:b/>
        </w:rPr>
        <w:tab/>
      </w: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7608C" w:rsidRDefault="00F7608C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F7608C" w:rsidRPr="00A4577B" w:rsidRDefault="00F7608C" w:rsidP="00F7608C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15" w:rsidRDefault="00263115">
      <w:r>
        <w:separator/>
      </w:r>
    </w:p>
  </w:endnote>
  <w:endnote w:type="continuationSeparator" w:id="0">
    <w:p w:rsidR="00263115" w:rsidRDefault="0026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15" w:rsidRDefault="00263115">
      <w:r>
        <w:separator/>
      </w:r>
    </w:p>
  </w:footnote>
  <w:footnote w:type="continuationSeparator" w:id="0">
    <w:p w:rsidR="00263115" w:rsidRDefault="00263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6" w:rsidRPr="00956457" w:rsidRDefault="00523996" w:rsidP="00F7608C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F7608C">
      <w:rPr>
        <w:lang w:val="en-GB"/>
      </w:rPr>
      <w:t>8</w:t>
    </w:r>
    <w:r w:rsidRPr="00956457">
      <w:rPr>
        <w:lang w:val="en-GB"/>
      </w:rPr>
      <w:t>-WP/</w:t>
    </w:r>
    <w:proofErr w:type="spellStart"/>
    <w:r>
      <w:t>хххх</w:t>
    </w:r>
    <w:proofErr w:type="spellEnd"/>
  </w:p>
  <w:p w:rsidR="00523996" w:rsidRDefault="00E103EA" w:rsidP="00E103EA">
    <w:pPr>
      <w:pStyle w:val="Header"/>
      <w:tabs>
        <w:tab w:val="clear" w:pos="4320"/>
        <w:tab w:val="clear" w:pos="8640"/>
        <w:tab w:val="center" w:pos="4680"/>
      </w:tabs>
      <w:rPr>
        <w:rStyle w:val="PageNumber"/>
      </w:rPr>
    </w:pPr>
    <w:r>
      <w:rPr>
        <w:sz w:val="18"/>
        <w:szCs w:val="18"/>
        <w:lang w:val="en-US" w:eastAsia="zh-CN"/>
      </w:rPr>
      <w:t>EX</w:t>
    </w:r>
    <w:r w:rsidR="00523996" w:rsidRPr="0057710B">
      <w:rPr>
        <w:sz w:val="18"/>
        <w:szCs w:val="18"/>
        <w:lang w:val="en-GB" w:eastAsia="zh-CN"/>
      </w:rPr>
      <w:t>/xx</w:t>
    </w:r>
    <w:r w:rsidR="00523996" w:rsidRPr="00956457">
      <w:rPr>
        <w:lang w:val="en-GB"/>
      </w:rPr>
      <w:tab/>
      <w:t xml:space="preserve">- </w:t>
    </w:r>
    <w:r w:rsidR="00523996">
      <w:rPr>
        <w:rStyle w:val="PageNumber"/>
      </w:rPr>
      <w:fldChar w:fldCharType="begin"/>
    </w:r>
    <w:r w:rsidR="00523996">
      <w:rPr>
        <w:rStyle w:val="PageNumber"/>
      </w:rPr>
      <w:instrText xml:space="preserve"> PAGE </w:instrText>
    </w:r>
    <w:r w:rsidR="00523996">
      <w:rPr>
        <w:rStyle w:val="PageNumber"/>
      </w:rPr>
      <w:fldChar w:fldCharType="separate"/>
    </w:r>
    <w:r w:rsidR="006D684D">
      <w:rPr>
        <w:rStyle w:val="PageNumber"/>
        <w:noProof/>
      </w:rPr>
      <w:t>2</w:t>
    </w:r>
    <w:r w:rsidR="00523996">
      <w:rPr>
        <w:rStyle w:val="PageNumber"/>
      </w:rPr>
      <w:fldChar w:fldCharType="end"/>
    </w:r>
    <w:r w:rsidR="00523996">
      <w:rPr>
        <w:rStyle w:val="PageNumber"/>
      </w:rPr>
      <w:t xml:space="preserve"> -</w:t>
    </w:r>
  </w:p>
  <w:p w:rsidR="0052399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6" w:rsidRDefault="00523996" w:rsidP="00F7608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F7608C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>
      <w:rPr>
        <w:rStyle w:val="PageNumber"/>
      </w:rPr>
      <w:t>ххх</w:t>
    </w:r>
    <w:proofErr w:type="spellEnd"/>
  </w:p>
  <w:p w:rsidR="00523996" w:rsidRDefault="00523996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684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52399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210CE5"/>
    <w:rsid w:val="00231EBC"/>
    <w:rsid w:val="0026088A"/>
    <w:rsid w:val="00263115"/>
    <w:rsid w:val="0026536D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23996"/>
    <w:rsid w:val="0056357A"/>
    <w:rsid w:val="00572AEB"/>
    <w:rsid w:val="0057710B"/>
    <w:rsid w:val="00594353"/>
    <w:rsid w:val="005D4421"/>
    <w:rsid w:val="005F14BC"/>
    <w:rsid w:val="005F558F"/>
    <w:rsid w:val="00601D9A"/>
    <w:rsid w:val="0061278A"/>
    <w:rsid w:val="006203BB"/>
    <w:rsid w:val="0062286F"/>
    <w:rsid w:val="00623371"/>
    <w:rsid w:val="0062479C"/>
    <w:rsid w:val="006C3ED3"/>
    <w:rsid w:val="006D684D"/>
    <w:rsid w:val="0070552E"/>
    <w:rsid w:val="00711161"/>
    <w:rsid w:val="0074359F"/>
    <w:rsid w:val="007976DC"/>
    <w:rsid w:val="007A22E3"/>
    <w:rsid w:val="007E6AC9"/>
    <w:rsid w:val="007F7937"/>
    <w:rsid w:val="00824943"/>
    <w:rsid w:val="00877DB0"/>
    <w:rsid w:val="0088704B"/>
    <w:rsid w:val="0090383F"/>
    <w:rsid w:val="00942C05"/>
    <w:rsid w:val="00956457"/>
    <w:rsid w:val="00961931"/>
    <w:rsid w:val="009B21FB"/>
    <w:rsid w:val="009C579F"/>
    <w:rsid w:val="009F6B7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551A8"/>
    <w:rsid w:val="00D64756"/>
    <w:rsid w:val="00DA2B5E"/>
    <w:rsid w:val="00DD4B52"/>
    <w:rsid w:val="00DE49DE"/>
    <w:rsid w:val="00DF1AF7"/>
    <w:rsid w:val="00E103EA"/>
    <w:rsid w:val="00E12D4B"/>
    <w:rsid w:val="00E504DB"/>
    <w:rsid w:val="00ED28A6"/>
    <w:rsid w:val="00EE34A4"/>
    <w:rsid w:val="00F031D7"/>
    <w:rsid w:val="00F10FD1"/>
    <w:rsid w:val="00F40284"/>
    <w:rsid w:val="00F41510"/>
    <w:rsid w:val="00F7608C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5BAAE-1D92-4645-89DA-50F75EE37E4C}"/>
</file>

<file path=customXml/itemProps2.xml><?xml version="1.0" encoding="utf-8"?>
<ds:datastoreItem xmlns:ds="http://schemas.openxmlformats.org/officeDocument/2006/customXml" ds:itemID="{C4ACE6BF-7271-4BF6-8346-07E66F0AF4BF}"/>
</file>

<file path=customXml/itemProps3.xml><?xml version="1.0" encoding="utf-8"?>
<ds:datastoreItem xmlns:ds="http://schemas.openxmlformats.org/officeDocument/2006/customXml" ds:itemID="{C86CD8C1-C69E-4EE4-B68D-15D00FF342E1}"/>
</file>

<file path=customXml/itemProps4.xml><?xml version="1.0" encoding="utf-8"?>
<ds:datastoreItem xmlns:ds="http://schemas.openxmlformats.org/officeDocument/2006/customXml" ds:itemID="{136C7374-B206-4884-AB81-6DF0D2D3CE4F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133</Words>
  <Characters>964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2013-03-19T04:26:00Z</cp:lastPrinted>
  <dcterms:created xsi:type="dcterms:W3CDTF">2013-03-19T04:24:00Z</dcterms:created>
  <dcterms:modified xsi:type="dcterms:W3CDTF">2013-03-19T04:26:00Z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