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6134AC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6134AC" w:rsidRDefault="001A5CEA" w:rsidP="006134A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6134AC">
              <w:rPr>
                <w:lang w:val="en-CA"/>
              </w:rPr>
              <w:t>A3</w:t>
            </w:r>
            <w:r w:rsidR="006134AC">
              <w:rPr>
                <w:lang w:val="en-US"/>
              </w:rPr>
              <w:t>8</w:t>
            </w:r>
            <w:r w:rsidR="0061278A" w:rsidRPr="006134AC">
              <w:rPr>
                <w:lang w:val="en-CA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6134AC" w:rsidRDefault="003122F2" w:rsidP="003122F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EC</w:t>
            </w:r>
            <w:r w:rsidR="0056357A" w:rsidRPr="006134AC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6134A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="006134AC" w:rsidRPr="006134AC">
              <w:rPr>
                <w:sz w:val="18"/>
                <w:lang w:val="en-CA"/>
              </w:rPr>
              <w:t>1</w:t>
            </w:r>
            <w:r w:rsidR="006134AC">
              <w:rPr>
                <w:sz w:val="18"/>
                <w:lang w:val="en-US"/>
              </w:rPr>
              <w:t>3</w:t>
            </w:r>
          </w:p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134A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6134AC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3122F2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ЭКОНОМИЧЕСКАЯ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134AC" w:rsidRDefault="006134AC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E12D4B" w:rsidRPr="00C777B8" w:rsidRDefault="00E12D4B">
      <w:pPr>
        <w:jc w:val="both"/>
      </w:pPr>
    </w:p>
    <w:p w:rsidR="006134AC" w:rsidRPr="00C777B8" w:rsidRDefault="006134AC" w:rsidP="006134AC">
      <w:pPr>
        <w:jc w:val="both"/>
      </w:pPr>
    </w:p>
    <w:p w:rsidR="006134AC" w:rsidRPr="00A4577B" w:rsidRDefault="006134AC" w:rsidP="006134AC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FF" w:rsidRDefault="008817FF">
      <w:r>
        <w:separator/>
      </w:r>
    </w:p>
  </w:endnote>
  <w:endnote w:type="continuationSeparator" w:id="0">
    <w:p w:rsidR="008817FF" w:rsidRDefault="008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FF" w:rsidRDefault="008817FF">
      <w:r>
        <w:separator/>
      </w:r>
    </w:p>
  </w:footnote>
  <w:footnote w:type="continuationSeparator" w:id="0">
    <w:p w:rsidR="008817FF" w:rsidRDefault="0088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7F7AC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7F7ACC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3122F2" w:rsidP="003122F2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GB" w:eastAsia="zh-CN"/>
      </w:rPr>
      <w:t>EC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1C178B">
      <w:rPr>
        <w:rStyle w:val="PageNumber"/>
        <w:noProof/>
      </w:rPr>
      <w:t>2</w:t>
    </w:r>
    <w:r w:rsidR="001C11B1">
      <w:rPr>
        <w:rStyle w:val="PageNumber"/>
      </w:rPr>
      <w:fldChar w:fldCharType="end"/>
    </w:r>
    <w:r w:rsidR="0062479C"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7F7AC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7F7ACC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1C178B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178B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134AC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7F7ACC"/>
    <w:rsid w:val="00824943"/>
    <w:rsid w:val="0083540B"/>
    <w:rsid w:val="00877DB0"/>
    <w:rsid w:val="008817FF"/>
    <w:rsid w:val="0088704B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11FDC-9CA8-4EFC-A7A8-FC536AD5817D}"/>
</file>

<file path=customXml/itemProps2.xml><?xml version="1.0" encoding="utf-8"?>
<ds:datastoreItem xmlns:ds="http://schemas.openxmlformats.org/officeDocument/2006/customXml" ds:itemID="{F93BF7BF-5B40-4B70-86C6-217DBE92D5A3}"/>
</file>

<file path=customXml/itemProps3.xml><?xml version="1.0" encoding="utf-8"?>
<ds:datastoreItem xmlns:ds="http://schemas.openxmlformats.org/officeDocument/2006/customXml" ds:itemID="{D7F0EB5C-05A7-4263-A16C-F429F5D16B41}"/>
</file>

<file path=customXml/itemProps4.xml><?xml version="1.0" encoding="utf-8"?>
<ds:datastoreItem xmlns:ds="http://schemas.openxmlformats.org/officeDocument/2006/customXml" ds:itemID="{550B8000-F827-4557-AAD7-EAC37A8ECEA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133</Words>
  <Characters>963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2013-03-19T04:21:00Z</cp:lastPrinted>
  <dcterms:created xsi:type="dcterms:W3CDTF">2013-03-19T04:20:00Z</dcterms:created>
  <dcterms:modified xsi:type="dcterms:W3CDTF">2013-03-19T04:22:00Z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