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F562D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F562DA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F562D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F562DA">
              <w:rPr>
                <w:sz w:val="18"/>
              </w:rPr>
              <w:t>1</w:t>
            </w:r>
            <w:r w:rsidR="00F562DA">
              <w:rPr>
                <w:sz w:val="18"/>
                <w:lang w:val="en-US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562D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562DA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F562DA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562DA" w:rsidRPr="00A4577B" w:rsidRDefault="00F562DA" w:rsidP="00F562DA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562D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F562DA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proofErr w:type="spellStart"/>
    <w:r w:rsidRPr="00CB2D34">
      <w:rPr>
        <w:sz w:val="18"/>
        <w:szCs w:val="18"/>
        <w:lang w:val="es-ES" w:eastAsia="zh-CN"/>
      </w:rPr>
      <w:t>E</w:t>
    </w:r>
    <w:r w:rsidR="00BE680D">
      <w:rPr>
        <w:sz w:val="18"/>
        <w:szCs w:val="18"/>
        <w:lang w:val="es-ES" w:eastAsia="zh-CN"/>
      </w:rPr>
      <w:t>C</w:t>
    </w:r>
    <w:proofErr w:type="spellEnd"/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A30F6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F562DA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A30F6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27FE"/>
    <w:rsid w:val="0088704B"/>
    <w:rsid w:val="008A48EA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646F6-71FF-4B3A-BA1F-ABCC02A62A89}"/>
</file>

<file path=customXml/itemProps2.xml><?xml version="1.0" encoding="utf-8"?>
<ds:datastoreItem xmlns:ds="http://schemas.openxmlformats.org/officeDocument/2006/customXml" ds:itemID="{2618FC6E-99FC-4A7D-A730-C9B8A5EE80D1}"/>
</file>

<file path=customXml/itemProps3.xml><?xml version="1.0" encoding="utf-8"?>
<ds:datastoreItem xmlns:ds="http://schemas.openxmlformats.org/officeDocument/2006/customXml" ds:itemID="{AF4ED28E-589C-4CFD-8A73-3CA41968EFAB}"/>
</file>

<file path=customXml/itemProps4.xml><?xml version="1.0" encoding="utf-8"?>
<ds:datastoreItem xmlns:ds="http://schemas.openxmlformats.org/officeDocument/2006/customXml" ds:itemID="{5E7D92BA-9AF9-45F0-A951-672E0BF05764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2013-03-19T04:23:00Z</cp:lastPrinted>
  <dcterms:created xsi:type="dcterms:W3CDTF">2013-03-19T04:22:00Z</dcterms:created>
  <dcterms:modified xsi:type="dcterms:W3CDTF">2013-03-19T04:24:00Z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