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796D55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F845A3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8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4577B" w:rsidRDefault="001A5CEA" w:rsidP="00A4577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A4577B">
              <w:rPr>
                <w:lang w:val="en-CA"/>
              </w:rPr>
              <w:t>A3</w:t>
            </w:r>
            <w:r w:rsidR="00A4577B" w:rsidRPr="00A4577B">
              <w:rPr>
                <w:lang w:val="en-CA"/>
              </w:rPr>
              <w:t>8</w:t>
            </w:r>
            <w:r w:rsidR="0061278A" w:rsidRPr="00A4577B">
              <w:rPr>
                <w:lang w:val="en-CA"/>
              </w:rPr>
              <w:t>-WP/</w:t>
            </w:r>
            <w:proofErr w:type="spellStart"/>
            <w:r w:rsidR="009C579F">
              <w:t>хххх</w:t>
            </w:r>
            <w:proofErr w:type="spellEnd"/>
          </w:p>
          <w:p w:rsidR="001A5CEA" w:rsidRPr="00A4577B" w:rsidRDefault="005C1F87" w:rsidP="005C1F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A4577B">
              <w:rPr>
                <w:sz w:val="18"/>
                <w:szCs w:val="18"/>
                <w:lang w:val="en-CA"/>
              </w:rPr>
              <w:t>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A4577B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="00A4577B" w:rsidRPr="00A4577B">
              <w:rPr>
                <w:sz w:val="18"/>
                <w:lang w:val="en-CA"/>
              </w:rPr>
              <w:t>13</w:t>
            </w:r>
          </w:p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A4577B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A4577B">
        <w:rPr>
          <w:b/>
          <w:spacing w:val="-2"/>
          <w:sz w:val="26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75DE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>АДМИНИСТРАТИВНАЯ 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A4577B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A4577B" w:rsidRDefault="00A4577B" w:rsidP="00796D55">
      <w:pPr>
        <w:ind w:left="360" w:hanging="360"/>
        <w:jc w:val="both"/>
      </w:pPr>
      <w:r>
        <w:t>*</w:t>
      </w:r>
      <w:r>
        <w:tab/>
        <w:t xml:space="preserve">Напоминаем государствам о </w:t>
      </w:r>
      <w:r w:rsidR="00223EBD">
        <w:t>п</w:t>
      </w:r>
      <w:r>
        <w:t>равиле 42</w:t>
      </w:r>
      <w:r w:rsidR="00796D55">
        <w:t>А</w:t>
      </w:r>
      <w:r>
        <w:t xml:space="preserve">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7B" w:rsidRDefault="00A4577B">
      <w:r>
        <w:separator/>
      </w:r>
    </w:p>
  </w:endnote>
  <w:endnote w:type="continuationSeparator" w:id="0">
    <w:p w:rsidR="00A4577B" w:rsidRDefault="00A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7B" w:rsidRDefault="00A4577B">
      <w:r>
        <w:separator/>
      </w:r>
    </w:p>
  </w:footnote>
  <w:footnote w:type="continuationSeparator" w:id="0">
    <w:p w:rsidR="00A4577B" w:rsidRDefault="00A4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956457" w:rsidRDefault="00A4577B" w:rsidP="001B30C4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1B30C4" w:rsidRPr="00796D55">
      <w:rPr>
        <w:lang w:val="en-CA"/>
      </w:rPr>
      <w:t>8</w:t>
    </w:r>
    <w:r w:rsidRPr="00956457">
      <w:rPr>
        <w:lang w:val="en-GB"/>
      </w:rPr>
      <w:t>-WP/</w:t>
    </w:r>
    <w:proofErr w:type="spellStart"/>
    <w:r>
      <w:t>хххх</w:t>
    </w:r>
    <w:proofErr w:type="spellEnd"/>
  </w:p>
  <w:p w:rsidR="00A4577B" w:rsidRPr="00796D55" w:rsidRDefault="00A4577B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AD</w:t>
    </w:r>
    <w:r w:rsidRPr="00E37E4C">
      <w:rPr>
        <w:sz w:val="18"/>
        <w:szCs w:val="18"/>
        <w:lang w:val="en-GB" w:eastAsia="zh-CN"/>
      </w:rPr>
      <w:t>/xx</w:t>
    </w:r>
    <w:r w:rsidRPr="00956457">
      <w:rPr>
        <w:lang w:val="en-GB"/>
      </w:rPr>
      <w:tab/>
      <w:t xml:space="preserve">- </w:t>
    </w:r>
    <w:r>
      <w:rPr>
        <w:rStyle w:val="PageNumber"/>
      </w:rPr>
      <w:fldChar w:fldCharType="begin"/>
    </w:r>
    <w:r w:rsidRPr="00796D55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F845A3">
      <w:rPr>
        <w:rStyle w:val="PageNumber"/>
        <w:noProof/>
        <w:lang w:val="en-CA"/>
      </w:rPr>
      <w:t>1</w:t>
    </w:r>
    <w:r>
      <w:rPr>
        <w:rStyle w:val="PageNumber"/>
      </w:rPr>
      <w:fldChar w:fldCharType="end"/>
    </w:r>
    <w:r w:rsidRPr="00796D55">
      <w:rPr>
        <w:rStyle w:val="PageNumber"/>
        <w:lang w:val="en-CA"/>
      </w:rPr>
      <w:t xml:space="preserve"> -</w:t>
    </w:r>
  </w:p>
  <w:p w:rsidR="00A4577B" w:rsidRPr="00796D55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Default="00A4577B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A37-WP/</w:t>
    </w:r>
    <w:proofErr w:type="spellStart"/>
    <w:r>
      <w:rPr>
        <w:rStyle w:val="PageNumber"/>
      </w:rPr>
      <w:t>ххх</w:t>
    </w:r>
    <w:proofErr w:type="spellEnd"/>
  </w:p>
  <w:p w:rsidR="00A4577B" w:rsidRDefault="00A4577B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45A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A4577B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B30C4"/>
    <w:rsid w:val="001C11B1"/>
    <w:rsid w:val="001C7E25"/>
    <w:rsid w:val="00210CE5"/>
    <w:rsid w:val="00223EBD"/>
    <w:rsid w:val="00231EBC"/>
    <w:rsid w:val="0026088A"/>
    <w:rsid w:val="0026536D"/>
    <w:rsid w:val="00275DE1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6D55"/>
    <w:rsid w:val="007976DC"/>
    <w:rsid w:val="007A22E3"/>
    <w:rsid w:val="007E6AC9"/>
    <w:rsid w:val="007F4E56"/>
    <w:rsid w:val="007F7937"/>
    <w:rsid w:val="00824943"/>
    <w:rsid w:val="0083540B"/>
    <w:rsid w:val="00877DB0"/>
    <w:rsid w:val="0088704B"/>
    <w:rsid w:val="00942C05"/>
    <w:rsid w:val="00956457"/>
    <w:rsid w:val="00961931"/>
    <w:rsid w:val="009B21FB"/>
    <w:rsid w:val="009C579F"/>
    <w:rsid w:val="009F6B72"/>
    <w:rsid w:val="00A4577B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91641"/>
    <w:rsid w:val="00ED28A6"/>
    <w:rsid w:val="00EE34A4"/>
    <w:rsid w:val="00F031D7"/>
    <w:rsid w:val="00F10FD1"/>
    <w:rsid w:val="00F40284"/>
    <w:rsid w:val="00F41510"/>
    <w:rsid w:val="00F845A3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CC981-7322-4C9F-AAAD-807FBF617F0E}"/>
</file>

<file path=customXml/itemProps2.xml><?xml version="1.0" encoding="utf-8"?>
<ds:datastoreItem xmlns:ds="http://schemas.openxmlformats.org/officeDocument/2006/customXml" ds:itemID="{53D115B7-CE6C-4A3F-B868-D1C9E358EE32}"/>
</file>

<file path=customXml/itemProps3.xml><?xml version="1.0" encoding="utf-8"?>
<ds:datastoreItem xmlns:ds="http://schemas.openxmlformats.org/officeDocument/2006/customXml" ds:itemID="{F0C56AF9-9F71-4C13-9CA7-F8DEE7DBE6E8}"/>
</file>

<file path=customXml/itemProps4.xml><?xml version="1.0" encoding="utf-8"?>
<ds:datastoreItem xmlns:ds="http://schemas.openxmlformats.org/officeDocument/2006/customXml" ds:itemID="{B07DBEF8-9C45-4023-BD38-D7A2E3BD0207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3</TotalTime>
  <Pages>2</Pages>
  <Words>133</Words>
  <Characters>965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6</cp:revision>
  <cp:lastPrinted>2013-03-19T04:17:00Z</cp:lastPrinted>
  <dcterms:created xsi:type="dcterms:W3CDTF">2013-03-19T02:34:00Z</dcterms:created>
  <dcterms:modified xsi:type="dcterms:W3CDTF">2013-03-19T04:18:00Z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