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17BD3DC4" w14:textId="77777777" w:rsidR="009301D0" w:rsidRPr="009301D0" w:rsidRDefault="009301D0" w:rsidP="009301D0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US"/>
        </w:rPr>
      </w:pPr>
      <w:r w:rsidRPr="009301D0">
        <w:rPr>
          <w:rFonts w:eastAsia="Yu Mincho" w:hint="eastAsia"/>
          <w:b/>
          <w:szCs w:val="24"/>
          <w:lang w:val="en-US" w:eastAsia="ja-JP"/>
        </w:rPr>
        <w:t>Twentieth</w:t>
      </w:r>
      <w:r w:rsidRPr="009301D0">
        <w:rPr>
          <w:rFonts w:eastAsia="SimSun"/>
          <w:b/>
          <w:szCs w:val="24"/>
          <w:lang w:val="en-US"/>
        </w:rPr>
        <w:t xml:space="preserve"> Working Group Meeting </w:t>
      </w:r>
    </w:p>
    <w:p w14:paraId="51F73DB3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/>
        </w:rPr>
      </w:pPr>
    </w:p>
    <w:p w14:paraId="1506F065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 w:eastAsia="ja-JP"/>
        </w:rPr>
      </w:pPr>
      <w:r w:rsidRPr="009301D0">
        <w:rPr>
          <w:rFonts w:eastAsia="MS Mincho" w:hint="eastAsia"/>
          <w:b/>
          <w:snapToGrid w:val="0"/>
          <w:lang w:val="en-US" w:eastAsia="ja-JP"/>
        </w:rPr>
        <w:t>Bangkok</w:t>
      </w:r>
      <w:r w:rsidRPr="009301D0">
        <w:rPr>
          <w:rFonts w:eastAsia="MS Mincho"/>
          <w:b/>
          <w:snapToGrid w:val="0"/>
          <w:lang w:val="en-US"/>
        </w:rPr>
        <w:t xml:space="preserve">,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Tailand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, </w:t>
      </w:r>
      <w:r w:rsidRPr="009301D0">
        <w:rPr>
          <w:rFonts w:eastAsia="MS Mincho" w:hint="eastAsia"/>
          <w:b/>
          <w:snapToGrid w:val="0"/>
          <w:lang w:val="en-US" w:eastAsia="ja-JP"/>
        </w:rPr>
        <w:t>2</w:t>
      </w:r>
      <w:r w:rsidRPr="009301D0">
        <w:rPr>
          <w:rFonts w:eastAsia="MS Mincho"/>
          <w:b/>
          <w:snapToGrid w:val="0"/>
          <w:lang w:val="en-US" w:eastAsia="ja-JP"/>
        </w:rPr>
        <w:t>6</w:t>
      </w:r>
      <w:r w:rsidRPr="009301D0">
        <w:rPr>
          <w:rFonts w:eastAsia="MS Mincho" w:hint="eastAsia"/>
          <w:b/>
          <w:snapToGrid w:val="0"/>
          <w:lang w:val="en-US" w:eastAsia="ja-JP"/>
        </w:rPr>
        <w:t xml:space="preserve">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Feburary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 to </w:t>
      </w:r>
      <w:r w:rsidRPr="009301D0">
        <w:rPr>
          <w:rFonts w:eastAsia="MS Mincho" w:hint="eastAsia"/>
          <w:b/>
          <w:snapToGrid w:val="0"/>
          <w:lang w:val="en-US" w:eastAsia="ja-JP"/>
        </w:rPr>
        <w:t>7</w:t>
      </w:r>
      <w:r w:rsidRPr="009301D0">
        <w:rPr>
          <w:rFonts w:eastAsia="MS Mincho"/>
          <w:b/>
          <w:snapToGrid w:val="0"/>
          <w:lang w:val="en-US"/>
        </w:rPr>
        <w:t xml:space="preserve"> </w:t>
      </w:r>
      <w:r w:rsidRPr="009301D0">
        <w:rPr>
          <w:rFonts w:eastAsia="MS Mincho" w:hint="eastAsia"/>
          <w:b/>
          <w:snapToGrid w:val="0"/>
          <w:lang w:val="en-US" w:eastAsia="ja-JP"/>
        </w:rPr>
        <w:t>March</w:t>
      </w:r>
      <w:r w:rsidRPr="009301D0">
        <w:rPr>
          <w:rFonts w:eastAsia="MS Mincho"/>
          <w:b/>
          <w:snapToGrid w:val="0"/>
          <w:lang w:val="en-US"/>
        </w:rPr>
        <w:t xml:space="preserve"> 202</w:t>
      </w:r>
      <w:r w:rsidRPr="009301D0">
        <w:rPr>
          <w:rFonts w:eastAsia="MS Mincho" w:hint="eastAsia"/>
          <w:b/>
          <w:snapToGrid w:val="0"/>
          <w:lang w:val="en-US" w:eastAsia="ja-JP"/>
        </w:rPr>
        <w:t>5</w:t>
      </w:r>
    </w:p>
    <w:p w14:paraId="71682960" w14:textId="77777777" w:rsidR="00146649" w:rsidRPr="009301D0" w:rsidRDefault="00146649" w:rsidP="00146649">
      <w:pPr>
        <w:jc w:val="center"/>
        <w:rPr>
          <w:b/>
          <w:bCs/>
          <w:lang w:val="en-US"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7C9976A8" w14:textId="7AEC41FB" w:rsidR="009D7B19" w:rsidRPr="009D7B19" w:rsidRDefault="009D7B19" w:rsidP="009D7B19">
      <w:pPr>
        <w:ind w:left="2552" w:hanging="425"/>
        <w:jc w:val="left"/>
        <w:rPr>
          <w:rFonts w:eastAsia="Calibri"/>
          <w:bCs/>
          <w:szCs w:val="22"/>
          <w:lang w:val="en-US"/>
        </w:rPr>
      </w:pPr>
      <w:r>
        <w:rPr>
          <w:rFonts w:eastAsia="Calibri"/>
          <w:bCs/>
          <w:szCs w:val="22"/>
          <w:lang w:val="en-US"/>
        </w:rPr>
        <w:t>b)</w:t>
      </w:r>
      <w:r>
        <w:rPr>
          <w:rFonts w:eastAsia="Calibri"/>
          <w:bCs/>
          <w:szCs w:val="22"/>
          <w:lang w:val="en-US"/>
        </w:rPr>
        <w:tab/>
      </w:r>
      <w:r w:rsidRPr="009D7B19">
        <w:rPr>
          <w:rFonts w:eastAsia="Calibri"/>
          <w:bCs/>
          <w:szCs w:val="22"/>
          <w:lang w:val="en-US"/>
        </w:rPr>
        <w:t xml:space="preserve">Material for WRC-27 agenda items </w:t>
      </w:r>
    </w:p>
    <w:p w14:paraId="448103BE" w14:textId="77777777" w:rsidR="00146649" w:rsidRPr="0029192F" w:rsidRDefault="00146649" w:rsidP="00146649">
      <w:pPr>
        <w:jc w:val="left"/>
        <w:rPr>
          <w:b/>
        </w:rPr>
      </w:pPr>
    </w:p>
    <w:p w14:paraId="247972DB" w14:textId="77777777" w:rsidR="00146649" w:rsidRDefault="00146649" w:rsidP="001466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0B1A15A0" w14:textId="57B86FF2" w:rsidR="00120DBD" w:rsidRPr="0044698C" w:rsidRDefault="00146649" w:rsidP="00120DBD">
      <w:pPr>
        <w:pStyle w:val="Maintitle"/>
      </w:pPr>
      <w:r>
        <w:rPr>
          <w:lang w:eastAsia="ja-JP"/>
        </w:rPr>
        <w:t xml:space="preserve">ITU-R </w:t>
      </w:r>
      <w:r w:rsidRPr="008C6781">
        <w:rPr>
          <w:lang w:eastAsia="ja-JP"/>
        </w:rPr>
        <w:t xml:space="preserve">Working Party </w:t>
      </w:r>
      <w:r w:rsidR="00B94555">
        <w:rPr>
          <w:lang w:eastAsia="ja-JP"/>
        </w:rPr>
        <w:t>5</w:t>
      </w:r>
      <w:r w:rsidR="00120DBD">
        <w:rPr>
          <w:lang w:eastAsia="ja-JP"/>
        </w:rPr>
        <w:t>D</w:t>
      </w:r>
      <w:r w:rsidRPr="0044698C">
        <w:t xml:space="preserve"> </w:t>
      </w:r>
      <w:r w:rsidRPr="008C1E92">
        <w:t xml:space="preserve">Liaison Statement </w:t>
      </w:r>
      <w:r w:rsidRPr="0044698C">
        <w:t xml:space="preserve">to </w:t>
      </w:r>
      <w:r w:rsidR="00120DBD">
        <w:t>ICAO</w:t>
      </w:r>
    </w:p>
    <w:p w14:paraId="62380570" w14:textId="5233CEC9" w:rsidR="00146649" w:rsidRDefault="00146649" w:rsidP="00146649">
      <w:pPr>
        <w:pStyle w:val="Maintitle"/>
      </w:pPr>
      <w:r w:rsidRPr="0044698C">
        <w:t xml:space="preserve"> </w:t>
      </w:r>
    </w:p>
    <w:p w14:paraId="4A891124" w14:textId="77777777" w:rsidR="000B1C6F" w:rsidRDefault="000B1C6F" w:rsidP="00146649">
      <w:pPr>
        <w:pStyle w:val="Maintitle"/>
      </w:pPr>
    </w:p>
    <w:p w14:paraId="331BD7B9" w14:textId="7659C512" w:rsidR="00120DBD" w:rsidRPr="00F43899" w:rsidRDefault="00120DBD" w:rsidP="00120DBD">
      <w:pPr>
        <w:tabs>
          <w:tab w:val="left" w:pos="6972"/>
        </w:tabs>
        <w:jc w:val="center"/>
        <w:rPr>
          <w:b/>
          <w:snapToGrid w:val="0"/>
        </w:rPr>
      </w:pPr>
      <w:r>
        <w:rPr>
          <w:b/>
          <w:snapToGrid w:val="0"/>
        </w:rPr>
        <w:t>WRC-27 Agenda item 1.7</w:t>
      </w:r>
    </w:p>
    <w:p w14:paraId="1FB89C64" w14:textId="1B747F94" w:rsidR="000B1C6F" w:rsidRPr="00F43899" w:rsidRDefault="000B1C6F" w:rsidP="00F43899">
      <w:pPr>
        <w:tabs>
          <w:tab w:val="left" w:pos="6972"/>
        </w:tabs>
        <w:jc w:val="center"/>
        <w:rPr>
          <w:b/>
          <w:snapToGrid w:val="0"/>
        </w:rPr>
      </w:pPr>
    </w:p>
    <w:p w14:paraId="700C23D2" w14:textId="77777777" w:rsidR="0033458D" w:rsidRDefault="0033458D" w:rsidP="00146649">
      <w:pPr>
        <w:jc w:val="center"/>
      </w:pPr>
    </w:p>
    <w:p w14:paraId="4CA69F60" w14:textId="578D0E24" w:rsidR="00146649" w:rsidRDefault="00146649" w:rsidP="0033458D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2F3D015D" w14:textId="77777777" w:rsidR="00146649" w:rsidRDefault="00146649" w:rsidP="00146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146649" w14:paraId="4C198827" w14:textId="77777777" w:rsidTr="00BE2C7D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26A1E4E" w14:textId="77777777" w:rsidR="00146649" w:rsidRDefault="00146649" w:rsidP="00BE2C7D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146649" w14:paraId="1A683484" w14:textId="77777777" w:rsidTr="00BE2C7D">
        <w:trPr>
          <w:cantSplit/>
          <w:jc w:val="center"/>
        </w:trPr>
        <w:tc>
          <w:tcPr>
            <w:tcW w:w="7200" w:type="dxa"/>
          </w:tcPr>
          <w:p w14:paraId="0A8916A4" w14:textId="7675D68B" w:rsidR="00146649" w:rsidRPr="000B1C6F" w:rsidRDefault="00146649" w:rsidP="00C9369B">
            <w:r>
              <w:t xml:space="preserve">Attached is the ITU-R Working Party </w:t>
            </w:r>
            <w:r w:rsidR="000B1C6F">
              <w:t>5</w:t>
            </w:r>
            <w:r w:rsidR="00120DBD">
              <w:t>D</w:t>
            </w:r>
            <w:r>
              <w:t xml:space="preserve"> Liaison Statement to ICAO </w:t>
            </w:r>
            <w:r w:rsidR="00120DBD">
              <w:t>regarding WRC-27 Agenda item 1.7</w:t>
            </w:r>
          </w:p>
          <w:p w14:paraId="48363638" w14:textId="77777777" w:rsidR="00146649" w:rsidRDefault="00146649" w:rsidP="00BE2C7D"/>
          <w:p w14:paraId="62CAD55D" w14:textId="493969A3" w:rsidR="00146649" w:rsidRDefault="00146649" w:rsidP="00BE2C7D">
            <w:r>
              <w:t>Action:  FSMP WG/</w:t>
            </w:r>
            <w:r w:rsidR="00C9369B">
              <w:t>20</w:t>
            </w:r>
            <w:r>
              <w:t xml:space="preserve"> is invited to note the attached copy of the liaison statement and prepare inputs if required.</w:t>
            </w:r>
          </w:p>
        </w:tc>
      </w:tr>
    </w:tbl>
    <w:p w14:paraId="2AB37CBA" w14:textId="77777777" w:rsidR="00146649" w:rsidRDefault="00146649" w:rsidP="00146649"/>
    <w:p w14:paraId="42C4BE11" w14:textId="77777777" w:rsidR="00146649" w:rsidRDefault="00146649" w:rsidP="00146649">
      <w:pPr>
        <w:spacing w:before="600"/>
        <w:jc w:val="center"/>
      </w:pPr>
      <w:r w:rsidRPr="00DC752E">
        <w:t>______________</w:t>
      </w:r>
    </w:p>
    <w:p w14:paraId="359CA4A8" w14:textId="77777777" w:rsidR="00D853AD" w:rsidRDefault="00146649" w:rsidP="00146649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D853AD" w:rsidRPr="00D853AD" w14:paraId="35872F58" w14:textId="77777777" w:rsidTr="002F6872">
        <w:trPr>
          <w:cantSplit/>
        </w:trPr>
        <w:tc>
          <w:tcPr>
            <w:tcW w:w="6487" w:type="dxa"/>
            <w:vAlign w:val="center"/>
          </w:tcPr>
          <w:p w14:paraId="5565A177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D853AD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6F0234E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sz w:val="24"/>
              </w:rPr>
            </w:pPr>
            <w:bookmarkStart w:id="2" w:name="ditulogo"/>
            <w:bookmarkEnd w:id="2"/>
            <w:r w:rsidRPr="00D853AD">
              <w:rPr>
                <w:noProof/>
                <w:sz w:val="24"/>
              </w:rPr>
              <w:drawing>
                <wp:inline distT="0" distB="0" distL="0" distR="0" wp14:anchorId="587DEFBF" wp14:editId="1F8355E7">
                  <wp:extent cx="765175" cy="765175"/>
                  <wp:effectExtent l="0" t="0" r="0" b="0"/>
                  <wp:docPr id="171497853" name="Picture 171497853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7853" name="Picture 171497853" descr="A blue logo with a black backgroun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3AD" w:rsidRPr="00D853AD" w14:paraId="4FE11938" w14:textId="77777777" w:rsidTr="002F6872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E300BCD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jc w:val="left"/>
              <w:textAlignment w:val="baseline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441803B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jc w:val="left"/>
              <w:textAlignment w:val="baseline"/>
              <w:rPr>
                <w:szCs w:val="22"/>
              </w:rPr>
            </w:pPr>
          </w:p>
        </w:tc>
      </w:tr>
      <w:tr w:rsidR="00D853AD" w:rsidRPr="00D853AD" w14:paraId="161350E2" w14:textId="77777777" w:rsidTr="002F6872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991659E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jc w:val="left"/>
              <w:textAlignment w:val="baseline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9F423EF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jc w:val="left"/>
              <w:textAlignment w:val="baseline"/>
              <w:rPr>
                <w:sz w:val="24"/>
              </w:rPr>
            </w:pPr>
          </w:p>
        </w:tc>
      </w:tr>
      <w:tr w:rsidR="00D853AD" w:rsidRPr="00D853AD" w14:paraId="7D32C693" w14:textId="77777777" w:rsidTr="002F6872">
        <w:trPr>
          <w:cantSplit/>
        </w:trPr>
        <w:tc>
          <w:tcPr>
            <w:tcW w:w="6487" w:type="dxa"/>
            <w:vMerge w:val="restart"/>
          </w:tcPr>
          <w:p w14:paraId="7E12A565" w14:textId="77777777" w:rsidR="00D853AD" w:rsidRPr="00D853AD" w:rsidRDefault="00D853AD" w:rsidP="00D853AD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jc w:val="left"/>
              <w:textAlignment w:val="baseline"/>
              <w:rPr>
                <w:rFonts w:ascii="Verdana" w:hAnsi="Verdana"/>
                <w:sz w:val="20"/>
                <w:lang w:val="fr-FR"/>
              </w:rPr>
            </w:pPr>
            <w:bookmarkStart w:id="3" w:name="recibido"/>
            <w:bookmarkStart w:id="4" w:name="dnum" w:colFirst="1" w:colLast="1"/>
            <w:bookmarkEnd w:id="3"/>
            <w:proofErr w:type="gramStart"/>
            <w:r w:rsidRPr="00D853AD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D853AD">
              <w:rPr>
                <w:rFonts w:ascii="Verdana" w:hAnsi="Verdana"/>
                <w:sz w:val="20"/>
                <w:lang w:val="fr-FR"/>
              </w:rPr>
              <w:tab/>
              <w:t>Document 5D/TEMP/159(Rev.1)</w:t>
            </w:r>
          </w:p>
        </w:tc>
        <w:tc>
          <w:tcPr>
            <w:tcW w:w="3402" w:type="dxa"/>
          </w:tcPr>
          <w:p w14:paraId="2C6015D8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Verdana" w:hAnsi="Verdana"/>
                <w:b/>
                <w:sz w:val="20"/>
                <w:highlight w:val="yellow"/>
                <w:lang w:val="fr-CA" w:eastAsia="zh-CN"/>
              </w:rPr>
            </w:pPr>
          </w:p>
        </w:tc>
      </w:tr>
      <w:tr w:rsidR="00D853AD" w:rsidRPr="00D853AD" w14:paraId="1987DF74" w14:textId="77777777" w:rsidTr="002F6872">
        <w:trPr>
          <w:cantSplit/>
        </w:trPr>
        <w:tc>
          <w:tcPr>
            <w:tcW w:w="6487" w:type="dxa"/>
            <w:vMerge/>
          </w:tcPr>
          <w:p w14:paraId="1FF8DDB4" w14:textId="77777777" w:rsidR="00D853AD" w:rsidRPr="00D853AD" w:rsidRDefault="00D853AD" w:rsidP="00D853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lang w:val="fr-CA"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295E163D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Verdana" w:hAnsi="Verdana"/>
                <w:b/>
                <w:sz w:val="20"/>
                <w:highlight w:val="yellow"/>
                <w:lang w:eastAsia="zh-CN"/>
              </w:rPr>
            </w:pPr>
            <w:r w:rsidRPr="00D853AD">
              <w:rPr>
                <w:rFonts w:ascii="Verdana" w:hAnsi="Verdana"/>
                <w:b/>
                <w:sz w:val="20"/>
                <w:lang w:eastAsia="zh-CN"/>
              </w:rPr>
              <w:t>18 October 2024</w:t>
            </w:r>
          </w:p>
        </w:tc>
      </w:tr>
      <w:tr w:rsidR="00D853AD" w:rsidRPr="00D853AD" w14:paraId="5E21CA58" w14:textId="77777777" w:rsidTr="002F6872">
        <w:trPr>
          <w:cantSplit/>
        </w:trPr>
        <w:tc>
          <w:tcPr>
            <w:tcW w:w="6487" w:type="dxa"/>
            <w:vMerge/>
          </w:tcPr>
          <w:p w14:paraId="0C942EF3" w14:textId="77777777" w:rsidR="00D853AD" w:rsidRPr="00D853AD" w:rsidRDefault="00D853AD" w:rsidP="00D853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2BD9D088" w14:textId="77777777" w:rsidR="00D853AD" w:rsidRPr="00D853AD" w:rsidRDefault="00D853AD" w:rsidP="00D853AD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Verdana" w:eastAsia="SimSun" w:hAnsi="Verdana"/>
                <w:b/>
                <w:sz w:val="20"/>
                <w:lang w:eastAsia="zh-CN"/>
              </w:rPr>
            </w:pPr>
            <w:r w:rsidRPr="00D853AD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D853AD" w:rsidRPr="00D853AD" w14:paraId="651EADA6" w14:textId="77777777" w:rsidTr="002F6872">
        <w:trPr>
          <w:cantSplit/>
        </w:trPr>
        <w:tc>
          <w:tcPr>
            <w:tcW w:w="9889" w:type="dxa"/>
            <w:gridSpan w:val="2"/>
          </w:tcPr>
          <w:p w14:paraId="515C831C" w14:textId="77777777" w:rsidR="00D853AD" w:rsidRPr="00D853AD" w:rsidRDefault="00D853AD" w:rsidP="00D853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lang w:eastAsia="zh-CN"/>
              </w:rPr>
            </w:pPr>
            <w:bookmarkStart w:id="7" w:name="dsource" w:colFirst="0" w:colLast="0"/>
            <w:bookmarkEnd w:id="6"/>
            <w:r w:rsidRPr="00D853AD">
              <w:rPr>
                <w:b/>
                <w:sz w:val="28"/>
                <w:lang w:eastAsia="zh-CN"/>
              </w:rPr>
              <w:t>ITU-R Working Party 5D</w:t>
            </w:r>
          </w:p>
        </w:tc>
      </w:tr>
      <w:tr w:rsidR="00D853AD" w:rsidRPr="00D853AD" w14:paraId="32877DB4" w14:textId="77777777" w:rsidTr="002F6872">
        <w:trPr>
          <w:cantSplit/>
        </w:trPr>
        <w:tc>
          <w:tcPr>
            <w:tcW w:w="9889" w:type="dxa"/>
            <w:gridSpan w:val="2"/>
          </w:tcPr>
          <w:p w14:paraId="64F8A965" w14:textId="77777777" w:rsidR="00D853AD" w:rsidRPr="00D853AD" w:rsidRDefault="00D853AD" w:rsidP="00D853AD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lang w:eastAsia="zh-CN"/>
              </w:rPr>
            </w:pPr>
            <w:bookmarkStart w:id="8" w:name="drec" w:colFirst="0" w:colLast="0"/>
            <w:bookmarkEnd w:id="7"/>
            <w:r w:rsidRPr="00D853AD">
              <w:rPr>
                <w:sz w:val="28"/>
                <w:lang w:eastAsia="zh-CN"/>
              </w:rPr>
              <w:t xml:space="preserve">LIAISON STATEMENT TO THE INTERNATIONAL </w:t>
            </w:r>
            <w:r w:rsidRPr="00D853AD">
              <w:rPr>
                <w:sz w:val="28"/>
                <w:lang w:eastAsia="zh-CN"/>
              </w:rPr>
              <w:br/>
              <w:t>CIVIL AVIATION ORGANIZATION (ICAO)</w:t>
            </w:r>
          </w:p>
        </w:tc>
      </w:tr>
      <w:tr w:rsidR="00D853AD" w:rsidRPr="00D853AD" w14:paraId="59050F8B" w14:textId="77777777" w:rsidTr="002F6872">
        <w:trPr>
          <w:cantSplit/>
        </w:trPr>
        <w:tc>
          <w:tcPr>
            <w:tcW w:w="9889" w:type="dxa"/>
            <w:gridSpan w:val="2"/>
          </w:tcPr>
          <w:p w14:paraId="12EE3F74" w14:textId="77777777" w:rsidR="00D853AD" w:rsidRPr="00D853AD" w:rsidRDefault="00D853AD" w:rsidP="00D853AD">
            <w:pPr>
              <w:tabs>
                <w:tab w:val="left" w:pos="1134"/>
                <w:tab w:val="left" w:pos="1871"/>
                <w:tab w:val="left" w:pos="2268"/>
              </w:tabs>
              <w:spacing w:before="240"/>
              <w:jc w:val="center"/>
              <w:rPr>
                <w:b/>
                <w:sz w:val="28"/>
                <w:lang w:eastAsia="zh-CN"/>
              </w:rPr>
            </w:pPr>
            <w:bookmarkStart w:id="9" w:name="dtitle1" w:colFirst="0" w:colLast="0"/>
            <w:bookmarkEnd w:id="8"/>
            <w:r w:rsidRPr="00D853AD">
              <w:rPr>
                <w:b/>
                <w:bCs/>
                <w:sz w:val="28"/>
                <w:lang w:eastAsia="zh-CN"/>
              </w:rPr>
              <w:t>WRC-27 agenda item 1.7</w:t>
            </w:r>
          </w:p>
        </w:tc>
      </w:tr>
    </w:tbl>
    <w:p w14:paraId="32322F7F" w14:textId="77777777" w:rsidR="00D853AD" w:rsidRPr="00D853AD" w:rsidRDefault="00D853AD" w:rsidP="00D853A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360"/>
        <w:jc w:val="left"/>
        <w:textAlignment w:val="baseline"/>
        <w:rPr>
          <w:sz w:val="24"/>
        </w:rPr>
      </w:pPr>
      <w:bookmarkStart w:id="10" w:name="dbreak"/>
      <w:bookmarkEnd w:id="9"/>
      <w:bookmarkEnd w:id="10"/>
      <w:r w:rsidRPr="00D853AD">
        <w:rPr>
          <w:sz w:val="24"/>
        </w:rPr>
        <w:t xml:space="preserve">Working Party (WP) 5D would like to thank the International Civil Aviation Organization (ICAO) for the information provided in Document </w:t>
      </w:r>
      <w:hyperlink r:id="rId11" w:history="1">
        <w:r w:rsidRPr="00D853AD">
          <w:rPr>
            <w:color w:val="0000FF"/>
            <w:sz w:val="24"/>
            <w:u w:val="single"/>
          </w:rPr>
          <w:t>5D/257</w:t>
        </w:r>
      </w:hyperlink>
      <w:r w:rsidRPr="00D853AD">
        <w:rPr>
          <w:sz w:val="24"/>
        </w:rPr>
        <w:t xml:space="preserve">. </w:t>
      </w:r>
      <w:r w:rsidRPr="00D853AD">
        <w:rPr>
          <w:color w:val="000000"/>
          <w:sz w:val="24"/>
        </w:rPr>
        <w:t>Working Party</w:t>
      </w:r>
      <w:r w:rsidRPr="00D853AD">
        <w:rPr>
          <w:sz w:val="24"/>
        </w:rPr>
        <w:t xml:space="preserve"> 5D liaised with WP 5B inviting it to consider taking necessary actions, as appropriate, regarding the information provided by ICAO, and inform WP 5D of the outcome of this examination.</w:t>
      </w:r>
    </w:p>
    <w:tbl>
      <w:tblPr>
        <w:tblW w:w="10260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D853AD" w:rsidRPr="00D853AD" w14:paraId="6C6C489A" w14:textId="77777777" w:rsidTr="002F6872">
        <w:trPr>
          <w:cantSplit/>
          <w:trHeight w:val="396"/>
        </w:trPr>
        <w:tc>
          <w:tcPr>
            <w:tcW w:w="5670" w:type="dxa"/>
          </w:tcPr>
          <w:p w14:paraId="4A54F979" w14:textId="77777777" w:rsidR="00D853AD" w:rsidRPr="00D853AD" w:rsidRDefault="00D853AD" w:rsidP="00D853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sz w:val="24"/>
              </w:rPr>
            </w:pPr>
            <w:r w:rsidRPr="00D853AD">
              <w:rPr>
                <w:b/>
                <w:sz w:val="24"/>
              </w:rPr>
              <w:t>Status:</w:t>
            </w:r>
            <w:r w:rsidRPr="00D853AD">
              <w:rPr>
                <w:b/>
                <w:sz w:val="24"/>
              </w:rPr>
              <w:tab/>
            </w:r>
            <w:r w:rsidRPr="00D853AD">
              <w:rPr>
                <w:sz w:val="24"/>
              </w:rPr>
              <w:t>For information</w:t>
            </w:r>
          </w:p>
        </w:tc>
        <w:tc>
          <w:tcPr>
            <w:tcW w:w="4590" w:type="dxa"/>
          </w:tcPr>
          <w:p w14:paraId="38F364BC" w14:textId="77777777" w:rsidR="00D853AD" w:rsidRPr="00D853AD" w:rsidRDefault="00D853AD" w:rsidP="00D853AD">
            <w:pPr>
              <w:tabs>
                <w:tab w:val="left" w:pos="709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sz w:val="24"/>
              </w:rPr>
            </w:pPr>
          </w:p>
        </w:tc>
      </w:tr>
      <w:tr w:rsidR="00D853AD" w:rsidRPr="00D853AD" w14:paraId="492DF34D" w14:textId="77777777" w:rsidTr="002F6872">
        <w:trPr>
          <w:cantSplit/>
          <w:trHeight w:val="396"/>
        </w:trPr>
        <w:tc>
          <w:tcPr>
            <w:tcW w:w="5670" w:type="dxa"/>
          </w:tcPr>
          <w:p w14:paraId="112A20A7" w14:textId="77777777" w:rsidR="00D853AD" w:rsidRPr="00D853AD" w:rsidRDefault="00D853AD" w:rsidP="00D853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60"/>
              <w:jc w:val="left"/>
              <w:textAlignment w:val="baseline"/>
              <w:rPr>
                <w:sz w:val="24"/>
                <w:szCs w:val="24"/>
              </w:rPr>
            </w:pPr>
            <w:r w:rsidRPr="00D853AD">
              <w:rPr>
                <w:b/>
                <w:sz w:val="24"/>
              </w:rPr>
              <w:t>Contacts:</w:t>
            </w:r>
            <w:r w:rsidRPr="00D853AD">
              <w:rPr>
                <w:b/>
                <w:sz w:val="24"/>
              </w:rPr>
              <w:tab/>
            </w:r>
            <w:r w:rsidRPr="00D853AD">
              <w:rPr>
                <w:sz w:val="24"/>
                <w:szCs w:val="24"/>
              </w:rPr>
              <w:t>Mr Alexandre MARQUET</w:t>
            </w:r>
          </w:p>
          <w:p w14:paraId="18335EF1" w14:textId="77777777" w:rsidR="00D853AD" w:rsidRPr="00D853AD" w:rsidRDefault="00D853AD" w:rsidP="00D853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60"/>
              <w:jc w:val="left"/>
              <w:textAlignment w:val="baseline"/>
              <w:rPr>
                <w:sz w:val="24"/>
                <w:szCs w:val="24"/>
              </w:rPr>
            </w:pPr>
            <w:r w:rsidRPr="00D853AD">
              <w:rPr>
                <w:b/>
                <w:sz w:val="24"/>
              </w:rPr>
              <w:tab/>
            </w:r>
            <w:r w:rsidRPr="00D853AD">
              <w:rPr>
                <w:bCs/>
                <w:sz w:val="24"/>
              </w:rPr>
              <w:t xml:space="preserve">Mr Loftur JONASSON </w:t>
            </w:r>
          </w:p>
        </w:tc>
        <w:tc>
          <w:tcPr>
            <w:tcW w:w="4590" w:type="dxa"/>
          </w:tcPr>
          <w:p w14:paraId="05CE06D7" w14:textId="77777777" w:rsidR="00D853AD" w:rsidRPr="00D853AD" w:rsidRDefault="00D853AD" w:rsidP="00D853AD">
            <w:pPr>
              <w:tabs>
                <w:tab w:val="left" w:pos="88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60"/>
              <w:jc w:val="left"/>
              <w:textAlignment w:val="baseline"/>
              <w:rPr>
                <w:color w:val="0000FF"/>
                <w:sz w:val="24"/>
                <w:szCs w:val="24"/>
                <w:u w:val="single"/>
              </w:rPr>
            </w:pPr>
            <w:r w:rsidRPr="00D853AD">
              <w:rPr>
                <w:b/>
                <w:bCs/>
                <w:sz w:val="24"/>
                <w:szCs w:val="24"/>
              </w:rPr>
              <w:t>E-mail</w:t>
            </w:r>
            <w:r w:rsidRPr="00D853AD">
              <w:rPr>
                <w:sz w:val="24"/>
                <w:szCs w:val="24"/>
              </w:rPr>
              <w:t>:</w:t>
            </w:r>
            <w:r w:rsidRPr="00D853AD">
              <w:rPr>
                <w:sz w:val="24"/>
                <w:szCs w:val="24"/>
              </w:rPr>
              <w:tab/>
            </w:r>
            <w:hyperlink r:id="rId12" w:history="1">
              <w:r w:rsidRPr="00D853AD">
                <w:rPr>
                  <w:color w:val="0000FF"/>
                  <w:sz w:val="24"/>
                  <w:szCs w:val="24"/>
                  <w:u w:val="single"/>
                </w:rPr>
                <w:t>alexandre.marquet@anfr.fr</w:t>
              </w:r>
            </w:hyperlink>
          </w:p>
          <w:p w14:paraId="4BE91DED" w14:textId="77777777" w:rsidR="00D853AD" w:rsidRPr="00D853AD" w:rsidRDefault="00D853AD" w:rsidP="00D853AD">
            <w:pPr>
              <w:tabs>
                <w:tab w:val="left" w:pos="884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60"/>
              <w:jc w:val="left"/>
              <w:textAlignment w:val="baseline"/>
              <w:rPr>
                <w:sz w:val="24"/>
                <w:szCs w:val="24"/>
              </w:rPr>
            </w:pPr>
            <w:r w:rsidRPr="00D853AD">
              <w:rPr>
                <w:b/>
                <w:sz w:val="24"/>
              </w:rPr>
              <w:t>E-mail:</w:t>
            </w:r>
            <w:r w:rsidRPr="00D853AD">
              <w:rPr>
                <w:b/>
                <w:sz w:val="24"/>
              </w:rPr>
              <w:tab/>
            </w:r>
            <w:hyperlink r:id="rId13" w:history="1">
              <w:r w:rsidRPr="00D853AD">
                <w:rPr>
                  <w:color w:val="0000FF"/>
                  <w:sz w:val="24"/>
                  <w:szCs w:val="24"/>
                  <w:u w:val="single"/>
                </w:rPr>
                <w:t>ljonasson@icao.int</w:t>
              </w:r>
            </w:hyperlink>
          </w:p>
        </w:tc>
      </w:tr>
    </w:tbl>
    <w:p w14:paraId="02DBA186" w14:textId="77777777" w:rsidR="00D853AD" w:rsidRPr="00D853AD" w:rsidRDefault="00D853AD" w:rsidP="00D853AD">
      <w:pPr>
        <w:tabs>
          <w:tab w:val="left" w:pos="1134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/>
        <w:jc w:val="left"/>
        <w:textAlignment w:val="baseline"/>
        <w:rPr>
          <w:sz w:val="24"/>
        </w:rPr>
      </w:pPr>
    </w:p>
    <w:p w14:paraId="3ED04F45" w14:textId="77777777" w:rsidR="00D853AD" w:rsidRPr="00D853AD" w:rsidRDefault="00D853AD" w:rsidP="00D853A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4"/>
        </w:rPr>
      </w:pPr>
      <w:r w:rsidRPr="00D853AD">
        <w:rPr>
          <w:sz w:val="24"/>
        </w:rPr>
        <w:t>______________</w:t>
      </w:r>
    </w:p>
    <w:p w14:paraId="3A298B27" w14:textId="21AAEEEC" w:rsidR="00570191" w:rsidRDefault="00570191" w:rsidP="00146649"/>
    <w:sectPr w:rsidR="00570191">
      <w:headerReference w:type="even" r:id="rId14"/>
      <w:headerReference w:type="default" r:id="rId15"/>
      <w:headerReference w:type="first" r:id="rId16"/>
      <w:footerReference w:type="first" r:id="rId17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A8A7" w14:textId="77777777" w:rsidR="00B079EE" w:rsidRDefault="00B079EE">
      <w:r>
        <w:separator/>
      </w:r>
    </w:p>
  </w:endnote>
  <w:endnote w:type="continuationSeparator" w:id="0">
    <w:p w14:paraId="12D49836" w14:textId="77777777" w:rsidR="00B079EE" w:rsidRDefault="00B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83C3" w14:textId="77777777" w:rsidR="00770160" w:rsidRPr="00047699" w:rsidRDefault="00770160">
    <w:pPr>
      <w:pStyle w:val="Footer"/>
      <w:rPr>
        <w:sz w:val="18"/>
        <w:lang w:val="en-CA"/>
      </w:rPr>
    </w:pPr>
    <w:r w:rsidRPr="00047699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47699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047699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047699">
      <w:rPr>
        <w:sz w:val="18"/>
        <w:lang w:val="en-CA"/>
      </w:rPr>
      <w:t xml:space="preserve"> pages)</w:t>
    </w:r>
  </w:p>
  <w:p w14:paraId="47438B55" w14:textId="0E53CA84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120DBD">
      <w:rPr>
        <w:noProof/>
        <w:sz w:val="18"/>
        <w:lang w:val="en-CA"/>
      </w:rPr>
      <w:t>FSMP-WG20-IP02_ITU WP5D LS to ICAO_AI 1.7.docx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1066" w14:textId="77777777" w:rsidR="00B079EE" w:rsidRDefault="00B079EE">
      <w:r>
        <w:separator/>
      </w:r>
    </w:p>
  </w:footnote>
  <w:footnote w:type="continuationSeparator" w:id="0">
    <w:p w14:paraId="573E75A4" w14:textId="77777777" w:rsidR="00B079EE" w:rsidRDefault="00B0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724" w14:textId="1C5C3C83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7A3429">
      <w:t>20</w:t>
    </w:r>
    <w:r w:rsidR="0095751F">
      <w:t xml:space="preserve"> </w:t>
    </w:r>
    <w:r>
      <w:t>I</w:t>
    </w:r>
    <w:r w:rsidR="00770160">
      <w:t>P/</w:t>
    </w:r>
    <w:r w:rsidR="002F266A">
      <w:t>0</w:t>
    </w:r>
    <w:r w:rsidR="00120DBD">
      <w:t>2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AFBC" w14:textId="77777777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1449D6">
      <w:t>FS</w:t>
    </w:r>
    <w:r w:rsidR="00C62653">
      <w:t>MP</w:t>
    </w:r>
    <w:r w:rsidR="0095751F">
      <w:t>-WG/</w:t>
    </w:r>
    <w:r w:rsidR="006B21BB">
      <w:t>1</w:t>
    </w:r>
    <w:r w:rsidR="008C3FFC">
      <w:t>6</w:t>
    </w:r>
    <w:r w:rsidR="0095751F">
      <w:t xml:space="preserve"> </w:t>
    </w:r>
    <w:r w:rsidR="001449D6">
      <w:t>I</w:t>
    </w:r>
    <w:r>
      <w:t>P/</w:t>
    </w:r>
    <w:r w:rsidR="00C62653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11" w:name="logo"/>
          <w:bookmarkStart w:id="12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6A223D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6EC918BE" w:rsidR="001742AF" w:rsidRDefault="001449D6" w:rsidP="00416C97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3" w:name="document_no"/>
                <w:bookmarkStart w:id="14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89364A">
                  <w:rPr>
                    <w:szCs w:val="22"/>
                  </w:rPr>
                  <w:t>20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264D61">
                  <w:rPr>
                    <w:szCs w:val="22"/>
                  </w:rPr>
                  <w:t>0</w:t>
                </w:r>
                <w:bookmarkEnd w:id="13"/>
                <w:r w:rsidR="00120DBD">
                  <w:rPr>
                    <w:szCs w:val="22"/>
                  </w:rPr>
                  <w:t>2</w:t>
                </w:r>
              </w:p>
              <w:p w14:paraId="36BD684C" w14:textId="2EC0B813" w:rsidR="001742AF" w:rsidRDefault="00194465" w:rsidP="00416C9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5" w:name="related_to"/>
                <w:bookmarkStart w:id="16" w:name="revision_date"/>
                <w:bookmarkStart w:id="17" w:name="revision_no"/>
                <w:bookmarkStart w:id="18" w:name="addendum_corrigendum_appendix"/>
                <w:bookmarkStart w:id="19" w:name="restricted"/>
                <w:bookmarkStart w:id="20" w:name="date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89364A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89364A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bookmarkStart w:id="21" w:name="info_paper"/>
                <w:bookmarkEnd w:id="20"/>
                <w:bookmarkEnd w:id="21"/>
                <w:r w:rsidR="0089364A">
                  <w:rPr>
                    <w:sz w:val="18"/>
                    <w:szCs w:val="18"/>
                  </w:rPr>
                  <w:t>26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416C9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4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2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5044826">
    <w:abstractNumId w:val="3"/>
  </w:num>
  <w:num w:numId="2" w16cid:durableId="1727223224">
    <w:abstractNumId w:val="6"/>
  </w:num>
  <w:num w:numId="3" w16cid:durableId="1272974372">
    <w:abstractNumId w:val="1"/>
  </w:num>
  <w:num w:numId="4" w16cid:durableId="1708489018">
    <w:abstractNumId w:val="0"/>
  </w:num>
  <w:num w:numId="5" w16cid:durableId="10228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707162">
    <w:abstractNumId w:val="2"/>
  </w:num>
  <w:num w:numId="7" w16cid:durableId="397481456">
    <w:abstractNumId w:val="4"/>
  </w:num>
  <w:num w:numId="8" w16cid:durableId="101797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47699"/>
    <w:rsid w:val="00086604"/>
    <w:rsid w:val="000B1C6F"/>
    <w:rsid w:val="000C22D6"/>
    <w:rsid w:val="00120DBD"/>
    <w:rsid w:val="001311FC"/>
    <w:rsid w:val="001449D6"/>
    <w:rsid w:val="00146649"/>
    <w:rsid w:val="001502EF"/>
    <w:rsid w:val="00165A30"/>
    <w:rsid w:val="001742AF"/>
    <w:rsid w:val="00194465"/>
    <w:rsid w:val="002334B7"/>
    <w:rsid w:val="00264D61"/>
    <w:rsid w:val="00274EDA"/>
    <w:rsid w:val="0028026A"/>
    <w:rsid w:val="002C487A"/>
    <w:rsid w:val="002F266A"/>
    <w:rsid w:val="0033458D"/>
    <w:rsid w:val="00341F16"/>
    <w:rsid w:val="00365BFB"/>
    <w:rsid w:val="003861F1"/>
    <w:rsid w:val="003D7FD8"/>
    <w:rsid w:val="003E2940"/>
    <w:rsid w:val="003E3DB8"/>
    <w:rsid w:val="003E6443"/>
    <w:rsid w:val="003F23BB"/>
    <w:rsid w:val="00416C97"/>
    <w:rsid w:val="00477BB3"/>
    <w:rsid w:val="004A388E"/>
    <w:rsid w:val="004D46B0"/>
    <w:rsid w:val="004E0F4A"/>
    <w:rsid w:val="005040D5"/>
    <w:rsid w:val="00570191"/>
    <w:rsid w:val="00576B70"/>
    <w:rsid w:val="005A13D7"/>
    <w:rsid w:val="005C2A6C"/>
    <w:rsid w:val="00617702"/>
    <w:rsid w:val="00632A36"/>
    <w:rsid w:val="00636F8D"/>
    <w:rsid w:val="006A0F3C"/>
    <w:rsid w:val="006B21BB"/>
    <w:rsid w:val="006E6971"/>
    <w:rsid w:val="00707ADA"/>
    <w:rsid w:val="0071789F"/>
    <w:rsid w:val="00770160"/>
    <w:rsid w:val="00794F02"/>
    <w:rsid w:val="007A3429"/>
    <w:rsid w:val="007C62D1"/>
    <w:rsid w:val="00800D0E"/>
    <w:rsid w:val="00804737"/>
    <w:rsid w:val="008133F5"/>
    <w:rsid w:val="0089364A"/>
    <w:rsid w:val="008A05CA"/>
    <w:rsid w:val="008A1D5B"/>
    <w:rsid w:val="008C3FFC"/>
    <w:rsid w:val="008D196C"/>
    <w:rsid w:val="008D2A4E"/>
    <w:rsid w:val="008F7C55"/>
    <w:rsid w:val="00917E36"/>
    <w:rsid w:val="00927DDC"/>
    <w:rsid w:val="009301D0"/>
    <w:rsid w:val="00930FD5"/>
    <w:rsid w:val="009362DE"/>
    <w:rsid w:val="0095751F"/>
    <w:rsid w:val="00966223"/>
    <w:rsid w:val="0098006D"/>
    <w:rsid w:val="009A056D"/>
    <w:rsid w:val="009C4637"/>
    <w:rsid w:val="009D6311"/>
    <w:rsid w:val="009D7B19"/>
    <w:rsid w:val="009F2F01"/>
    <w:rsid w:val="009F63C6"/>
    <w:rsid w:val="009F7EC6"/>
    <w:rsid w:val="00A12CBA"/>
    <w:rsid w:val="00A148BD"/>
    <w:rsid w:val="00A26F34"/>
    <w:rsid w:val="00A459F8"/>
    <w:rsid w:val="00A75879"/>
    <w:rsid w:val="00A83FAC"/>
    <w:rsid w:val="00AC7AC3"/>
    <w:rsid w:val="00AD1C3E"/>
    <w:rsid w:val="00B079EE"/>
    <w:rsid w:val="00B274BC"/>
    <w:rsid w:val="00B45B7D"/>
    <w:rsid w:val="00B553CA"/>
    <w:rsid w:val="00B94555"/>
    <w:rsid w:val="00BA10BB"/>
    <w:rsid w:val="00BA1984"/>
    <w:rsid w:val="00BB53D1"/>
    <w:rsid w:val="00C0293C"/>
    <w:rsid w:val="00C05909"/>
    <w:rsid w:val="00C209A7"/>
    <w:rsid w:val="00C62653"/>
    <w:rsid w:val="00C9369B"/>
    <w:rsid w:val="00CB5CFE"/>
    <w:rsid w:val="00D268E9"/>
    <w:rsid w:val="00D361E2"/>
    <w:rsid w:val="00D379F2"/>
    <w:rsid w:val="00D708CE"/>
    <w:rsid w:val="00D73645"/>
    <w:rsid w:val="00D853AD"/>
    <w:rsid w:val="00D9052D"/>
    <w:rsid w:val="00E2345B"/>
    <w:rsid w:val="00E51053"/>
    <w:rsid w:val="00F00375"/>
    <w:rsid w:val="00F17CDD"/>
    <w:rsid w:val="00F21296"/>
    <w:rsid w:val="00F43899"/>
    <w:rsid w:val="00F64CEB"/>
    <w:rsid w:val="00F940D9"/>
    <w:rsid w:val="00FB0DAF"/>
    <w:rsid w:val="00FD23B2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basedOn w:val="Normal"/>
    <w:uiPriority w:val="1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  <w:style w:type="table" w:customStyle="1" w:styleId="TableGrid1">
    <w:name w:val="Table Grid1"/>
    <w:basedOn w:val="TableNormal"/>
    <w:next w:val="TableGrid"/>
    <w:rsid w:val="00570191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jonasson@icao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xandre.marquet@anfr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23-WP5D-C-0257/en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3</TotalTime>
  <Pages>2</Pages>
  <Words>181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5</cp:revision>
  <cp:lastPrinted>2005-03-16T18:26:00Z</cp:lastPrinted>
  <dcterms:created xsi:type="dcterms:W3CDTF">2025-02-20T21:31:00Z</dcterms:created>
  <dcterms:modified xsi:type="dcterms:W3CDTF">2025-02-20T21:33:00Z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