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160" w:rsidRPr="00295F20" w:rsidRDefault="000D26D5" w:rsidP="00725205">
      <w:pPr>
        <w:jc w:val="center"/>
        <w:rPr>
          <w:b/>
          <w:sz w:val="24"/>
          <w:szCs w:val="24"/>
        </w:rPr>
      </w:pPr>
      <w:r w:rsidRPr="00295F20">
        <w:rPr>
          <w:b/>
          <w:sz w:val="24"/>
          <w:szCs w:val="24"/>
          <w:lang w:val="en-US"/>
        </w:rPr>
        <w:t>FREQUENCY SPECTRUM</w:t>
      </w:r>
      <w:r w:rsidRPr="00295F20">
        <w:rPr>
          <w:b/>
          <w:sz w:val="24"/>
          <w:szCs w:val="24"/>
        </w:rPr>
        <w:t xml:space="preserve"> MAN</w:t>
      </w:r>
      <w:r w:rsidR="00295F20" w:rsidRPr="00295F20">
        <w:rPr>
          <w:b/>
          <w:sz w:val="24"/>
          <w:szCs w:val="24"/>
        </w:rPr>
        <w:t>A</w:t>
      </w:r>
      <w:r w:rsidR="0000102F">
        <w:rPr>
          <w:b/>
          <w:sz w:val="24"/>
          <w:szCs w:val="24"/>
        </w:rPr>
        <w:t>GEMENT</w:t>
      </w:r>
      <w:r w:rsidRPr="00295F20">
        <w:rPr>
          <w:b/>
          <w:sz w:val="24"/>
          <w:szCs w:val="24"/>
        </w:rPr>
        <w:t xml:space="preserve"> PANEL (FSMP)</w:t>
      </w:r>
    </w:p>
    <w:p w:rsidR="00770160" w:rsidRDefault="00770160">
      <w:pPr>
        <w:tabs>
          <w:tab w:val="left" w:pos="6972"/>
        </w:tabs>
        <w:jc w:val="center"/>
        <w:rPr>
          <w:b/>
        </w:rPr>
      </w:pPr>
    </w:p>
    <w:p w:rsidR="00295F20" w:rsidRPr="00295F20" w:rsidRDefault="00295F20" w:rsidP="00295F20">
      <w:pPr>
        <w:ind w:left="1080" w:right="1080"/>
        <w:jc w:val="center"/>
        <w:rPr>
          <w:b/>
        </w:rPr>
      </w:pPr>
      <w:bookmarkStart w:id="0" w:name="agenda_item"/>
      <w:bookmarkEnd w:id="0"/>
      <w:r w:rsidRPr="00295F20">
        <w:rPr>
          <w:b/>
        </w:rPr>
        <w:t>Sixth Working Group meeting</w:t>
      </w:r>
    </w:p>
    <w:p w:rsidR="00295F20" w:rsidRPr="00295F20" w:rsidRDefault="00295F20" w:rsidP="00295F20"/>
    <w:p w:rsidR="00295F20" w:rsidRPr="00295F20" w:rsidRDefault="00295F20" w:rsidP="005A0869">
      <w:pPr>
        <w:jc w:val="center"/>
        <w:rPr>
          <w:b/>
          <w:bCs/>
          <w:szCs w:val="22"/>
        </w:rPr>
      </w:pPr>
      <w:r w:rsidRPr="00295F20">
        <w:rPr>
          <w:b/>
          <w:bCs/>
          <w:szCs w:val="22"/>
        </w:rPr>
        <w:t xml:space="preserve">Mexico City, Mexico, </w:t>
      </w:r>
      <w:r w:rsidR="005A0869">
        <w:rPr>
          <w:b/>
          <w:bCs/>
          <w:szCs w:val="22"/>
        </w:rPr>
        <w:t>8</w:t>
      </w:r>
      <w:r w:rsidRPr="00295F20">
        <w:rPr>
          <w:b/>
          <w:bCs/>
          <w:szCs w:val="22"/>
        </w:rPr>
        <w:t xml:space="preserve"> – </w:t>
      </w:r>
      <w:r w:rsidR="005A0869">
        <w:rPr>
          <w:b/>
          <w:bCs/>
          <w:szCs w:val="22"/>
        </w:rPr>
        <w:t>15</w:t>
      </w:r>
      <w:r w:rsidRPr="00295F20">
        <w:rPr>
          <w:b/>
          <w:bCs/>
          <w:szCs w:val="22"/>
        </w:rPr>
        <w:t xml:space="preserve"> February 2018</w:t>
      </w:r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A95E69" w:rsidRDefault="00295F20" w:rsidP="00A95E69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EF725F">
        <w:rPr>
          <w:lang w:val="sv-SE"/>
        </w:rPr>
        <w:t xml:space="preserve"> </w:t>
      </w:r>
      <w:r w:rsidR="00221320">
        <w:rPr>
          <w:lang w:val="sv-SE"/>
        </w:rPr>
        <w:t>7</w:t>
      </w:r>
      <w:r w:rsidR="00A259EA">
        <w:rPr>
          <w:lang w:val="sv-SE"/>
        </w:rPr>
        <w:t xml:space="preserve">: </w:t>
      </w:r>
      <w:proofErr w:type="spellStart"/>
      <w:r w:rsidR="00221320">
        <w:rPr>
          <w:lang w:val="sv-SE"/>
        </w:rPr>
        <w:t>Any</w:t>
      </w:r>
      <w:proofErr w:type="spellEnd"/>
      <w:r w:rsidR="00221320">
        <w:rPr>
          <w:lang w:val="sv-SE"/>
        </w:rPr>
        <w:t xml:space="preserve"> </w:t>
      </w:r>
      <w:proofErr w:type="spellStart"/>
      <w:r w:rsidR="00221320">
        <w:rPr>
          <w:lang w:val="sv-SE"/>
        </w:rPr>
        <w:t>Other</w:t>
      </w:r>
      <w:proofErr w:type="spellEnd"/>
      <w:r w:rsidR="00221320">
        <w:rPr>
          <w:lang w:val="sv-SE"/>
        </w:rPr>
        <w:t xml:space="preserve"> Business</w:t>
      </w:r>
      <w:bookmarkStart w:id="1" w:name="_GoBack"/>
      <w:bookmarkEnd w:id="1"/>
    </w:p>
    <w:p w:rsidR="00A95E69" w:rsidRDefault="00A95E69" w:rsidP="00A95E69">
      <w:pPr>
        <w:pStyle w:val="Agendaitemtitle"/>
        <w:tabs>
          <w:tab w:val="clear" w:pos="1857"/>
        </w:tabs>
        <w:rPr>
          <w:b w:val="0"/>
          <w:lang w:val="sv-SE"/>
        </w:rPr>
      </w:pPr>
      <w:r>
        <w:rPr>
          <w:b w:val="0"/>
          <w:lang w:val="sv-SE"/>
        </w:rPr>
        <w:tab/>
      </w:r>
    </w:p>
    <w:p w:rsidR="00A95E69" w:rsidRDefault="00A95E69" w:rsidP="00A95E69">
      <w:pPr>
        <w:pStyle w:val="Maintitle"/>
        <w:spacing w:after="120"/>
        <w:ind w:left="1077" w:right="1077"/>
      </w:pPr>
      <w:r>
        <w:t>Draft WP for AN-</w:t>
      </w:r>
      <w:proofErr w:type="spellStart"/>
      <w:r>
        <w:t>Conf</w:t>
      </w:r>
      <w:proofErr w:type="spellEnd"/>
      <w:r>
        <w:t xml:space="preserve">/13 (9 - 19 Oct 2018), Agenda Item 2.2: </w:t>
      </w:r>
    </w:p>
    <w:p w:rsidR="00A95E69" w:rsidRDefault="00A95E69" w:rsidP="00A95E69">
      <w:pPr>
        <w:pStyle w:val="Maintitle"/>
        <w:spacing w:after="120"/>
        <w:ind w:left="1077" w:right="1077"/>
      </w:pPr>
      <w:r>
        <w:t>Integrated CNS and Spectrum Strategy</w:t>
      </w:r>
    </w:p>
    <w:p w:rsidR="00A95E69" w:rsidRDefault="00A95E69" w:rsidP="00A95E69">
      <w:pPr>
        <w:pStyle w:val="Maintitle"/>
        <w:spacing w:after="120"/>
        <w:ind w:left="1077" w:right="1077"/>
      </w:pPr>
    </w:p>
    <w:p w:rsidR="00A95E69" w:rsidRDefault="00A95E69" w:rsidP="00A95E69">
      <w:pPr>
        <w:tabs>
          <w:tab w:val="left" w:pos="6972"/>
        </w:tabs>
      </w:pPr>
    </w:p>
    <w:p w:rsidR="00A95E69" w:rsidRDefault="00A95E69" w:rsidP="00A95E69">
      <w:pPr>
        <w:jc w:val="center"/>
      </w:pPr>
      <w:r>
        <w:t>Presented by the Secretary</w:t>
      </w:r>
    </w:p>
    <w:p w:rsidR="00A95E69" w:rsidRDefault="00A95E69" w:rsidP="00A95E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A95E69" w:rsidTr="006306F2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:rsidR="00A95E69" w:rsidRDefault="00A95E69" w:rsidP="006306F2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 and ACTION</w:t>
            </w:r>
          </w:p>
        </w:tc>
      </w:tr>
      <w:tr w:rsidR="00A95E69" w:rsidTr="006306F2">
        <w:trPr>
          <w:cantSplit/>
          <w:jc w:val="center"/>
        </w:trPr>
        <w:tc>
          <w:tcPr>
            <w:tcW w:w="7200" w:type="dxa"/>
          </w:tcPr>
          <w:p w:rsidR="00A95E69" w:rsidRDefault="00A95E69" w:rsidP="006306F2">
            <w:pPr>
              <w:rPr>
                <w:lang w:val="en-US"/>
              </w:rPr>
            </w:pPr>
            <w:r>
              <w:rPr>
                <w:lang w:val="en-US"/>
              </w:rPr>
              <w:t xml:space="preserve">Attached is a draft </w:t>
            </w:r>
            <w:r w:rsidR="00FB1A86">
              <w:rPr>
                <w:lang w:val="en-US"/>
              </w:rPr>
              <w:t xml:space="preserve">ICAO Secretariat </w:t>
            </w:r>
            <w:r>
              <w:rPr>
                <w:lang w:val="en-US"/>
              </w:rPr>
              <w:t>Working Paper for the 13th Air Navigation Conference (9 – 19 October 2018)</w:t>
            </w:r>
            <w:r w:rsidR="00FB1A86">
              <w:rPr>
                <w:lang w:val="en-US"/>
              </w:rPr>
              <w:t>.</w:t>
            </w:r>
          </w:p>
          <w:p w:rsidR="00A95E69" w:rsidRDefault="00A95E69" w:rsidP="006306F2">
            <w:pPr>
              <w:rPr>
                <w:lang w:val="en-US"/>
              </w:rPr>
            </w:pPr>
          </w:p>
          <w:p w:rsidR="00A95E69" w:rsidRDefault="00A95E69" w:rsidP="006306F2">
            <w:pPr>
              <w:rPr>
                <w:lang w:val="en-US"/>
              </w:rPr>
            </w:pPr>
            <w:r w:rsidRPr="0043139E">
              <w:rPr>
                <w:b/>
                <w:lang w:val="en-US"/>
              </w:rPr>
              <w:t>Action:</w:t>
            </w:r>
            <w:r>
              <w:rPr>
                <w:lang w:val="en-US"/>
              </w:rPr>
              <w:t xml:space="preserve">  FSMP WG/6 is invited to review the attached and propose amendments if/as appropriate.</w:t>
            </w:r>
          </w:p>
        </w:tc>
      </w:tr>
    </w:tbl>
    <w:p w:rsidR="00A95E69" w:rsidRDefault="00A95E69" w:rsidP="00A95E69"/>
    <w:p w:rsidR="00A95E69" w:rsidRDefault="00A95E69" w:rsidP="00A95E69">
      <w:pPr>
        <w:pStyle w:val="Listabc"/>
        <w:numPr>
          <w:ilvl w:val="0"/>
          <w:numId w:val="0"/>
        </w:numPr>
        <w:ind w:left="1890"/>
      </w:pPr>
    </w:p>
    <w:p w:rsidR="00A95E69" w:rsidRDefault="00A95E69" w:rsidP="00A95E69"/>
    <w:p w:rsidR="00A95E69" w:rsidRPr="003877BB" w:rsidRDefault="00A95E69" w:rsidP="00A95E69"/>
    <w:p w:rsidR="00A95E69" w:rsidRPr="003877BB" w:rsidRDefault="00A95E69" w:rsidP="00A95E69"/>
    <w:p w:rsidR="00A95E69" w:rsidRDefault="00A95E69" w:rsidP="00A95E69">
      <w:pPr>
        <w:pStyle w:val="Agendaitemtitle"/>
      </w:pPr>
      <w:r>
        <w:t>Attachment:</w:t>
      </w:r>
    </w:p>
    <w:p w:rsidR="00A95E69" w:rsidRDefault="00A95E69" w:rsidP="00A95E69">
      <w:pPr>
        <w:pStyle w:val="Agendaitemtitle"/>
        <w:rPr>
          <w:lang w:val="sv-SE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780"/>
      </w:tblGrid>
      <w:tr w:rsidR="005843E3" w:rsidRPr="000F2158" w:rsidTr="00C3264E">
        <w:trPr>
          <w:cantSplit/>
        </w:trPr>
        <w:tc>
          <w:tcPr>
            <w:tcW w:w="5580" w:type="dxa"/>
          </w:tcPr>
          <w:bookmarkStart w:id="2" w:name="_MON_1578814101"/>
          <w:bookmarkEnd w:id="2"/>
          <w:p w:rsidR="005843E3" w:rsidRPr="00601DFF" w:rsidRDefault="004E7F7D" w:rsidP="00C3264E">
            <w:pPr>
              <w:ind w:right="282"/>
              <w:rPr>
                <w:b/>
                <w:lang w:eastAsia="de-DE"/>
              </w:rPr>
            </w:pPr>
            <w:r>
              <w:rPr>
                <w:b/>
                <w:noProof/>
              </w:rPr>
              <w:object w:dxaOrig="7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5.55pt;height:48.5pt;mso-width-percent:0;mso-height-percent:0;mso-width-percent:0;mso-height-percent:0" o:ole="">
                  <v:imagedata r:id="rId10" o:title=""/>
                </v:shape>
                <o:OLEObject Type="Embed" ProgID="Word.Document.12" ShapeID="_x0000_i1025" DrawAspect="Icon" ObjectID="_1578814201" r:id="rId11">
                  <o:FieldCodes>\s</o:FieldCodes>
                </o:OLEObject>
              </w:object>
            </w:r>
            <w:r w:rsidR="005843E3" w:rsidRPr="00601DFF">
              <w:rPr>
                <w:b/>
              </w:rPr>
              <w:br w:type="page"/>
            </w:r>
          </w:p>
        </w:tc>
        <w:tc>
          <w:tcPr>
            <w:tcW w:w="3780" w:type="dxa"/>
          </w:tcPr>
          <w:p w:rsidR="005843E3" w:rsidRPr="000F2158" w:rsidRDefault="005843E3" w:rsidP="00A95E69">
            <w:pPr>
              <w:ind w:right="110"/>
              <w:jc w:val="right"/>
              <w:rPr>
                <w:b/>
                <w:lang w:val="fr-CH" w:eastAsia="de-DE"/>
              </w:rPr>
            </w:pPr>
          </w:p>
        </w:tc>
      </w:tr>
    </w:tbl>
    <w:p w:rsidR="00EA131B" w:rsidRPr="005843E3" w:rsidRDefault="00EA131B" w:rsidP="005A0869">
      <w:pPr>
        <w:rPr>
          <w:rFonts w:ascii="Arial" w:hAnsi="Arial" w:cs="Arial"/>
          <w:color w:val="0000FF"/>
          <w:szCs w:val="22"/>
          <w:u w:val="single"/>
          <w:lang w:val="pt-BR"/>
        </w:rPr>
      </w:pPr>
    </w:p>
    <w:sectPr w:rsidR="00EA131B" w:rsidRPr="005843E3" w:rsidSect="00295F20">
      <w:headerReference w:type="first" r:id="rId12"/>
      <w:pgSz w:w="11900" w:h="16820" w:code="1"/>
      <w:pgMar w:top="142" w:right="1247" w:bottom="568" w:left="1247" w:header="1009" w:footer="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7D" w:rsidRDefault="004E7F7D">
      <w:r>
        <w:separator/>
      </w:r>
    </w:p>
  </w:endnote>
  <w:endnote w:type="continuationSeparator" w:id="0">
    <w:p w:rsidR="004E7F7D" w:rsidRDefault="004E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7D" w:rsidRDefault="004E7F7D">
      <w:r>
        <w:separator/>
      </w:r>
    </w:p>
  </w:footnote>
  <w:footnote w:type="continuationSeparator" w:id="0">
    <w:p w:rsidR="004E7F7D" w:rsidRDefault="004E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5A0869" w:rsidTr="009D0DFA">
      <w:trPr>
        <w:trHeight w:val="1790"/>
      </w:trPr>
      <w:tc>
        <w:tcPr>
          <w:tcW w:w="1915" w:type="dxa"/>
          <w:shd w:val="clear" w:color="auto" w:fill="FFFFFF"/>
        </w:tcPr>
        <w:p w:rsidR="005A0869" w:rsidRDefault="005A0869" w:rsidP="009D0DFA">
          <w:bookmarkStart w:id="3" w:name="logo"/>
          <w:r>
            <w:rPr>
              <w:noProof/>
              <w:lang w:eastAsia="zh-CN"/>
            </w:rPr>
            <w:drawing>
              <wp:inline distT="0" distB="0" distL="0" distR="0">
                <wp:extent cx="1085850" cy="876300"/>
                <wp:effectExtent l="0" t="0" r="0" b="0"/>
                <wp:docPr id="2" name="Picture 2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5A0869" w:rsidRPr="00066AB7" w:rsidRDefault="005A0869" w:rsidP="009D0DFA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cX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kT9Np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"/>
                </w:pict>
              </mc:Fallback>
            </mc:AlternateContent>
          </w:r>
        </w:p>
        <w:p w:rsidR="005A0869" w:rsidRPr="00066AB7" w:rsidRDefault="005A0869" w:rsidP="009D0DFA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5A0869" w:rsidRPr="00066AB7" w:rsidRDefault="005A0869" w:rsidP="009D0DFA">
          <w:pPr>
            <w:rPr>
              <w:rFonts w:ascii="Arial" w:hAnsi="Arial" w:cs="Arial"/>
              <w:szCs w:val="22"/>
            </w:rPr>
          </w:pPr>
        </w:p>
        <w:p w:rsidR="005A0869" w:rsidRPr="00066AB7" w:rsidRDefault="005A0869" w:rsidP="009D0DFA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5A0869" w:rsidTr="009D0DFA">
            <w:trPr>
              <w:jc w:val="right"/>
            </w:trPr>
            <w:tc>
              <w:tcPr>
                <w:tcW w:w="0" w:type="auto"/>
              </w:tcPr>
              <w:p w:rsidR="005A0869" w:rsidRPr="00066AB7" w:rsidRDefault="005A0869" w:rsidP="00221320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FSMP-WG</w:t>
                </w:r>
                <w:r w:rsidRPr="00066AB7">
                  <w:rPr>
                    <w:szCs w:val="22"/>
                  </w:rPr>
                  <w:t>/</w:t>
                </w:r>
                <w:r>
                  <w:rPr>
                    <w:szCs w:val="22"/>
                  </w:rPr>
                  <w:t xml:space="preserve">6 </w:t>
                </w:r>
                <w:r w:rsidRPr="00066AB7">
                  <w:rPr>
                    <w:szCs w:val="22"/>
                  </w:rPr>
                  <w:t>WP/</w:t>
                </w:r>
                <w:r>
                  <w:rPr>
                    <w:szCs w:val="22"/>
                  </w:rPr>
                  <w:t>0</w:t>
                </w:r>
                <w:bookmarkEnd w:id="4"/>
                <w:r>
                  <w:rPr>
                    <w:szCs w:val="22"/>
                  </w:rPr>
                  <w:t>5</w:t>
                </w:r>
              </w:p>
              <w:p w:rsidR="005A0869" w:rsidRPr="00066AB7" w:rsidRDefault="005A0869" w:rsidP="00221320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Start w:id="10" w:name="date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2018-01-</w:t>
                </w:r>
                <w:bookmarkEnd w:id="10"/>
                <w:r w:rsidR="00221320">
                  <w:rPr>
                    <w:sz w:val="18"/>
                    <w:szCs w:val="18"/>
                  </w:rPr>
                  <w:t>30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5A0869" w:rsidTr="009D0DFA">
            <w:trPr>
              <w:jc w:val="right"/>
            </w:trPr>
            <w:tc>
              <w:tcPr>
                <w:tcW w:w="0" w:type="auto"/>
              </w:tcPr>
              <w:p w:rsidR="005A0869" w:rsidRPr="00066AB7" w:rsidRDefault="005A0869" w:rsidP="00221320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:rsidR="005A0869" w:rsidRPr="00066AB7" w:rsidRDefault="005A0869" w:rsidP="009D0DFA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5A0869" w:rsidRDefault="005A0869" w:rsidP="005A0869">
    <w:pPr>
      <w:pStyle w:val="3para"/>
      <w:numPr>
        <w:ilvl w:val="0"/>
        <w:numId w:val="0"/>
      </w:numPr>
      <w:tabs>
        <w:tab w:val="left" w:pos="6480"/>
      </w:tabs>
      <w:spacing w:after="0"/>
      <w:outlineLvl w:val="9"/>
    </w:pPr>
    <w:r>
      <w:tab/>
      <w:t>ATMRPP-WG/WHL/4-WP/</w:t>
    </w:r>
  </w:p>
  <w:p w:rsidR="005A0869" w:rsidRDefault="005A0869" w:rsidP="005A0869">
    <w:pPr>
      <w:pStyle w:val="smallfont"/>
      <w:tabs>
        <w:tab w:val="clear" w:pos="6660"/>
        <w:tab w:val="left" w:pos="6480"/>
      </w:tabs>
      <w:spacing w:after="600"/>
      <w:rPr>
        <w:b/>
      </w:rPr>
    </w:pPr>
    <w:r>
      <w:tab/>
    </w:r>
    <w:proofErr w:type="gramStart"/>
    <w:r>
      <w:t>..</w:t>
    </w:r>
    <w:proofErr w:type="gramEnd"/>
    <w:r>
      <w:t>/./06</w:t>
    </w:r>
  </w:p>
  <w:p w:rsidR="006A4B3F" w:rsidRDefault="006A4B3F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E02E7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5E40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4602AD3"/>
    <w:multiLevelType w:val="hybridMultilevel"/>
    <w:tmpl w:val="19E6D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46FC4"/>
    <w:multiLevelType w:val="hybridMultilevel"/>
    <w:tmpl w:val="257A1918"/>
    <w:lvl w:ilvl="0" w:tplc="1008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1A5"/>
    <w:multiLevelType w:val="multilevel"/>
    <w:tmpl w:val="A1DA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A6899"/>
    <w:multiLevelType w:val="hybridMultilevel"/>
    <w:tmpl w:val="2A8C9568"/>
    <w:lvl w:ilvl="0" w:tplc="1008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1890"/>
        </w:tabs>
        <w:ind w:left="1890" w:hanging="360"/>
      </w:pPr>
    </w:lvl>
  </w:abstractNum>
  <w:abstractNum w:abstractNumId="10" w15:restartNumberingAfterBreak="0">
    <w:nsid w:val="6A0A3D1C"/>
    <w:multiLevelType w:val="singleLevel"/>
    <w:tmpl w:val="4C444D3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160"/>
    <w:rsid w:val="0000102F"/>
    <w:rsid w:val="000273D2"/>
    <w:rsid w:val="00043092"/>
    <w:rsid w:val="00064EC6"/>
    <w:rsid w:val="000953A8"/>
    <w:rsid w:val="000D26D5"/>
    <w:rsid w:val="000E116A"/>
    <w:rsid w:val="00146189"/>
    <w:rsid w:val="0016256F"/>
    <w:rsid w:val="00176A95"/>
    <w:rsid w:val="001F575F"/>
    <w:rsid w:val="00221320"/>
    <w:rsid w:val="00250E38"/>
    <w:rsid w:val="00253BB5"/>
    <w:rsid w:val="0025479B"/>
    <w:rsid w:val="0025593A"/>
    <w:rsid w:val="00266BC8"/>
    <w:rsid w:val="00295F20"/>
    <w:rsid w:val="002B0E13"/>
    <w:rsid w:val="002F6B98"/>
    <w:rsid w:val="003065A6"/>
    <w:rsid w:val="00321A92"/>
    <w:rsid w:val="0034738A"/>
    <w:rsid w:val="003543CA"/>
    <w:rsid w:val="003703AE"/>
    <w:rsid w:val="00372152"/>
    <w:rsid w:val="0038448A"/>
    <w:rsid w:val="00384561"/>
    <w:rsid w:val="003875FD"/>
    <w:rsid w:val="003877BB"/>
    <w:rsid w:val="003D7FD8"/>
    <w:rsid w:val="003F20B5"/>
    <w:rsid w:val="0043139E"/>
    <w:rsid w:val="004735BC"/>
    <w:rsid w:val="0049280E"/>
    <w:rsid w:val="00495581"/>
    <w:rsid w:val="004B5D95"/>
    <w:rsid w:val="004D1F86"/>
    <w:rsid w:val="004E7F7D"/>
    <w:rsid w:val="00500F3F"/>
    <w:rsid w:val="00505F6E"/>
    <w:rsid w:val="00520442"/>
    <w:rsid w:val="00523B03"/>
    <w:rsid w:val="005319B1"/>
    <w:rsid w:val="00543CB6"/>
    <w:rsid w:val="00557502"/>
    <w:rsid w:val="005843E3"/>
    <w:rsid w:val="00592643"/>
    <w:rsid w:val="005953B3"/>
    <w:rsid w:val="005A0869"/>
    <w:rsid w:val="005B40E0"/>
    <w:rsid w:val="005E1DF1"/>
    <w:rsid w:val="005E52AA"/>
    <w:rsid w:val="005F5424"/>
    <w:rsid w:val="00625E2A"/>
    <w:rsid w:val="00664C07"/>
    <w:rsid w:val="006A4B3F"/>
    <w:rsid w:val="006C3A8B"/>
    <w:rsid w:val="006E1083"/>
    <w:rsid w:val="006E3A76"/>
    <w:rsid w:val="006F7D1F"/>
    <w:rsid w:val="0070117E"/>
    <w:rsid w:val="007127FF"/>
    <w:rsid w:val="00717771"/>
    <w:rsid w:val="00725205"/>
    <w:rsid w:val="007605C0"/>
    <w:rsid w:val="00770160"/>
    <w:rsid w:val="00770828"/>
    <w:rsid w:val="00780779"/>
    <w:rsid w:val="007A738B"/>
    <w:rsid w:val="007B5975"/>
    <w:rsid w:val="007C0E51"/>
    <w:rsid w:val="007E38B2"/>
    <w:rsid w:val="007E6A06"/>
    <w:rsid w:val="00860FB4"/>
    <w:rsid w:val="008B54C4"/>
    <w:rsid w:val="008D13F0"/>
    <w:rsid w:val="008E48A1"/>
    <w:rsid w:val="008F66B8"/>
    <w:rsid w:val="00920C27"/>
    <w:rsid w:val="00923C3C"/>
    <w:rsid w:val="00953B91"/>
    <w:rsid w:val="009625E5"/>
    <w:rsid w:val="0098374B"/>
    <w:rsid w:val="00990266"/>
    <w:rsid w:val="009A65BB"/>
    <w:rsid w:val="009B02AC"/>
    <w:rsid w:val="009B2BC9"/>
    <w:rsid w:val="009D1670"/>
    <w:rsid w:val="009E70F0"/>
    <w:rsid w:val="00A03CFF"/>
    <w:rsid w:val="00A12CBA"/>
    <w:rsid w:val="00A21615"/>
    <w:rsid w:val="00A229B8"/>
    <w:rsid w:val="00A232A8"/>
    <w:rsid w:val="00A259EA"/>
    <w:rsid w:val="00A2749D"/>
    <w:rsid w:val="00A60ECF"/>
    <w:rsid w:val="00A7329C"/>
    <w:rsid w:val="00A95E69"/>
    <w:rsid w:val="00AE5CF5"/>
    <w:rsid w:val="00B00B38"/>
    <w:rsid w:val="00B669FF"/>
    <w:rsid w:val="00BD3E8A"/>
    <w:rsid w:val="00C10107"/>
    <w:rsid w:val="00C30BDF"/>
    <w:rsid w:val="00C3264E"/>
    <w:rsid w:val="00C3787F"/>
    <w:rsid w:val="00C50FE2"/>
    <w:rsid w:val="00C55014"/>
    <w:rsid w:val="00C84FBC"/>
    <w:rsid w:val="00C91412"/>
    <w:rsid w:val="00CB0AF6"/>
    <w:rsid w:val="00CC2DBF"/>
    <w:rsid w:val="00CF72A2"/>
    <w:rsid w:val="00D22255"/>
    <w:rsid w:val="00D9589C"/>
    <w:rsid w:val="00DC03FB"/>
    <w:rsid w:val="00DF76D3"/>
    <w:rsid w:val="00E3092D"/>
    <w:rsid w:val="00E34559"/>
    <w:rsid w:val="00E7073D"/>
    <w:rsid w:val="00E74C53"/>
    <w:rsid w:val="00E77340"/>
    <w:rsid w:val="00E91477"/>
    <w:rsid w:val="00EA131B"/>
    <w:rsid w:val="00EA2D6B"/>
    <w:rsid w:val="00EF5115"/>
    <w:rsid w:val="00EF725F"/>
    <w:rsid w:val="00F05BBB"/>
    <w:rsid w:val="00F27F88"/>
    <w:rsid w:val="00F46FA2"/>
    <w:rsid w:val="00F83E44"/>
    <w:rsid w:val="00F85541"/>
    <w:rsid w:val="00F907DB"/>
    <w:rsid w:val="00F975FD"/>
    <w:rsid w:val="00FA0A40"/>
    <w:rsid w:val="00FB1A86"/>
    <w:rsid w:val="00FD49CC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6770C"/>
  <w15:docId w15:val="{7432AF8A-76D6-4B4E-B08D-96A5AE6A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95F20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Call">
    <w:name w:val="Call"/>
    <w:basedOn w:val="Normal"/>
    <w:next w:val="Normal"/>
    <w:rsid w:val="00A229B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jc w:val="left"/>
      <w:textAlignment w:val="baseline"/>
    </w:pPr>
    <w:rPr>
      <w:i/>
      <w:sz w:val="24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styleId="EndnoteReference">
    <w:name w:val="endnote reference"/>
    <w:rsid w:val="00A229B8"/>
    <w:rPr>
      <w:vertAlign w:val="superscript"/>
    </w:rPr>
  </w:style>
  <w:style w:type="paragraph" w:customStyle="1" w:styleId="RepNo">
    <w:name w:val="Rep_No"/>
    <w:basedOn w:val="Normal"/>
    <w:next w:val="Reptitle"/>
    <w:rsid w:val="0098374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</w:rPr>
  </w:style>
  <w:style w:type="paragraph" w:customStyle="1" w:styleId="Reptitle">
    <w:name w:val="Rep_title"/>
    <w:basedOn w:val="Normal"/>
    <w:next w:val="Normal"/>
    <w:rsid w:val="0098374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Source">
    <w:name w:val="Source"/>
    <w:basedOn w:val="Normal"/>
    <w:next w:val="Normal"/>
    <w:link w:val="SourceChar"/>
    <w:uiPriority w:val="99"/>
    <w:rsid w:val="009837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character" w:styleId="Hyperlink">
    <w:name w:val="Hyperlink"/>
    <w:uiPriority w:val="99"/>
    <w:unhideWhenUsed/>
    <w:rsid w:val="002F6B98"/>
    <w:rPr>
      <w:color w:val="0000FF"/>
      <w:u w:val="single"/>
    </w:rPr>
  </w:style>
  <w:style w:type="paragraph" w:customStyle="1" w:styleId="Text">
    <w:name w:val="Text"/>
    <w:rsid w:val="007E38B2"/>
    <w:pPr>
      <w:spacing w:after="140" w:line="280" w:lineRule="atLeast"/>
      <w:ind w:firstLine="360"/>
    </w:pPr>
    <w:rPr>
      <w:sz w:val="24"/>
      <w:lang w:val="en-US" w:eastAsia="en-US"/>
    </w:rPr>
  </w:style>
  <w:style w:type="paragraph" w:customStyle="1" w:styleId="Default">
    <w:name w:val="Default"/>
    <w:rsid w:val="00DC03F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F2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20B5"/>
    <w:rPr>
      <w:rFonts w:ascii="Segoe UI" w:hAnsi="Segoe UI" w:cs="Segoe UI"/>
      <w:sz w:val="18"/>
      <w:szCs w:val="18"/>
      <w:lang w:val="en-GB"/>
    </w:rPr>
  </w:style>
  <w:style w:type="paragraph" w:customStyle="1" w:styleId="enumlev1">
    <w:name w:val="enumlev1"/>
    <w:basedOn w:val="Normal"/>
    <w:link w:val="enumlev1Char"/>
    <w:rsid w:val="006A4B3F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uiPriority w:val="99"/>
    <w:rsid w:val="006A4B3F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,DNV-FT"/>
    <w:basedOn w:val="Normal"/>
    <w:link w:val="FootnoteTextChar"/>
    <w:rsid w:val="006A4B3F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link w:val="FootnoteText"/>
    <w:uiPriority w:val="99"/>
    <w:rsid w:val="006A4B3F"/>
    <w:rPr>
      <w:sz w:val="24"/>
      <w:lang w:eastAsia="en-US"/>
    </w:rPr>
  </w:style>
  <w:style w:type="paragraph" w:customStyle="1" w:styleId="Title1">
    <w:name w:val="Title 1"/>
    <w:basedOn w:val="Source"/>
    <w:next w:val="Normal"/>
    <w:uiPriority w:val="99"/>
    <w:rsid w:val="006A4B3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FooterChar">
    <w:name w:val="Footer Char"/>
    <w:link w:val="Footer"/>
    <w:rsid w:val="006A4B3F"/>
    <w:rPr>
      <w:sz w:val="22"/>
      <w:lang w:eastAsia="en-US"/>
    </w:rPr>
  </w:style>
  <w:style w:type="character" w:customStyle="1" w:styleId="HeaderChar">
    <w:name w:val="Header Char"/>
    <w:link w:val="Header"/>
    <w:rsid w:val="006A4B3F"/>
    <w:rPr>
      <w:sz w:val="22"/>
      <w:lang w:eastAsia="en-US"/>
    </w:rPr>
  </w:style>
  <w:style w:type="table" w:styleId="TableGrid">
    <w:name w:val="Table Grid"/>
    <w:basedOn w:val="TableNormal"/>
    <w:rsid w:val="006A4B3F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link w:val="enumlev1"/>
    <w:locked/>
    <w:rsid w:val="006A4B3F"/>
    <w:rPr>
      <w:sz w:val="24"/>
      <w:lang w:eastAsia="en-US"/>
    </w:rPr>
  </w:style>
  <w:style w:type="character" w:customStyle="1" w:styleId="SourceChar">
    <w:name w:val="Source Char"/>
    <w:link w:val="Source"/>
    <w:uiPriority w:val="99"/>
    <w:locked/>
    <w:rsid w:val="006A4B3F"/>
    <w:rPr>
      <w:b/>
      <w:sz w:val="28"/>
      <w:lang w:eastAsia="en-US"/>
    </w:rPr>
  </w:style>
  <w:style w:type="character" w:customStyle="1" w:styleId="Heading4Char">
    <w:name w:val="Heading 4 Char"/>
    <w:link w:val="Heading4"/>
    <w:semiHidden/>
    <w:rsid w:val="00295F20"/>
    <w:rPr>
      <w:rFonts w:ascii="Cambria" w:eastAsia="MS Mincho" w:hAnsi="Cambria" w:cs="Times New Roman"/>
      <w:b/>
      <w:bCs/>
      <w:sz w:val="28"/>
      <w:szCs w:val="2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295F20"/>
    <w:pPr>
      <w:ind w:left="708"/>
      <w:jc w:val="left"/>
    </w:pPr>
    <w:rPr>
      <w:sz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455BB-CC7E-4A3C-B6F2-9010E1767223}"/>
</file>

<file path=customXml/itemProps2.xml><?xml version="1.0" encoding="utf-8"?>
<ds:datastoreItem xmlns:ds="http://schemas.openxmlformats.org/officeDocument/2006/customXml" ds:itemID="{7BFBE8CA-4829-4773-A84D-60CF38962572}"/>
</file>

<file path=customXml/itemProps3.xml><?xml version="1.0" encoding="utf-8"?>
<ds:datastoreItem xmlns:ds="http://schemas.openxmlformats.org/officeDocument/2006/customXml" ds:itemID="{247F951B-8004-4C86-81CB-24D178D93504}"/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563</CharactersWithSpaces>
  <SharedDoc>false</SharedDoc>
  <HLinks>
    <vt:vector size="18" baseType="variant">
      <vt:variant>
        <vt:i4>8060945</vt:i4>
      </vt:variant>
      <vt:variant>
        <vt:i4>6</vt:i4>
      </vt:variant>
      <vt:variant>
        <vt:i4>0</vt:i4>
      </vt:variant>
      <vt:variant>
        <vt:i4>5</vt:i4>
      </vt:variant>
      <vt:variant>
        <vt:lpwstr>mailto:karl.loew@bnetza.de</vt:lpwstr>
      </vt:variant>
      <vt:variant>
        <vt:lpwstr/>
      </vt:variant>
      <vt:variant>
        <vt:i4>852074</vt:i4>
      </vt:variant>
      <vt:variant>
        <vt:i4>3</vt:i4>
      </vt:variant>
      <vt:variant>
        <vt:i4>0</vt:i4>
      </vt:variant>
      <vt:variant>
        <vt:i4>5</vt:i4>
      </vt:variant>
      <vt:variant>
        <vt:lpwstr>mailto:raffi.khatcherian@eurocontrol.int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mailto:ljonasson@icao.int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I.C.A.O.</dc:creator>
  <cp:lastModifiedBy>Loftur</cp:lastModifiedBy>
  <cp:revision>7</cp:revision>
  <cp:lastPrinted>2017-08-16T21:44:00Z</cp:lastPrinted>
  <dcterms:created xsi:type="dcterms:W3CDTF">2018-01-25T20:53:00Z</dcterms:created>
  <dcterms:modified xsi:type="dcterms:W3CDTF">2018-01-30T09:43:00Z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