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193" w14:textId="7C841C8F" w:rsidR="00451060" w:rsidRPr="00451060" w:rsidRDefault="00451060" w:rsidP="00451060">
      <w:pPr>
        <w:spacing w:after="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4510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Stage de formation initiale à la conception des procédures de vol aux instruments </w:t>
      </w:r>
    </w:p>
    <w:p w14:paraId="7E1B7781" w14:textId="2868D9DB" w:rsidR="00A7641A" w:rsidRPr="00A36A70" w:rsidRDefault="00451060" w:rsidP="00451060">
      <w:pPr>
        <w:spacing w:after="60"/>
        <w:jc w:val="center"/>
        <w:rPr>
          <w:rFonts w:ascii="Times New Roman" w:hAnsi="Times New Roman"/>
          <w:b/>
          <w:bCs/>
        </w:rPr>
      </w:pPr>
      <w:r w:rsidRPr="004510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(Nairobi, 6 au 31 octobre 2025)</w:t>
      </w:r>
    </w:p>
    <w:p w14:paraId="06E232F3" w14:textId="77777777" w:rsidR="004407A7" w:rsidRPr="00A36A70" w:rsidRDefault="004407A7" w:rsidP="00ED4D2D">
      <w:pPr>
        <w:pStyle w:val="Titre"/>
        <w:spacing w:before="240" w:after="120"/>
        <w:jc w:val="center"/>
        <w:rPr>
          <w:rFonts w:ascii="Times New Roman" w:hAnsi="Times New Roman"/>
          <w:b/>
          <w:bCs/>
          <w:sz w:val="28"/>
          <w:lang w:eastAsia="en-US"/>
        </w:rPr>
      </w:pPr>
      <w:r w:rsidRPr="00F03097">
        <w:rPr>
          <w:rFonts w:ascii="Times New Roman" w:hAnsi="Times New Roman"/>
          <w:b/>
          <w:bCs/>
          <w:sz w:val="28"/>
          <w:lang w:eastAsia="en-US"/>
        </w:rPr>
        <w:t>FORMULAIRE D'INSCRIPTION</w:t>
      </w:r>
    </w:p>
    <w:p w14:paraId="3BE6BA3C" w14:textId="77777777" w:rsidR="00020E64" w:rsidRPr="00A36A70" w:rsidRDefault="00020E64" w:rsidP="00020E64">
      <w:pPr>
        <w:spacing w:after="60"/>
        <w:jc w:val="center"/>
        <w:rPr>
          <w:rFonts w:ascii="Times New Roman" w:hAnsi="Times New Roman"/>
        </w:rPr>
      </w:pPr>
    </w:p>
    <w:p w14:paraId="1D83685D" w14:textId="77777777" w:rsidR="00020E64" w:rsidRPr="00A36A70" w:rsidRDefault="00020E64" w:rsidP="00020E64">
      <w:pPr>
        <w:rPr>
          <w:rFonts w:ascii="Times New Roman" w:hAnsi="Times New Roman" w:cs="Times New Roman"/>
        </w:rPr>
      </w:pPr>
      <w:r w:rsidRPr="005277E3">
        <w:rPr>
          <w:rFonts w:ascii="Times New Roman" w:hAnsi="Times New Roman" w:cs="Times New Roman"/>
        </w:rPr>
        <w:t xml:space="preserve">Veuillez remplir ce formulaire et le retourner à : </w:t>
      </w:r>
    </w:p>
    <w:p w14:paraId="6342614A" w14:textId="77777777" w:rsidR="00F03097" w:rsidRPr="00A36A70" w:rsidRDefault="00020E64" w:rsidP="00E707C4">
      <w:pPr>
        <w:pStyle w:val="Paragraphedeliste"/>
        <w:numPr>
          <w:ilvl w:val="0"/>
          <w:numId w:val="16"/>
        </w:numPr>
        <w:ind w:right="-279"/>
        <w:rPr>
          <w:rStyle w:val="Lienhypertexte"/>
          <w:rFonts w:ascii="Times New Roman" w:hAnsi="Times New Roman" w:cs="Times New Roman"/>
          <w:lang w:eastAsia="en-US"/>
        </w:rPr>
      </w:pPr>
      <w:hyperlink r:id="rId8" w:history="1">
        <w:r w:rsidRPr="00437CB2">
          <w:rPr>
            <w:rStyle w:val="Lienhypertexte"/>
            <w:rFonts w:ascii="Times New Roman" w:hAnsi="Times New Roman" w:cs="Times New Roman"/>
            <w:lang w:eastAsia="en-US"/>
          </w:rPr>
          <w:t>icaowacaf@icao.int</w:t>
        </w:r>
      </w:hyperlink>
      <w:r w:rsidR="005277E3">
        <w:rPr>
          <w:rStyle w:val="Lienhypertexte"/>
          <w:rFonts w:ascii="Times New Roman" w:hAnsi="Times New Roman" w:cs="Times New Roman"/>
          <w:lang w:eastAsia="en-US"/>
        </w:rPr>
        <w:t xml:space="preserve"> </w:t>
      </w:r>
      <w:r w:rsidR="005277E3" w:rsidRPr="00437CB2">
        <w:rPr>
          <w:rStyle w:val="Lienhypertexte"/>
          <w:rFonts w:ascii="Times New Roman" w:hAnsi="Times New Roman" w:cs="Times New Roman"/>
          <w:color w:val="auto"/>
          <w:u w:val="none"/>
          <w:lang w:eastAsia="en-US"/>
        </w:rPr>
        <w:t xml:space="preserve">et </w:t>
      </w:r>
      <w:hyperlink r:id="rId9" w:history="1">
        <w:r w:rsidRPr="00437CB2">
          <w:rPr>
            <w:rStyle w:val="Lienhypertexte"/>
            <w:rFonts w:ascii="Times New Roman" w:hAnsi="Times New Roman" w:cs="Times New Roman"/>
            <w:lang w:eastAsia="en-US"/>
          </w:rPr>
          <w:t>icaoesaf@icao.int</w:t>
        </w:r>
      </w:hyperlink>
      <w:r w:rsidRPr="00437CB2">
        <w:rPr>
          <w:rStyle w:val="Lienhypertexte"/>
          <w:rFonts w:ascii="Times New Roman" w:hAnsi="Times New Roman" w:cs="Times New Roman"/>
          <w:lang w:eastAsia="en-US"/>
        </w:rPr>
        <w:t xml:space="preserve"> </w:t>
      </w:r>
    </w:p>
    <w:p w14:paraId="7409F734" w14:textId="55F641AD" w:rsidR="00E707C4" w:rsidRPr="00F03097" w:rsidRDefault="00E707C4" w:rsidP="00F03097">
      <w:r w:rsidRPr="00437CB2">
        <w:rPr>
          <w:rFonts w:ascii="Times New Roman" w:hAnsi="Times New Roman" w:cs="Times New Roman"/>
        </w:rPr>
        <w:t>avec copie à :</w:t>
      </w:r>
    </w:p>
    <w:p w14:paraId="582141CE" w14:textId="474142C4" w:rsidR="00DE22CF" w:rsidRPr="00A36A70" w:rsidRDefault="00F03097" w:rsidP="00E707C4">
      <w:pPr>
        <w:pStyle w:val="Paragraphedeliste"/>
        <w:numPr>
          <w:ilvl w:val="0"/>
          <w:numId w:val="16"/>
        </w:numPr>
        <w:ind w:right="-279"/>
        <w:rPr>
          <w:rStyle w:val="Lienhypertexte"/>
          <w:rFonts w:ascii="Times New Roman" w:hAnsi="Times New Roman" w:cs="Times New Roman"/>
          <w:lang w:eastAsia="en-US"/>
        </w:rPr>
      </w:pPr>
      <w:r>
        <w:rPr>
          <w:rStyle w:val="Lienhypertexte"/>
          <w:rFonts w:ascii="Times New Roman" w:hAnsi="Times New Roman" w:cs="Times New Roman"/>
          <w:lang w:eastAsia="en-US"/>
        </w:rPr>
        <w:t>ydiop</w:t>
      </w:r>
      <w:hyperlink r:id="rId10" w:history="1">
        <w:r w:rsidR="00517321" w:rsidRPr="00437CB2">
          <w:rPr>
            <w:rStyle w:val="Lienhypertexte"/>
            <w:rFonts w:ascii="Times New Roman" w:hAnsi="Times New Roman" w:cs="Times New Roman"/>
            <w:lang w:eastAsia="en-US"/>
          </w:rPr>
          <w:t>@icao.int</w:t>
        </w:r>
      </w:hyperlink>
      <w:r w:rsidR="005277E3">
        <w:rPr>
          <w:rStyle w:val="Lienhypertexte"/>
          <w:rFonts w:ascii="Times New Roman" w:hAnsi="Times New Roman" w:cs="Times New Roman"/>
          <w:lang w:eastAsia="en-US"/>
        </w:rPr>
        <w:t xml:space="preserve"> </w:t>
      </w:r>
      <w:r w:rsidR="005277E3" w:rsidRPr="00437CB2">
        <w:rPr>
          <w:rStyle w:val="Lienhypertexte"/>
          <w:rFonts w:ascii="Times New Roman" w:hAnsi="Times New Roman" w:cs="Times New Roman"/>
          <w:color w:val="auto"/>
          <w:u w:val="none"/>
          <w:lang w:eastAsia="en-US"/>
        </w:rPr>
        <w:t xml:space="preserve">et </w:t>
      </w:r>
      <w:hyperlink r:id="rId11" w:history="1"/>
      <w:r w:rsidR="0044210E" w:rsidRPr="00437CB2">
        <w:rPr>
          <w:rStyle w:val="Lienhypertexte"/>
          <w:rFonts w:ascii="Times New Roman" w:hAnsi="Times New Roman" w:cs="Times New Roman"/>
          <w:lang w:eastAsia="en-US"/>
        </w:rPr>
        <w:t>adamiba@icao.int</w:t>
      </w:r>
    </w:p>
    <w:p w14:paraId="48D29898" w14:textId="77777777" w:rsidR="00DE22CF" w:rsidRPr="00A36A70" w:rsidRDefault="00DE22CF" w:rsidP="00020E64">
      <w:pPr>
        <w:rPr>
          <w:rFonts w:ascii="Times New Roman" w:hAnsi="Times New Roman"/>
        </w:rPr>
      </w:pPr>
    </w:p>
    <w:p w14:paraId="17742938" w14:textId="1A77FCCB" w:rsidR="00141DDF" w:rsidRPr="00A36A70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>Nom de famille (en lettres majuscules) : _________________________________________________</w:t>
      </w:r>
    </w:p>
    <w:p w14:paraId="5E5E085B" w14:textId="42807108" w:rsidR="00141DDF" w:rsidRPr="00A36A70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>Prénom (en lettres majuscules) :_______________________________________________________</w:t>
      </w:r>
      <w:r w:rsidR="00A36A70">
        <w:rPr>
          <w:rFonts w:ascii="Times New Roman" w:eastAsia="SimSun" w:hAnsi="Times New Roman" w:cs="Arial"/>
        </w:rPr>
        <w:t>_</w:t>
      </w:r>
    </w:p>
    <w:p w14:paraId="5873820B" w14:textId="7F603D49" w:rsidR="00141DDF" w:rsidRPr="00A36A70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>État/Organisation/Entreprise : ______________________________________________________</w:t>
      </w:r>
      <w:r w:rsidR="00A36A70">
        <w:rPr>
          <w:rFonts w:ascii="Times New Roman" w:eastAsia="SimSun" w:hAnsi="Times New Roman" w:cs="Arial"/>
        </w:rPr>
        <w:t>___</w:t>
      </w:r>
    </w:p>
    <w:p w14:paraId="6250CAEB" w14:textId="629C9C27" w:rsidR="00141DDF" w:rsidRPr="00A36A70" w:rsidRDefault="00A36A70" w:rsidP="00141DDF">
      <w:pPr>
        <w:rPr>
          <w:rFonts w:ascii="Times New Roman" w:eastAsia="SimSun" w:hAnsi="Times New Roman" w:cs="Arial"/>
        </w:rPr>
      </w:pPr>
      <w:r>
        <w:rPr>
          <w:rFonts w:ascii="Times New Roman" w:eastAsia="SimSun" w:hAnsi="Times New Roman" w:cs="Arial"/>
        </w:rPr>
        <w:t>Fonction</w:t>
      </w:r>
      <w:r w:rsidR="00141DDF" w:rsidRPr="00141DDF">
        <w:rPr>
          <w:rFonts w:ascii="Times New Roman" w:eastAsia="SimSun" w:hAnsi="Times New Roman" w:cs="Arial"/>
        </w:rPr>
        <w:t xml:space="preserve"> officielle : ______________________________________________________________</w:t>
      </w:r>
      <w:r>
        <w:rPr>
          <w:rFonts w:ascii="Times New Roman" w:eastAsia="SimSun" w:hAnsi="Times New Roman" w:cs="Arial"/>
        </w:rPr>
        <w:t>___</w:t>
      </w:r>
    </w:p>
    <w:p w14:paraId="50857AED" w14:textId="77777777" w:rsidR="00141DDF" w:rsidRPr="00A36A70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 xml:space="preserve">Domaine d'expertise : _______________________________________________________________ </w:t>
      </w:r>
    </w:p>
    <w:p w14:paraId="2BC9C2F8" w14:textId="49FF2201" w:rsidR="00141DDF" w:rsidRPr="00A36A70" w:rsidRDefault="00141DDF" w:rsidP="00141DDF">
      <w:pPr>
        <w:ind w:left="708"/>
        <w:rPr>
          <w:rFonts w:ascii="Times New Roman" w:eastAsia="SimSun" w:hAnsi="Times New Roman" w:cs="Arial"/>
          <w:i/>
        </w:rPr>
      </w:pPr>
      <w:r w:rsidRPr="00141DDF">
        <w:rPr>
          <w:rFonts w:ascii="Times New Roman" w:eastAsia="SimSun" w:hAnsi="Times New Roman" w:cs="Arial"/>
          <w:i/>
        </w:rPr>
        <w:t xml:space="preserve">Statut de membre AFPP : Membre actif </w:t>
      </w:r>
      <w:r w:rsidRPr="00F603EE">
        <w:rPr>
          <w:rFonts w:ascii="Times New Roman" w:eastAsia="SimSun" w:hAnsi="Times New Roman" w:cs="Arial"/>
          <w:i/>
          <w:sz w:val="36"/>
        </w:rPr>
        <w:t>□</w:t>
      </w:r>
      <w:r w:rsidRPr="00141DDF">
        <w:rPr>
          <w:rFonts w:ascii="Times New Roman" w:eastAsia="SimSun" w:hAnsi="Times New Roman" w:cs="Arial"/>
          <w:i/>
        </w:rPr>
        <w:t xml:space="preserve"> </w:t>
      </w:r>
      <w:r w:rsidR="00A36A70">
        <w:rPr>
          <w:rFonts w:ascii="Times New Roman" w:eastAsia="SimSun" w:hAnsi="Times New Roman" w:cs="Arial"/>
          <w:i/>
        </w:rPr>
        <w:t>U</w:t>
      </w:r>
      <w:r w:rsidRPr="00141DDF">
        <w:rPr>
          <w:rFonts w:ascii="Times New Roman" w:eastAsia="SimSun" w:hAnsi="Times New Roman" w:cs="Arial"/>
          <w:i/>
        </w:rPr>
        <w:t xml:space="preserve">tilisateur </w:t>
      </w:r>
      <w:r w:rsidRPr="00F603EE">
        <w:rPr>
          <w:rFonts w:ascii="Times New Roman" w:eastAsia="SimSun" w:hAnsi="Times New Roman" w:cs="Arial"/>
          <w:i/>
          <w:sz w:val="36"/>
        </w:rPr>
        <w:t xml:space="preserve">□ </w:t>
      </w:r>
    </w:p>
    <w:p w14:paraId="76497B02" w14:textId="77777777" w:rsidR="00141DDF" w:rsidRPr="00A36A70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 xml:space="preserve">Adresse permanente : _____________________________________________________________ </w:t>
      </w:r>
    </w:p>
    <w:p w14:paraId="7C00F089" w14:textId="77777777" w:rsidR="00141DDF" w:rsidRPr="00A36A70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 xml:space="preserve">Ville et Pays : _______________________________________________________________ </w:t>
      </w:r>
    </w:p>
    <w:p w14:paraId="4B18BEDD" w14:textId="77777777" w:rsidR="00141DDF" w:rsidRPr="00A36A70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 xml:space="preserve">Téléphone/Fax : _________________________________________________________________ </w:t>
      </w:r>
    </w:p>
    <w:p w14:paraId="0F5F114F" w14:textId="77777777" w:rsidR="00141DDF" w:rsidRPr="00A36A70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 xml:space="preserve">Courriel:________________________________________________________________________ </w:t>
      </w:r>
    </w:p>
    <w:p w14:paraId="4D27C230" w14:textId="77777777" w:rsidR="00141DDF" w:rsidRPr="00141DDF" w:rsidRDefault="00141DDF" w:rsidP="00141DDF">
      <w:pPr>
        <w:rPr>
          <w:rFonts w:ascii="Times New Roman" w:eastAsia="SimSun" w:hAnsi="Times New Roman" w:cs="Arial"/>
        </w:rPr>
      </w:pPr>
    </w:p>
    <w:p w14:paraId="09519803" w14:textId="77777777" w:rsidR="00141DDF" w:rsidRPr="00141DDF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>Signature _____________________________________Date : __________________</w:t>
      </w:r>
    </w:p>
    <w:p w14:paraId="1A416623" w14:textId="77777777" w:rsidR="00141DDF" w:rsidRPr="00A36A70" w:rsidRDefault="00141DDF" w:rsidP="00141DDF">
      <w:pPr>
        <w:autoSpaceDE w:val="0"/>
        <w:autoSpaceDN w:val="0"/>
        <w:adjustRightInd w:val="0"/>
        <w:spacing w:after="30" w:line="240" w:lineRule="auto"/>
        <w:rPr>
          <w:rFonts w:ascii="Calibri" w:eastAsia="SimSun" w:hAnsi="Calibri" w:cs="Calibri"/>
          <w:color w:val="000000"/>
        </w:rPr>
      </w:pPr>
    </w:p>
    <w:p w14:paraId="59F80549" w14:textId="77777777" w:rsidR="00141DDF" w:rsidRPr="00A36A70" w:rsidRDefault="00141DDF" w:rsidP="00141DD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291A9DE1" w14:textId="4064F7D2" w:rsidR="00020E64" w:rsidRPr="00A36A70" w:rsidRDefault="00020E64" w:rsidP="00141DDF">
      <w:pPr>
        <w:rPr>
          <w:rFonts w:ascii="Calibri" w:hAnsi="Calibri" w:cs="Calibri"/>
          <w:color w:val="000000"/>
        </w:rPr>
      </w:pPr>
    </w:p>
    <w:sectPr w:rsidR="00020E64" w:rsidRPr="00A36A70" w:rsidSect="004E21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0B96" w14:textId="77777777" w:rsidR="00DF254D" w:rsidRDefault="00DF254D" w:rsidP="007B3607">
      <w:pPr>
        <w:spacing w:after="0" w:line="240" w:lineRule="auto"/>
      </w:pPr>
      <w:r>
        <w:separator/>
      </w:r>
    </w:p>
  </w:endnote>
  <w:endnote w:type="continuationSeparator" w:id="0">
    <w:p w14:paraId="3060F9D6" w14:textId="77777777" w:rsidR="00DF254D" w:rsidRDefault="00DF254D" w:rsidP="007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38B2" w14:textId="77777777" w:rsidR="00BC2771" w:rsidRDefault="00BC27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DC3E" w14:textId="77777777" w:rsidR="00BC2771" w:rsidRDefault="00BC27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6467" w14:textId="77777777" w:rsidR="00F90A77" w:rsidRPr="004E51AD" w:rsidRDefault="00F90A77" w:rsidP="00F90A77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ind w:firstLine="993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2A2C9AF0" w14:textId="77777777" w:rsidR="00F90A77" w:rsidRPr="006F1543" w:rsidRDefault="00F90A77" w:rsidP="00F90A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4E51AD">
      <w:rPr>
        <w:rFonts w:ascii="Times New Roman" w:hAnsi="Times New Roman" w:cs="Times New Roman"/>
        <w:sz w:val="16"/>
        <w:szCs w:val="16"/>
      </w:rPr>
      <w:t>Programme africain des procédures de vol, ICAO WACAF, BP 38050 Dakar, Sénégal</w:t>
    </w:r>
  </w:p>
  <w:p w14:paraId="7BE60BBB" w14:textId="729D718B" w:rsidR="00141DDF" w:rsidRPr="00F90A77" w:rsidRDefault="00F90A77" w:rsidP="00F90A7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6F1543">
      <w:rPr>
        <w:rFonts w:ascii="Times New Roman" w:hAnsi="Times New Roman" w:cs="Times New Roman"/>
        <w:sz w:val="16"/>
        <w:szCs w:val="16"/>
      </w:rPr>
      <w:t xml:space="preserve">Téléphone: +221 77 646 95 83, E-mail: </w:t>
    </w:r>
    <w:hyperlink r:id="rId1" w:history="1">
      <w:r w:rsidRPr="006F1543">
        <w:rPr>
          <w:rFonts w:ascii="Times New Roman" w:hAnsi="Times New Roman" w:cs="Times New Roman"/>
          <w:i/>
          <w:color w:val="4F81BD" w:themeColor="accent1"/>
          <w:sz w:val="16"/>
          <w:szCs w:val="16"/>
          <w:u w:val="single"/>
        </w:rPr>
        <w:t>ADamiba@icao.int</w:t>
      </w:r>
    </w:hyperlink>
    <w:r w:rsidRPr="006F1543">
      <w:rPr>
        <w:rFonts w:ascii="Times New Roman" w:hAnsi="Times New Roman" w:cs="Times New Roman"/>
        <w:sz w:val="16"/>
        <w:szCs w:val="16"/>
      </w:rPr>
      <w:t xml:space="preserve">; Site web: </w:t>
    </w:r>
    <w:hyperlink r:id="rId2" w:history="1">
      <w:r w:rsidRPr="006F1543">
        <w:rPr>
          <w:rFonts w:ascii="Times New Roman" w:hAnsi="Times New Roman" w:cs="Times New Roman"/>
          <w:i/>
          <w:color w:val="4F81BD" w:themeColor="accent1"/>
          <w:sz w:val="16"/>
          <w:szCs w:val="16"/>
          <w:u w:val="single"/>
        </w:rPr>
        <w:t>http://www.icao.int/WACAF/African-FPP/Pages/default.aspx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418F" w14:textId="77777777" w:rsidR="00DF254D" w:rsidRDefault="00DF254D" w:rsidP="007B3607">
      <w:pPr>
        <w:spacing w:after="0" w:line="240" w:lineRule="auto"/>
      </w:pPr>
      <w:r>
        <w:separator/>
      </w:r>
    </w:p>
  </w:footnote>
  <w:footnote w:type="continuationSeparator" w:id="0">
    <w:p w14:paraId="0E8D8EC0" w14:textId="77777777" w:rsidR="00DF254D" w:rsidRDefault="00DF254D" w:rsidP="007B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1F94" w14:textId="77777777" w:rsidR="00BC2771" w:rsidRDefault="00BC27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35B5" w14:textId="77777777" w:rsidR="006E0974" w:rsidRDefault="006E0974" w:rsidP="00B45182">
    <w:pPr>
      <w:autoSpaceDE w:val="0"/>
      <w:autoSpaceDN w:val="0"/>
      <w:adjustRightInd w:val="0"/>
      <w:spacing w:after="0" w:line="240" w:lineRule="auto"/>
      <w:ind w:right="-426"/>
      <w:rPr>
        <w:rFonts w:ascii="Times New Roman" w:hAnsi="Times New Roman" w:cs="Times New Roman"/>
        <w:color w:val="000000"/>
        <w:lang w:val="en-US"/>
      </w:rPr>
    </w:pPr>
  </w:p>
  <w:p w14:paraId="2E9F2AA2" w14:textId="77777777" w:rsidR="00E710E3" w:rsidRDefault="00272D65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  <w:t>-2-</w:t>
    </w:r>
  </w:p>
  <w:p w14:paraId="2B336670" w14:textId="77777777" w:rsidR="00753C0B" w:rsidRDefault="00753C0B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6DEDAB81" w14:textId="77777777" w:rsidR="00DA6530" w:rsidRDefault="00DA6530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51D96561" w14:textId="77777777" w:rsidR="00B45182" w:rsidRDefault="00B45182" w:rsidP="001F56E2">
    <w:pPr>
      <w:pStyle w:val="En-tte"/>
      <w:rPr>
        <w:rFonts w:ascii="Times New Roman" w:hAnsi="Times New Roman" w:cs="Times New Roman"/>
        <w:color w:val="000000"/>
      </w:rPr>
    </w:pPr>
  </w:p>
  <w:p w14:paraId="1C131B46" w14:textId="77777777" w:rsidR="00272D65" w:rsidRDefault="00272D65" w:rsidP="001F56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66FA" w14:textId="1BE6B3FE" w:rsidR="00F603EE" w:rsidRPr="004E51AD" w:rsidRDefault="00F603EE" w:rsidP="00F603EE">
    <w:pPr>
      <w:autoSpaceDE w:val="0"/>
      <w:autoSpaceDN w:val="0"/>
      <w:adjustRightInd w:val="0"/>
      <w:spacing w:after="0" w:line="240" w:lineRule="auto"/>
      <w:ind w:left="1985" w:right="-426"/>
      <w:jc w:val="right"/>
      <w:rPr>
        <w:rFonts w:ascii="Times New Roman" w:hAnsi="Times New Roman" w:cs="Times New Roman"/>
        <w:lang w:val="en-US"/>
      </w:rPr>
    </w:pPr>
    <w:r w:rsidRPr="004E51AD">
      <w:rPr>
        <w:rFonts w:ascii="Times New Roman" w:hAnsi="Times New Roman" w:cs="Times New Roman"/>
      </w:rPr>
      <w:t>PDIC9A/25 ANN B</w:t>
    </w:r>
  </w:p>
  <w:p w14:paraId="12C47511" w14:textId="77777777" w:rsidR="00F603EE" w:rsidRPr="00ED4760" w:rsidRDefault="00F603EE" w:rsidP="00F603EE">
    <w:pPr>
      <w:rPr>
        <w:rFonts w:ascii="Times New Roman" w:eastAsia="Times New Roman" w:hAnsi="Times New Roman" w:cs="Times New Roman"/>
        <w:b/>
        <w:lang w:val="en-GB"/>
      </w:rPr>
    </w:pPr>
  </w:p>
  <w:tbl>
    <w:tblPr>
      <w:tblStyle w:val="Grilledutableau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267"/>
    </w:tblGrid>
    <w:tr w:rsidR="00F603EE" w:rsidRPr="00ED4760" w14:paraId="34372100" w14:textId="77777777" w:rsidTr="00CF1D6F">
      <w:tc>
        <w:tcPr>
          <w:tcW w:w="1539" w:type="pct"/>
        </w:tcPr>
        <w:p w14:paraId="15CBC467" w14:textId="77777777" w:rsidR="00F603EE" w:rsidRPr="00ED4760" w:rsidRDefault="00F603EE" w:rsidP="00F603EE">
          <w:pPr>
            <w:rPr>
              <w:rFonts w:ascii="Times New Roman" w:eastAsia="Times New Roman" w:hAnsi="Times New Roman" w:cs="Times New Roman"/>
              <w:b/>
              <w:lang w:val="en-GB"/>
            </w:rPr>
          </w:pPr>
          <w:r w:rsidRPr="00ED4760">
            <w:rPr>
              <w:rFonts w:ascii="Times New Roman" w:eastAsia="Times New Roman" w:hAnsi="Times New Roman" w:cs="Times New Roman"/>
              <w:noProof/>
              <w:lang w:eastAsia="en-US"/>
            </w:rPr>
            <w:drawing>
              <wp:inline distT="0" distB="0" distL="0" distR="0" wp14:anchorId="0E111048" wp14:editId="3FAA4A43">
                <wp:extent cx="1630393" cy="568960"/>
                <wp:effectExtent l="0" t="0" r="8255" b="2540"/>
                <wp:docPr id="4" name="Image 4" descr="Z 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803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</w:tcPr>
        <w:p w14:paraId="453A51E0" w14:textId="1398E11E" w:rsidR="00F603EE" w:rsidRPr="00BC2771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C2771">
            <w:rPr>
              <w:rFonts w:ascii="Times New Roman" w:eastAsia="Times New Roman" w:hAnsi="Times New Roman" w:cs="Times New Roman"/>
              <w:noProof/>
              <w:color w:val="365F91"/>
              <w:sz w:val="28"/>
              <w:szCs w:val="28"/>
            </w:rPr>
            <w:t xml:space="preserve">Organisation </w:t>
          </w:r>
          <w:r w:rsidR="00A36A70" w:rsidRPr="00BC2771">
            <w:rPr>
              <w:rFonts w:ascii="Times New Roman" w:eastAsia="Times New Roman" w:hAnsi="Times New Roman" w:cs="Times New Roman"/>
              <w:noProof/>
              <w:color w:val="365F91"/>
              <w:sz w:val="28"/>
              <w:szCs w:val="28"/>
            </w:rPr>
            <w:t>de l'Aviation Civile Internationale</w:t>
          </w:r>
        </w:p>
        <w:p w14:paraId="6963C987" w14:textId="77777777" w:rsidR="00F603EE" w:rsidRPr="00ED4760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ED4760">
            <w:rPr>
              <w:rFonts w:ascii="Times New Roman" w:eastAsia="Times New Roman" w:hAnsi="Times New Roman" w:cs="Times New Roman"/>
              <w:noProof/>
              <w:color w:val="365F91"/>
            </w:rPr>
            <w:t>Programme africain des procédures de vol</w:t>
          </w:r>
        </w:p>
      </w:tc>
    </w:tr>
  </w:tbl>
  <w:p w14:paraId="41F9D87D" w14:textId="77777777" w:rsidR="00F603EE" w:rsidRPr="00A36A70" w:rsidRDefault="00F603EE" w:rsidP="00F603EE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</w:rPr>
    </w:pPr>
  </w:p>
  <w:p w14:paraId="225C890C" w14:textId="42BD44BB" w:rsidR="00141DDF" w:rsidRPr="00A36A70" w:rsidRDefault="00141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78"/>
    <w:multiLevelType w:val="hybridMultilevel"/>
    <w:tmpl w:val="02D60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13C6"/>
    <w:multiLevelType w:val="hybridMultilevel"/>
    <w:tmpl w:val="D772B288"/>
    <w:lvl w:ilvl="0" w:tplc="C76E3A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1D54"/>
    <w:multiLevelType w:val="hybridMultilevel"/>
    <w:tmpl w:val="B37AEFFA"/>
    <w:lvl w:ilvl="0" w:tplc="C8F4E0E8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2F8B"/>
    <w:multiLevelType w:val="hybridMultilevel"/>
    <w:tmpl w:val="47027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783C"/>
    <w:multiLevelType w:val="hybridMultilevel"/>
    <w:tmpl w:val="E04EC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53E4"/>
    <w:multiLevelType w:val="hybridMultilevel"/>
    <w:tmpl w:val="34B43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45C"/>
    <w:multiLevelType w:val="hybridMultilevel"/>
    <w:tmpl w:val="4210E1B2"/>
    <w:lvl w:ilvl="0" w:tplc="5C5A55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929C8"/>
    <w:multiLevelType w:val="hybridMultilevel"/>
    <w:tmpl w:val="E71EFB4C"/>
    <w:lvl w:ilvl="0" w:tplc="F2984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A4AF9"/>
    <w:multiLevelType w:val="hybridMultilevel"/>
    <w:tmpl w:val="F9468D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6F3694"/>
    <w:multiLevelType w:val="hybridMultilevel"/>
    <w:tmpl w:val="F1062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826"/>
    <w:multiLevelType w:val="hybridMultilevel"/>
    <w:tmpl w:val="952C3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B518B"/>
    <w:multiLevelType w:val="hybridMultilevel"/>
    <w:tmpl w:val="A7D8B0B4"/>
    <w:lvl w:ilvl="0" w:tplc="22A80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0ACF"/>
    <w:multiLevelType w:val="hybridMultilevel"/>
    <w:tmpl w:val="C798CFF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8F4F85"/>
    <w:multiLevelType w:val="hybridMultilevel"/>
    <w:tmpl w:val="DA66F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C0243"/>
    <w:multiLevelType w:val="hybridMultilevel"/>
    <w:tmpl w:val="0868F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54D82"/>
    <w:multiLevelType w:val="hybridMultilevel"/>
    <w:tmpl w:val="51628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6701">
    <w:abstractNumId w:val="11"/>
  </w:num>
  <w:num w:numId="2" w16cid:durableId="871306638">
    <w:abstractNumId w:val="14"/>
  </w:num>
  <w:num w:numId="3" w16cid:durableId="645398663">
    <w:abstractNumId w:val="0"/>
  </w:num>
  <w:num w:numId="4" w16cid:durableId="469130700">
    <w:abstractNumId w:val="15"/>
  </w:num>
  <w:num w:numId="5" w16cid:durableId="1130052071">
    <w:abstractNumId w:val="6"/>
  </w:num>
  <w:num w:numId="6" w16cid:durableId="1236548300">
    <w:abstractNumId w:val="12"/>
  </w:num>
  <w:num w:numId="7" w16cid:durableId="367726594">
    <w:abstractNumId w:val="1"/>
  </w:num>
  <w:num w:numId="8" w16cid:durableId="86272220">
    <w:abstractNumId w:val="7"/>
  </w:num>
  <w:num w:numId="9" w16cid:durableId="1698892303">
    <w:abstractNumId w:val="2"/>
  </w:num>
  <w:num w:numId="10" w16cid:durableId="245572284">
    <w:abstractNumId w:val="5"/>
  </w:num>
  <w:num w:numId="11" w16cid:durableId="652103179">
    <w:abstractNumId w:val="10"/>
  </w:num>
  <w:num w:numId="12" w16cid:durableId="856891138">
    <w:abstractNumId w:val="4"/>
  </w:num>
  <w:num w:numId="13" w16cid:durableId="1886285563">
    <w:abstractNumId w:val="3"/>
  </w:num>
  <w:num w:numId="14" w16cid:durableId="1017271853">
    <w:abstractNumId w:val="13"/>
  </w:num>
  <w:num w:numId="15" w16cid:durableId="211617211">
    <w:abstractNumId w:val="9"/>
  </w:num>
  <w:num w:numId="16" w16cid:durableId="666977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18"/>
    <w:rsid w:val="00003BC1"/>
    <w:rsid w:val="000043C5"/>
    <w:rsid w:val="0001131C"/>
    <w:rsid w:val="00012442"/>
    <w:rsid w:val="00020E64"/>
    <w:rsid w:val="0003074A"/>
    <w:rsid w:val="00033912"/>
    <w:rsid w:val="000466DB"/>
    <w:rsid w:val="00062080"/>
    <w:rsid w:val="000657DD"/>
    <w:rsid w:val="000715F2"/>
    <w:rsid w:val="00071813"/>
    <w:rsid w:val="00074D83"/>
    <w:rsid w:val="00077F00"/>
    <w:rsid w:val="000832EF"/>
    <w:rsid w:val="0008594E"/>
    <w:rsid w:val="00086993"/>
    <w:rsid w:val="00090B18"/>
    <w:rsid w:val="00093F3B"/>
    <w:rsid w:val="00095BDC"/>
    <w:rsid w:val="00096345"/>
    <w:rsid w:val="000A0116"/>
    <w:rsid w:val="000B117F"/>
    <w:rsid w:val="000B38E2"/>
    <w:rsid w:val="000B57DC"/>
    <w:rsid w:val="000C0B6B"/>
    <w:rsid w:val="000C0C28"/>
    <w:rsid w:val="000C2564"/>
    <w:rsid w:val="000C3CD0"/>
    <w:rsid w:val="000C6392"/>
    <w:rsid w:val="000D410F"/>
    <w:rsid w:val="000D6DCA"/>
    <w:rsid w:val="000F2A0A"/>
    <w:rsid w:val="000F3836"/>
    <w:rsid w:val="000F7099"/>
    <w:rsid w:val="001210B4"/>
    <w:rsid w:val="00141DDF"/>
    <w:rsid w:val="001445BA"/>
    <w:rsid w:val="001572EE"/>
    <w:rsid w:val="0016080D"/>
    <w:rsid w:val="00165E35"/>
    <w:rsid w:val="00173EF8"/>
    <w:rsid w:val="001813CC"/>
    <w:rsid w:val="00193EF1"/>
    <w:rsid w:val="001A5115"/>
    <w:rsid w:val="001B2087"/>
    <w:rsid w:val="001D0344"/>
    <w:rsid w:val="001D2A1E"/>
    <w:rsid w:val="001E2DFA"/>
    <w:rsid w:val="001E3EF7"/>
    <w:rsid w:val="001F122E"/>
    <w:rsid w:val="001F1CE6"/>
    <w:rsid w:val="001F56E2"/>
    <w:rsid w:val="00206C15"/>
    <w:rsid w:val="0021374C"/>
    <w:rsid w:val="00213C81"/>
    <w:rsid w:val="002159EE"/>
    <w:rsid w:val="0021629B"/>
    <w:rsid w:val="00216AF1"/>
    <w:rsid w:val="0022296A"/>
    <w:rsid w:val="00222A08"/>
    <w:rsid w:val="00222D51"/>
    <w:rsid w:val="0022361F"/>
    <w:rsid w:val="00225E51"/>
    <w:rsid w:val="0024673A"/>
    <w:rsid w:val="00251945"/>
    <w:rsid w:val="002550C4"/>
    <w:rsid w:val="00256553"/>
    <w:rsid w:val="00265133"/>
    <w:rsid w:val="0026545A"/>
    <w:rsid w:val="00272D65"/>
    <w:rsid w:val="00282939"/>
    <w:rsid w:val="00284CA1"/>
    <w:rsid w:val="00286E49"/>
    <w:rsid w:val="002A4560"/>
    <w:rsid w:val="002A51F8"/>
    <w:rsid w:val="002A7EA2"/>
    <w:rsid w:val="002B01CA"/>
    <w:rsid w:val="002B3734"/>
    <w:rsid w:val="002C5089"/>
    <w:rsid w:val="002C78BF"/>
    <w:rsid w:val="002D3529"/>
    <w:rsid w:val="002D4333"/>
    <w:rsid w:val="00301896"/>
    <w:rsid w:val="00337655"/>
    <w:rsid w:val="00352941"/>
    <w:rsid w:val="0035486A"/>
    <w:rsid w:val="00362028"/>
    <w:rsid w:val="00363A75"/>
    <w:rsid w:val="00371293"/>
    <w:rsid w:val="00381289"/>
    <w:rsid w:val="003A1685"/>
    <w:rsid w:val="003C4216"/>
    <w:rsid w:val="003E4B8A"/>
    <w:rsid w:val="003F3D1D"/>
    <w:rsid w:val="00403325"/>
    <w:rsid w:val="00417094"/>
    <w:rsid w:val="00420FB0"/>
    <w:rsid w:val="00433743"/>
    <w:rsid w:val="004343E3"/>
    <w:rsid w:val="0043578C"/>
    <w:rsid w:val="00437CB2"/>
    <w:rsid w:val="00440583"/>
    <w:rsid w:val="004407A7"/>
    <w:rsid w:val="0044210E"/>
    <w:rsid w:val="00451060"/>
    <w:rsid w:val="00453B17"/>
    <w:rsid w:val="00467168"/>
    <w:rsid w:val="00470B94"/>
    <w:rsid w:val="00482B36"/>
    <w:rsid w:val="00484B99"/>
    <w:rsid w:val="00487FF6"/>
    <w:rsid w:val="004A10BE"/>
    <w:rsid w:val="004A1B25"/>
    <w:rsid w:val="004B29E5"/>
    <w:rsid w:val="004B6C34"/>
    <w:rsid w:val="004B773F"/>
    <w:rsid w:val="004C2B23"/>
    <w:rsid w:val="004D322E"/>
    <w:rsid w:val="004D40A8"/>
    <w:rsid w:val="004D4E71"/>
    <w:rsid w:val="004D6004"/>
    <w:rsid w:val="004E0603"/>
    <w:rsid w:val="004E2172"/>
    <w:rsid w:val="004F0DF3"/>
    <w:rsid w:val="004F4749"/>
    <w:rsid w:val="004F59FB"/>
    <w:rsid w:val="004F60D4"/>
    <w:rsid w:val="004F6A64"/>
    <w:rsid w:val="00500D56"/>
    <w:rsid w:val="0051028D"/>
    <w:rsid w:val="00517321"/>
    <w:rsid w:val="005277E3"/>
    <w:rsid w:val="0053023B"/>
    <w:rsid w:val="00530620"/>
    <w:rsid w:val="00531A38"/>
    <w:rsid w:val="005367F6"/>
    <w:rsid w:val="00540C18"/>
    <w:rsid w:val="005413D8"/>
    <w:rsid w:val="005664FD"/>
    <w:rsid w:val="0057743B"/>
    <w:rsid w:val="00584927"/>
    <w:rsid w:val="00594C02"/>
    <w:rsid w:val="00597E6E"/>
    <w:rsid w:val="005A15E8"/>
    <w:rsid w:val="005A398E"/>
    <w:rsid w:val="005A7269"/>
    <w:rsid w:val="005B0EB8"/>
    <w:rsid w:val="005B3120"/>
    <w:rsid w:val="005B7E04"/>
    <w:rsid w:val="005C06EA"/>
    <w:rsid w:val="005C0A3E"/>
    <w:rsid w:val="005C7D4A"/>
    <w:rsid w:val="005D4501"/>
    <w:rsid w:val="005E066C"/>
    <w:rsid w:val="005E07DD"/>
    <w:rsid w:val="005F587B"/>
    <w:rsid w:val="00633D1D"/>
    <w:rsid w:val="00636C8A"/>
    <w:rsid w:val="00642EA6"/>
    <w:rsid w:val="006444E6"/>
    <w:rsid w:val="00651690"/>
    <w:rsid w:val="00666524"/>
    <w:rsid w:val="006715D5"/>
    <w:rsid w:val="00683C18"/>
    <w:rsid w:val="00686468"/>
    <w:rsid w:val="00692B66"/>
    <w:rsid w:val="00696C1C"/>
    <w:rsid w:val="006B25B7"/>
    <w:rsid w:val="006C407F"/>
    <w:rsid w:val="006C6C80"/>
    <w:rsid w:val="006E0974"/>
    <w:rsid w:val="006F39D3"/>
    <w:rsid w:val="00713BC2"/>
    <w:rsid w:val="007241B6"/>
    <w:rsid w:val="007476F5"/>
    <w:rsid w:val="00747733"/>
    <w:rsid w:val="00753C0B"/>
    <w:rsid w:val="00757E2A"/>
    <w:rsid w:val="007647BB"/>
    <w:rsid w:val="007816D4"/>
    <w:rsid w:val="00783667"/>
    <w:rsid w:val="00785F88"/>
    <w:rsid w:val="007A55AE"/>
    <w:rsid w:val="007B3607"/>
    <w:rsid w:val="007B4C5E"/>
    <w:rsid w:val="007C1AA5"/>
    <w:rsid w:val="007D049B"/>
    <w:rsid w:val="007D7150"/>
    <w:rsid w:val="007E1D0C"/>
    <w:rsid w:val="007F2343"/>
    <w:rsid w:val="007F3693"/>
    <w:rsid w:val="00800AC0"/>
    <w:rsid w:val="00803AAD"/>
    <w:rsid w:val="00810746"/>
    <w:rsid w:val="0081097A"/>
    <w:rsid w:val="00814F43"/>
    <w:rsid w:val="00821C53"/>
    <w:rsid w:val="008225F8"/>
    <w:rsid w:val="008276F9"/>
    <w:rsid w:val="00841887"/>
    <w:rsid w:val="008418A5"/>
    <w:rsid w:val="008427E1"/>
    <w:rsid w:val="00846391"/>
    <w:rsid w:val="00847B5D"/>
    <w:rsid w:val="00856BB2"/>
    <w:rsid w:val="00871569"/>
    <w:rsid w:val="00875786"/>
    <w:rsid w:val="00877FFA"/>
    <w:rsid w:val="00882EAD"/>
    <w:rsid w:val="00882FCA"/>
    <w:rsid w:val="0089077F"/>
    <w:rsid w:val="00892345"/>
    <w:rsid w:val="008971EC"/>
    <w:rsid w:val="008C13B6"/>
    <w:rsid w:val="008C3519"/>
    <w:rsid w:val="008C54AA"/>
    <w:rsid w:val="008E166D"/>
    <w:rsid w:val="008F1518"/>
    <w:rsid w:val="00905433"/>
    <w:rsid w:val="00915139"/>
    <w:rsid w:val="009238C5"/>
    <w:rsid w:val="00923B3A"/>
    <w:rsid w:val="00930047"/>
    <w:rsid w:val="00931A92"/>
    <w:rsid w:val="00936690"/>
    <w:rsid w:val="00942B7F"/>
    <w:rsid w:val="0095272E"/>
    <w:rsid w:val="009816BC"/>
    <w:rsid w:val="00982EBF"/>
    <w:rsid w:val="0099249F"/>
    <w:rsid w:val="009937D7"/>
    <w:rsid w:val="0099577B"/>
    <w:rsid w:val="00997B44"/>
    <w:rsid w:val="009A5A6D"/>
    <w:rsid w:val="009C0FC5"/>
    <w:rsid w:val="009C6C46"/>
    <w:rsid w:val="009C7916"/>
    <w:rsid w:val="009D66A2"/>
    <w:rsid w:val="009D6C23"/>
    <w:rsid w:val="009D6E3E"/>
    <w:rsid w:val="009F75D1"/>
    <w:rsid w:val="00A02B8F"/>
    <w:rsid w:val="00A064A1"/>
    <w:rsid w:val="00A220A4"/>
    <w:rsid w:val="00A2213F"/>
    <w:rsid w:val="00A23309"/>
    <w:rsid w:val="00A2700D"/>
    <w:rsid w:val="00A30AA6"/>
    <w:rsid w:val="00A32DD0"/>
    <w:rsid w:val="00A36A70"/>
    <w:rsid w:val="00A36BD6"/>
    <w:rsid w:val="00A50056"/>
    <w:rsid w:val="00A51A90"/>
    <w:rsid w:val="00A56144"/>
    <w:rsid w:val="00A64CE3"/>
    <w:rsid w:val="00A650AB"/>
    <w:rsid w:val="00A67F66"/>
    <w:rsid w:val="00A7641A"/>
    <w:rsid w:val="00A824FC"/>
    <w:rsid w:val="00A82754"/>
    <w:rsid w:val="00A842F4"/>
    <w:rsid w:val="00A92AEA"/>
    <w:rsid w:val="00A95181"/>
    <w:rsid w:val="00AA1DB7"/>
    <w:rsid w:val="00AB487F"/>
    <w:rsid w:val="00AB7BAB"/>
    <w:rsid w:val="00AC1D28"/>
    <w:rsid w:val="00AC6686"/>
    <w:rsid w:val="00AC715E"/>
    <w:rsid w:val="00AD55BE"/>
    <w:rsid w:val="00AE48E9"/>
    <w:rsid w:val="00AF264A"/>
    <w:rsid w:val="00AF7A6B"/>
    <w:rsid w:val="00B13527"/>
    <w:rsid w:val="00B27A62"/>
    <w:rsid w:val="00B31CAB"/>
    <w:rsid w:val="00B36921"/>
    <w:rsid w:val="00B44652"/>
    <w:rsid w:val="00B45182"/>
    <w:rsid w:val="00B63895"/>
    <w:rsid w:val="00B63EF6"/>
    <w:rsid w:val="00B64BA9"/>
    <w:rsid w:val="00B66D77"/>
    <w:rsid w:val="00B82004"/>
    <w:rsid w:val="00B95946"/>
    <w:rsid w:val="00BA3CBE"/>
    <w:rsid w:val="00BB3550"/>
    <w:rsid w:val="00BB7D02"/>
    <w:rsid w:val="00BC2771"/>
    <w:rsid w:val="00BC4F9F"/>
    <w:rsid w:val="00BE204A"/>
    <w:rsid w:val="00BE2ED2"/>
    <w:rsid w:val="00BE5B48"/>
    <w:rsid w:val="00BF457E"/>
    <w:rsid w:val="00C00CC6"/>
    <w:rsid w:val="00C035CC"/>
    <w:rsid w:val="00C03BAA"/>
    <w:rsid w:val="00C04EA2"/>
    <w:rsid w:val="00C06D6A"/>
    <w:rsid w:val="00C311A8"/>
    <w:rsid w:val="00C311EB"/>
    <w:rsid w:val="00C3141E"/>
    <w:rsid w:val="00C36C10"/>
    <w:rsid w:val="00C455FD"/>
    <w:rsid w:val="00C563AC"/>
    <w:rsid w:val="00C663D6"/>
    <w:rsid w:val="00C83435"/>
    <w:rsid w:val="00C8344C"/>
    <w:rsid w:val="00C915D4"/>
    <w:rsid w:val="00C96787"/>
    <w:rsid w:val="00C970A9"/>
    <w:rsid w:val="00CB600D"/>
    <w:rsid w:val="00CC5B2D"/>
    <w:rsid w:val="00CD65DE"/>
    <w:rsid w:val="00CE0D33"/>
    <w:rsid w:val="00CE6319"/>
    <w:rsid w:val="00CE6F24"/>
    <w:rsid w:val="00D032DC"/>
    <w:rsid w:val="00D04D5C"/>
    <w:rsid w:val="00D0503D"/>
    <w:rsid w:val="00D0653E"/>
    <w:rsid w:val="00D12841"/>
    <w:rsid w:val="00D21274"/>
    <w:rsid w:val="00D31ACB"/>
    <w:rsid w:val="00D35871"/>
    <w:rsid w:val="00D527F9"/>
    <w:rsid w:val="00D577AA"/>
    <w:rsid w:val="00D64BBA"/>
    <w:rsid w:val="00D64D9D"/>
    <w:rsid w:val="00D956D7"/>
    <w:rsid w:val="00DA4C16"/>
    <w:rsid w:val="00DA6530"/>
    <w:rsid w:val="00DB44B2"/>
    <w:rsid w:val="00DD11D8"/>
    <w:rsid w:val="00DD44B1"/>
    <w:rsid w:val="00DE22CF"/>
    <w:rsid w:val="00DF128D"/>
    <w:rsid w:val="00DF254D"/>
    <w:rsid w:val="00DF2EAE"/>
    <w:rsid w:val="00E00930"/>
    <w:rsid w:val="00E2374B"/>
    <w:rsid w:val="00E3434D"/>
    <w:rsid w:val="00E3451E"/>
    <w:rsid w:val="00E3504B"/>
    <w:rsid w:val="00E46CB3"/>
    <w:rsid w:val="00E518E4"/>
    <w:rsid w:val="00E51E54"/>
    <w:rsid w:val="00E54613"/>
    <w:rsid w:val="00E55E8A"/>
    <w:rsid w:val="00E707C4"/>
    <w:rsid w:val="00E710E3"/>
    <w:rsid w:val="00E72F79"/>
    <w:rsid w:val="00E731B8"/>
    <w:rsid w:val="00E73D8A"/>
    <w:rsid w:val="00E755ED"/>
    <w:rsid w:val="00E963E1"/>
    <w:rsid w:val="00EA2934"/>
    <w:rsid w:val="00EB1AB8"/>
    <w:rsid w:val="00EB7D38"/>
    <w:rsid w:val="00EC1DED"/>
    <w:rsid w:val="00EC4637"/>
    <w:rsid w:val="00ED4760"/>
    <w:rsid w:val="00EE045E"/>
    <w:rsid w:val="00EE0B2D"/>
    <w:rsid w:val="00EE1939"/>
    <w:rsid w:val="00EE25F3"/>
    <w:rsid w:val="00EE3B14"/>
    <w:rsid w:val="00EF304F"/>
    <w:rsid w:val="00F02347"/>
    <w:rsid w:val="00F03097"/>
    <w:rsid w:val="00F137B2"/>
    <w:rsid w:val="00F161A0"/>
    <w:rsid w:val="00F17088"/>
    <w:rsid w:val="00F348C4"/>
    <w:rsid w:val="00F43224"/>
    <w:rsid w:val="00F4628E"/>
    <w:rsid w:val="00F573B6"/>
    <w:rsid w:val="00F603EE"/>
    <w:rsid w:val="00F6215A"/>
    <w:rsid w:val="00F73BA9"/>
    <w:rsid w:val="00F74F20"/>
    <w:rsid w:val="00F76A12"/>
    <w:rsid w:val="00F80CDF"/>
    <w:rsid w:val="00F90A77"/>
    <w:rsid w:val="00F928FA"/>
    <w:rsid w:val="00F96C9A"/>
    <w:rsid w:val="00FA0310"/>
    <w:rsid w:val="00FA070D"/>
    <w:rsid w:val="00FA1299"/>
    <w:rsid w:val="00FA732D"/>
    <w:rsid w:val="00FA7EAF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C8274"/>
  <w15:docId w15:val="{8368BFEE-6325-4D09-BBAA-1D86EE83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2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0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B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607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7B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607"/>
  </w:style>
  <w:style w:type="paragraph" w:styleId="Paragraphedeliste">
    <w:name w:val="List Paragraph"/>
    <w:basedOn w:val="Normal"/>
    <w:uiPriority w:val="34"/>
    <w:qFormat/>
    <w:rsid w:val="0025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qFormat/>
    <w:rsid w:val="00F4628E"/>
    <w:rPr>
      <w:color w:val="0000FF"/>
      <w:u w:val="single"/>
    </w:rPr>
  </w:style>
  <w:style w:type="character" w:customStyle="1" w:styleId="fr">
    <w:name w:val="fr"/>
    <w:basedOn w:val="Policepardfaut"/>
    <w:rsid w:val="00C915D4"/>
  </w:style>
  <w:style w:type="character" w:customStyle="1" w:styleId="hps">
    <w:name w:val="hps"/>
    <w:basedOn w:val="Policepardfaut"/>
    <w:rsid w:val="002B01CA"/>
  </w:style>
  <w:style w:type="paragraph" w:styleId="Titre">
    <w:name w:val="Title"/>
    <w:basedOn w:val="Normal"/>
    <w:next w:val="Normal"/>
    <w:link w:val="TitreCar"/>
    <w:uiPriority w:val="10"/>
    <w:qFormat/>
    <w:rsid w:val="00E23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36202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362028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36202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02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02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6202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6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173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36A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9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88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44964">
                                                              <w:marLeft w:val="0"/>
                                                              <w:marRight w:val="101"/>
                                                              <w:marTop w:val="0"/>
                                                              <w:marBottom w:val="10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82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67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0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9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4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70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46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6159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713857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8638531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8361994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109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391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8320021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6188024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2463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4155392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86993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5232495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929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8943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497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8023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3049168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0673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315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1515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431430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8423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1167529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3028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794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853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303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2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30977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593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wacaf@icao.in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@icao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ACI\AFI%20FPP\documents\modele%20courrier\sample%20document%20AFI-FPP%20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C9B6-6268-477C-B69A-877C3B93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document AFI-FPP EN</Template>
  <TotalTime>14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LEGRAND Frédéric</dc:creator>
  <cp:lastModifiedBy>NDAO, Dior</cp:lastModifiedBy>
  <cp:revision>3</cp:revision>
  <cp:lastPrinted>2016-09-09T13:58:00Z</cp:lastPrinted>
  <dcterms:created xsi:type="dcterms:W3CDTF">2024-01-26T08:33:00Z</dcterms:created>
  <dcterms:modified xsi:type="dcterms:W3CDTF">2025-08-12T13:07:00Z</dcterms:modified>
</cp:coreProperties>
</file>