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EAC" w14:textId="7E599A92" w:rsidR="00C746EE" w:rsidRPr="00F93D47" w:rsidRDefault="00D21481" w:rsidP="00C746EE">
      <w:pPr>
        <w:pStyle w:val="Heading1"/>
        <w:rPr>
          <w:rFonts w:asciiTheme="minorHAnsi" w:hAnsiTheme="minorHAnsi"/>
          <w:smallCaps w:val="0"/>
          <w:lang w:val="en-CA"/>
        </w:rPr>
      </w:pPr>
      <w:r w:rsidRPr="00F93D47">
        <w:rPr>
          <w:rFonts w:asciiTheme="minorHAnsi" w:hAnsiTheme="minorHAnsi"/>
          <w:smallCaps w:val="0"/>
          <w:lang w:val="en-CA"/>
        </w:rPr>
        <w:t>A</w:t>
      </w:r>
      <w:r w:rsidR="00F93D47" w:rsidRPr="00F93D47">
        <w:rPr>
          <w:rFonts w:asciiTheme="minorHAnsi" w:hAnsiTheme="minorHAnsi"/>
          <w:smallCaps w:val="0"/>
          <w:lang w:val="en-CA"/>
        </w:rPr>
        <w:t>PPENDIX</w:t>
      </w:r>
      <w:r w:rsidR="00187B12" w:rsidRPr="00F93D47">
        <w:rPr>
          <w:rFonts w:asciiTheme="minorHAnsi" w:hAnsiTheme="minorHAnsi"/>
          <w:smallCaps w:val="0"/>
          <w:lang w:val="en-CA"/>
        </w:rPr>
        <w:t>*</w:t>
      </w:r>
    </w:p>
    <w:p w14:paraId="7A84F334" w14:textId="52EA077E" w:rsidR="002220C3" w:rsidRPr="00F93D47" w:rsidRDefault="00F93D47" w:rsidP="00C746EE">
      <w:pPr>
        <w:jc w:val="center"/>
        <w:rPr>
          <w:rFonts w:asciiTheme="minorHAnsi" w:hAnsiTheme="minorHAnsi"/>
          <w:b/>
          <w:lang w:val="en-CA"/>
        </w:rPr>
      </w:pPr>
      <w:r>
        <w:rPr>
          <w:rFonts w:asciiTheme="minorHAnsi" w:hAnsiTheme="minorHAnsi"/>
          <w:b/>
          <w:lang w:val="en-CA"/>
        </w:rPr>
        <w:t>TITLE</w:t>
      </w:r>
    </w:p>
    <w:p w14:paraId="59730282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05567B05" w14:textId="2D6451CF" w:rsidR="00191FCD" w:rsidRPr="00F93D47" w:rsidRDefault="00191FCD">
      <w:pPr>
        <w:rPr>
          <w:rFonts w:asciiTheme="minorHAnsi" w:hAnsiTheme="minorHAnsi"/>
          <w:lang w:val="en-CA"/>
        </w:rPr>
      </w:pPr>
    </w:p>
    <w:p w14:paraId="3E99D3B5" w14:textId="7E329C11" w:rsidR="00876B97" w:rsidRPr="00F93D47" w:rsidRDefault="00876B97">
      <w:pPr>
        <w:rPr>
          <w:rFonts w:asciiTheme="minorHAnsi" w:hAnsiTheme="minorHAnsi"/>
          <w:lang w:val="en-CA"/>
        </w:rPr>
      </w:pPr>
      <w:r w:rsidRPr="00F93D47">
        <w:rPr>
          <w:rFonts w:asciiTheme="minorHAnsi" w:hAnsiTheme="minorHAnsi"/>
          <w:lang w:val="en-CA"/>
        </w:rPr>
        <w:br w:type="page"/>
      </w:r>
    </w:p>
    <w:p w14:paraId="769A2AE3" w14:textId="136C4A44" w:rsidR="00876B97" w:rsidRPr="00F93D47" w:rsidRDefault="00876B97">
      <w:pPr>
        <w:rPr>
          <w:rFonts w:asciiTheme="minorHAnsi" w:hAnsiTheme="minorHAnsi"/>
          <w:lang w:val="en-CA"/>
        </w:rPr>
      </w:pPr>
      <w:r w:rsidRPr="00F93D47">
        <w:rPr>
          <w:rFonts w:asciiTheme="minorHAnsi" w:hAnsiTheme="minorHAnsi"/>
          <w:lang w:val="en-CA"/>
        </w:rPr>
        <w:lastRenderedPageBreak/>
        <w:br w:type="page"/>
      </w:r>
    </w:p>
    <w:p w14:paraId="3C69D9A9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643E5054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p w14:paraId="5BC4A312" w14:textId="77777777" w:rsidR="00181157" w:rsidRPr="003F6EED" w:rsidRDefault="00181157" w:rsidP="00181157">
      <w:pPr>
        <w:jc w:val="center"/>
      </w:pPr>
      <w:r w:rsidRPr="003F6EED">
        <w:t>— — — — — — — — — — —</w:t>
      </w:r>
    </w:p>
    <w:p w14:paraId="21B0C507" w14:textId="77777777" w:rsidR="00181157" w:rsidRPr="003F6EED" w:rsidRDefault="00181157" w:rsidP="00181157">
      <w:pPr>
        <w:jc w:val="center"/>
      </w:pPr>
    </w:p>
    <w:p w14:paraId="15836F11" w14:textId="77777777" w:rsidR="00181157" w:rsidRPr="003F6EED" w:rsidRDefault="00181157" w:rsidP="00181157">
      <w:pPr>
        <w:jc w:val="center"/>
      </w:pPr>
      <w:r w:rsidRPr="003F6EED">
        <w:t>or</w:t>
      </w:r>
    </w:p>
    <w:p w14:paraId="6E48AAA0" w14:textId="77777777" w:rsidR="00181157" w:rsidRPr="003F6EED" w:rsidRDefault="00181157" w:rsidP="00181157">
      <w:pPr>
        <w:jc w:val="center"/>
      </w:pPr>
    </w:p>
    <w:p w14:paraId="74C6B8F4" w14:textId="77777777" w:rsidR="00181157" w:rsidRPr="003F6EED" w:rsidRDefault="00181157" w:rsidP="00181157">
      <w:pPr>
        <w:jc w:val="center"/>
      </w:pPr>
      <w:r w:rsidRPr="003F6EED">
        <w:t>— END —</w:t>
      </w:r>
    </w:p>
    <w:p w14:paraId="789A5C7D" w14:textId="77777777" w:rsidR="00C746EE" w:rsidRPr="00F93D47" w:rsidRDefault="00C746EE" w:rsidP="005E0226">
      <w:pPr>
        <w:rPr>
          <w:rFonts w:asciiTheme="minorHAnsi" w:hAnsiTheme="minorHAnsi"/>
          <w:lang w:val="en-CA"/>
        </w:rPr>
      </w:pPr>
    </w:p>
    <w:sectPr w:rsidR="00C746EE" w:rsidRPr="00F93D47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BCC0" w14:textId="77777777" w:rsidR="00C51E0A" w:rsidRDefault="00C51E0A">
      <w:r>
        <w:separator/>
      </w:r>
    </w:p>
  </w:endnote>
  <w:endnote w:type="continuationSeparator" w:id="0">
    <w:p w14:paraId="5F301B19" w14:textId="77777777" w:rsidR="00C51E0A" w:rsidRDefault="00C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6598" w14:textId="77777777" w:rsidR="00C51E0A" w:rsidRDefault="00C51E0A">
      <w:r>
        <w:separator/>
      </w:r>
    </w:p>
  </w:footnote>
  <w:footnote w:type="continuationSeparator" w:id="0">
    <w:p w14:paraId="37BDE349" w14:textId="77777777" w:rsidR="00C51E0A" w:rsidRDefault="00C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6E90" w14:textId="630E58E6" w:rsidR="00E4354B" w:rsidRDefault="00E4354B" w:rsidP="00E4354B">
    <w:pPr>
      <w:pStyle w:val="Header"/>
      <w:tabs>
        <w:tab w:val="clear" w:pos="4320"/>
        <w:tab w:val="clear" w:pos="8640"/>
      </w:tabs>
    </w:pPr>
    <w:r w:rsidRPr="00F72251">
      <w:rPr>
        <w:spacing w:val="-1"/>
        <w:lang w:val="en-US"/>
      </w:rPr>
      <w:t>NAM/CAR/SAM/ATM/1</w:t>
    </w:r>
    <w:r w:rsidRPr="00F72251">
      <w:t xml:space="preserve"> — </w:t>
    </w:r>
    <w:r>
      <w:t>W</w:t>
    </w:r>
    <w:r w:rsidRPr="00F72251">
      <w:t>P/**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B1FA" w14:textId="651D3491" w:rsidR="0064468E" w:rsidRDefault="0064468E" w:rsidP="0064468E">
    <w:pPr>
      <w:pStyle w:val="Header"/>
      <w:tabs>
        <w:tab w:val="clear" w:pos="4320"/>
        <w:tab w:val="clear" w:pos="8640"/>
      </w:tabs>
      <w:jc w:val="right"/>
    </w:pPr>
    <w:r w:rsidRPr="00F72251">
      <w:rPr>
        <w:spacing w:val="-1"/>
        <w:lang w:val="en-US"/>
      </w:rPr>
      <w:t>NAM/CAR/SAM/ATM/1</w:t>
    </w:r>
    <w:r w:rsidRPr="00F72251">
      <w:t xml:space="preserve"> — </w:t>
    </w:r>
    <w:r>
      <w:t>W</w:t>
    </w:r>
    <w:r w:rsidRPr="00F72251">
      <w:t>P/**</w:t>
    </w:r>
  </w:p>
  <w:p w14:paraId="64FC5941" w14:textId="50F53B1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F6A9" w14:textId="598899F7" w:rsidR="00D21481" w:rsidRPr="00814B3E" w:rsidRDefault="00E4354B" w:rsidP="00E4354B">
    <w:pPr>
      <w:pStyle w:val="Header"/>
      <w:jc w:val="right"/>
      <w:rPr>
        <w:rFonts w:asciiTheme="minorHAnsi" w:hAnsiTheme="minorHAnsi"/>
      </w:rPr>
    </w:pPr>
    <w:r w:rsidRPr="00F72251">
      <w:rPr>
        <w:spacing w:val="-1"/>
        <w:lang w:val="en-US"/>
      </w:rPr>
      <w:t>NAM/CAR/SAM/ATM/1</w:t>
    </w:r>
    <w:r w:rsidRPr="00F72251">
      <w:t xml:space="preserve"> — </w:t>
    </w:r>
    <w:r>
      <w:t>WP</w:t>
    </w:r>
    <w:r w:rsidRPr="00F72251">
      <w:t>/**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D48F6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1157"/>
    <w:rsid w:val="00187B12"/>
    <w:rsid w:val="0019072C"/>
    <w:rsid w:val="00191FCD"/>
    <w:rsid w:val="00194E3E"/>
    <w:rsid w:val="00196CA9"/>
    <w:rsid w:val="001A5B0D"/>
    <w:rsid w:val="001B173A"/>
    <w:rsid w:val="001E6241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2FF4"/>
    <w:rsid w:val="00621F9E"/>
    <w:rsid w:val="006333B4"/>
    <w:rsid w:val="00634E6D"/>
    <w:rsid w:val="0064468E"/>
    <w:rsid w:val="0065312F"/>
    <w:rsid w:val="00661D37"/>
    <w:rsid w:val="0066408D"/>
    <w:rsid w:val="00666DF6"/>
    <w:rsid w:val="00666FA4"/>
    <w:rsid w:val="006766A6"/>
    <w:rsid w:val="006B18A2"/>
    <w:rsid w:val="006B502D"/>
    <w:rsid w:val="006C10F3"/>
    <w:rsid w:val="006E11F1"/>
    <w:rsid w:val="006E1BE7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0A6A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2AF9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1410B"/>
    <w:rsid w:val="00C34DC0"/>
    <w:rsid w:val="00C42B00"/>
    <w:rsid w:val="00C46026"/>
    <w:rsid w:val="00C46907"/>
    <w:rsid w:val="00C51E0A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290"/>
    <w:rsid w:val="00D15683"/>
    <w:rsid w:val="00D17FCB"/>
    <w:rsid w:val="00D21481"/>
    <w:rsid w:val="00D30762"/>
    <w:rsid w:val="00D560AC"/>
    <w:rsid w:val="00D81B9A"/>
    <w:rsid w:val="00D86C57"/>
    <w:rsid w:val="00D94E0D"/>
    <w:rsid w:val="00DA5F80"/>
    <w:rsid w:val="00DA64F8"/>
    <w:rsid w:val="00E00134"/>
    <w:rsid w:val="00E01D7F"/>
    <w:rsid w:val="00E2228F"/>
    <w:rsid w:val="00E4354B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93D47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621DC-32B4-47D4-BB06-4F93D552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00FC9-9922-47E4-8579-8C46F821444D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3.xml><?xml version="1.0" encoding="utf-8"?>
<ds:datastoreItem xmlns:ds="http://schemas.openxmlformats.org/officeDocument/2006/customXml" ds:itemID="{8CA289B0-F82F-4170-9B1A-113F40A458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3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Hermoza, Fernando</cp:lastModifiedBy>
  <cp:revision>8</cp:revision>
  <dcterms:created xsi:type="dcterms:W3CDTF">2025-12-03T16:34:00Z</dcterms:created>
  <dcterms:modified xsi:type="dcterms:W3CDTF">2026-07-22T20:01:00Z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  <property fmtid="{D5CDD505-2E9C-101B-9397-08002B2CF9AE}" pid="4" name="Order">
    <vt:r8>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