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3AFE" w14:textId="54EE007D" w:rsidR="00C746E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2A37DF">
        <w:rPr>
          <w:rFonts w:asciiTheme="minorHAnsi" w:hAnsiTheme="minorHAnsi"/>
          <w:lang w:val="es-ES_tradnl"/>
        </w:rPr>
        <w:t>A</w:t>
      </w:r>
      <w:r w:rsidR="002A37DF">
        <w:rPr>
          <w:rFonts w:asciiTheme="minorHAnsi" w:hAnsiTheme="minorHAnsi"/>
          <w:lang w:val="es-ES_tradnl"/>
        </w:rPr>
        <w:t>DJUNTO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</w:t>
      </w:r>
      <w:r w:rsidR="005635A2">
        <w:rPr>
          <w:rFonts w:asciiTheme="minorHAnsi" w:hAnsiTheme="minorHAnsi"/>
          <w:smallCaps w:val="0"/>
          <w:lang w:val="es-ES_tradnl"/>
        </w:rPr>
        <w:t>A</w:t>
      </w:r>
    </w:p>
    <w:p w14:paraId="70C50002" w14:textId="77777777" w:rsidR="005635A2" w:rsidRPr="005635A2" w:rsidRDefault="005635A2" w:rsidP="005635A2">
      <w:pPr>
        <w:rPr>
          <w:lang w:val="es-ES_tradn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14C54059" w14:paraId="3078225C" w14:textId="77777777" w:rsidTr="14C54059">
        <w:trPr>
          <w:trHeight w:val="300"/>
        </w:trPr>
        <w:tc>
          <w:tcPr>
            <w:tcW w:w="8932" w:type="dxa"/>
            <w:tcMar>
              <w:left w:w="105" w:type="dxa"/>
              <w:right w:w="105" w:type="dxa"/>
            </w:tcMar>
          </w:tcPr>
          <w:p w14:paraId="23D32BD3" w14:textId="06F2A234" w:rsidR="14C54059" w:rsidRDefault="14C54059" w:rsidP="14C5405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4C54059">
              <w:rPr>
                <w:rFonts w:ascii="Calibri" w:eastAsia="Calibri" w:hAnsi="Calibri" w:cs="Calibri"/>
                <w:b/>
                <w:bCs/>
                <w:color w:val="000000" w:themeColor="text1"/>
                <w:lang w:val="es-ES"/>
              </w:rPr>
              <w:t>Decimocuarta Reunión del Grupo Regional sobre Seguridad de la Aviación y Facilitación NAM/CAR y SAM OACI/CLAC</w:t>
            </w:r>
            <w:r w:rsidRPr="14C5405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(AVSEC/FAL/RG/14)</w:t>
            </w:r>
          </w:p>
        </w:tc>
      </w:tr>
      <w:tr w:rsidR="14C54059" w14:paraId="2FA471C3" w14:textId="77777777" w:rsidTr="14C54059">
        <w:trPr>
          <w:trHeight w:val="300"/>
        </w:trPr>
        <w:tc>
          <w:tcPr>
            <w:tcW w:w="8932" w:type="dxa"/>
            <w:tcMar>
              <w:left w:w="105" w:type="dxa"/>
              <w:right w:w="105" w:type="dxa"/>
            </w:tcMar>
          </w:tcPr>
          <w:p w14:paraId="2861FC23" w14:textId="1EC80A1A" w:rsidR="14C54059" w:rsidRDefault="14C54059" w:rsidP="14C5405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4C54059">
              <w:rPr>
                <w:rFonts w:ascii="Calibri" w:eastAsia="Calibri" w:hAnsi="Calibri" w:cs="Calibri"/>
                <w:color w:val="000000" w:themeColor="text1"/>
                <w:lang w:val="es-MX"/>
              </w:rPr>
              <w:t>Ciudad de Panamá, Panamá, 24-26 June 2026</w:t>
            </w:r>
          </w:p>
        </w:tc>
      </w:tr>
      <w:tr w:rsidR="14C54059" w14:paraId="55C30C93" w14:textId="77777777" w:rsidTr="14C54059">
        <w:trPr>
          <w:trHeight w:val="300"/>
        </w:trPr>
        <w:tc>
          <w:tcPr>
            <w:tcW w:w="8932" w:type="dxa"/>
            <w:tcBorders>
              <w:bottom w:val="double" w:sz="6" w:space="0" w:color="auto"/>
            </w:tcBorders>
            <w:tcMar>
              <w:left w:w="105" w:type="dxa"/>
              <w:right w:w="105" w:type="dxa"/>
            </w:tcMar>
          </w:tcPr>
          <w:p w14:paraId="0D384878" w14:textId="2E9CD312" w:rsidR="14C54059" w:rsidRDefault="14C54059" w:rsidP="14C5405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4C54059">
              <w:rPr>
                <w:rFonts w:ascii="Calibri" w:eastAsia="Calibri" w:hAnsi="Calibri" w:cs="Calibri"/>
                <w:b/>
                <w:bCs/>
                <w:color w:val="000000" w:themeColor="text1"/>
                <w:lang w:val="es-ES"/>
              </w:rPr>
              <w:t>Taller Regional sobre Seguridad de la Carga y Mitigación de Amenazas IID</w:t>
            </w:r>
          </w:p>
          <w:p w14:paraId="2228BB3D" w14:textId="6EF048B1" w:rsidR="14C54059" w:rsidRDefault="14C54059" w:rsidP="14C5405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4C54059">
              <w:rPr>
                <w:rFonts w:ascii="Calibri" w:eastAsia="Calibri" w:hAnsi="Calibri" w:cs="Calibri"/>
                <w:b/>
                <w:bCs/>
                <w:color w:val="000000" w:themeColor="text1"/>
                <w:lang w:val="es-ES"/>
              </w:rPr>
              <w:t>en la Cadena de Suministro de Carga y Correo (State Letter AS 8/2.1-26/2)</w:t>
            </w:r>
          </w:p>
          <w:p w14:paraId="52547E75" w14:textId="75E3A65A" w:rsidR="14C54059" w:rsidRDefault="14C54059" w:rsidP="14C5405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4C54059">
              <w:rPr>
                <w:rFonts w:ascii="Calibri" w:eastAsia="Calibri" w:hAnsi="Calibri" w:cs="Calibri"/>
                <w:color w:val="000000" w:themeColor="text1"/>
                <w:lang w:val="es-MX"/>
              </w:rPr>
              <w:t>Ciudad de Panamá, Panamá –22 y 23 de junio 2026</w:t>
            </w:r>
          </w:p>
        </w:tc>
      </w:tr>
    </w:tbl>
    <w:p w14:paraId="193F07D2" w14:textId="4ABB54C5" w:rsidR="14C54059" w:rsidRDefault="14C54059" w:rsidP="14C54059">
      <w:pPr>
        <w:jc w:val="center"/>
        <w:rPr>
          <w:rFonts w:asciiTheme="minorHAnsi" w:hAnsiTheme="minorHAnsi"/>
          <w:lang w:val="es-ES"/>
        </w:rPr>
      </w:pPr>
    </w:p>
    <w:p w14:paraId="20C2F876" w14:textId="6A1971B5" w:rsidR="005635A2" w:rsidRPr="005635A2" w:rsidRDefault="005635A2" w:rsidP="3BDE7211">
      <w:pPr>
        <w:pStyle w:val="Heading2"/>
        <w:spacing w:before="200"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4F80BD"/>
          <w:sz w:val="22"/>
          <w:szCs w:val="22"/>
          <w:lang w:val="es-ES"/>
        </w:rPr>
      </w:pPr>
      <w:r w:rsidRPr="3BDE7211">
        <w:rPr>
          <w:rFonts w:ascii="Times New Roman" w:eastAsia="Times New Roman" w:hAnsi="Times New Roman" w:cs="Times New Roman"/>
          <w:b/>
          <w:bCs/>
          <w:color w:val="4F80BD"/>
          <w:sz w:val="22"/>
          <w:szCs w:val="22"/>
          <w:lang w:val="es-ES"/>
        </w:rPr>
        <w:t>A</w:t>
      </w:r>
      <w:r w:rsidR="65A67FA7" w:rsidRPr="3BDE7211">
        <w:rPr>
          <w:rFonts w:ascii="Times New Roman" w:eastAsia="Times New Roman" w:hAnsi="Times New Roman" w:cs="Times New Roman"/>
          <w:b/>
          <w:bCs/>
          <w:color w:val="4F80BD"/>
          <w:sz w:val="22"/>
          <w:szCs w:val="22"/>
          <w:lang w:val="es-ES"/>
        </w:rPr>
        <w:t>GENDA</w:t>
      </w:r>
      <w:r w:rsidRPr="3BDE7211">
        <w:rPr>
          <w:rFonts w:ascii="Times New Roman" w:eastAsia="Times New Roman" w:hAnsi="Times New Roman" w:cs="Times New Roman"/>
          <w:b/>
          <w:bCs/>
          <w:color w:val="4F80BD"/>
          <w:sz w:val="22"/>
          <w:szCs w:val="22"/>
          <w:lang w:val="es-ES"/>
        </w:rPr>
        <w:t xml:space="preserve"> PROVISIONAL</w:t>
      </w:r>
    </w:p>
    <w:p w14:paraId="72C28967" w14:textId="77777777" w:rsidR="005635A2" w:rsidRDefault="005635A2" w:rsidP="005635A2">
      <w:pPr>
        <w:rPr>
          <w:rFonts w:asciiTheme="minorHAnsi" w:hAnsiTheme="minorHAnsi" w:cstheme="minorHAnsi"/>
          <w:lang w:val="es-ES"/>
        </w:rPr>
      </w:pPr>
    </w:p>
    <w:p w14:paraId="2C1E19A6" w14:textId="77777777" w:rsidR="00022CBF" w:rsidRDefault="00022CBF" w:rsidP="005635A2">
      <w:pPr>
        <w:rPr>
          <w:rFonts w:asciiTheme="minorHAnsi" w:hAnsiTheme="minorHAnsi" w:cstheme="minorHAnsi"/>
          <w:lang w:val="es-ES"/>
        </w:rPr>
      </w:pPr>
    </w:p>
    <w:p w14:paraId="48AAD142" w14:textId="52E39E29" w:rsidR="7B6A21CA" w:rsidRDefault="7B6A21CA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Cuestión 1 del</w:t>
      </w:r>
    </w:p>
    <w:p w14:paraId="2C76F9B0" w14:textId="2C379417" w:rsidR="7B6A21CA" w:rsidRDefault="7B6A21CA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Orden del día</w:t>
      </w:r>
      <w:r>
        <w:tab/>
      </w:r>
      <w:r w:rsidRPr="14C54059">
        <w:rPr>
          <w:rFonts w:cs="Times New Roman"/>
          <w:color w:val="000000" w:themeColor="text1"/>
          <w:lang w:val="es-ES"/>
        </w:rPr>
        <w:t>Aprobación del Orden del día y horario de la reunión</w:t>
      </w:r>
    </w:p>
    <w:p w14:paraId="0F613F50" w14:textId="442C3436" w:rsidR="14C54059" w:rsidRDefault="14C54059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</w:p>
    <w:p w14:paraId="69B9D7B3" w14:textId="3F1C2795" w:rsidR="7B6A21CA" w:rsidRDefault="7B6A21CA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Cuestión 2 del</w:t>
      </w:r>
    </w:p>
    <w:p w14:paraId="11FAEA7F" w14:textId="72D46487" w:rsidR="7B6A21CA" w:rsidRDefault="7B6A21CA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Orden del día</w:t>
      </w:r>
      <w:r>
        <w:tab/>
      </w:r>
      <w:r w:rsidRPr="14C54059">
        <w:rPr>
          <w:rFonts w:cs="Times New Roman"/>
          <w:color w:val="000000" w:themeColor="text1"/>
          <w:lang w:val="es-ES"/>
        </w:rPr>
        <w:t>Conclusiones de reuniones previas</w:t>
      </w:r>
    </w:p>
    <w:p w14:paraId="0CC5E0E6" w14:textId="626538F6" w:rsidR="14C54059" w:rsidRDefault="14C54059" w:rsidP="14C54059">
      <w:pPr>
        <w:tabs>
          <w:tab w:val="left" w:pos="2160"/>
        </w:tabs>
        <w:spacing w:line="218" w:lineRule="auto"/>
        <w:contextualSpacing/>
        <w:jc w:val="both"/>
        <w:rPr>
          <w:rFonts w:cs="Times New Roman"/>
          <w:color w:val="000000" w:themeColor="text1"/>
          <w:sz w:val="18"/>
          <w:szCs w:val="18"/>
          <w:lang w:val="es-ES"/>
        </w:rPr>
      </w:pPr>
    </w:p>
    <w:p w14:paraId="1CC4D88D" w14:textId="2163320E" w:rsidR="7B6A21CA" w:rsidRDefault="7B6A21CA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Cuestión 3 del</w:t>
      </w:r>
    </w:p>
    <w:p w14:paraId="5BFD32AD" w14:textId="194A8412" w:rsidR="7B6A21CA" w:rsidRDefault="7B6A21CA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Orden del día</w:t>
      </w:r>
      <w:r>
        <w:tab/>
      </w:r>
      <w:r w:rsidRPr="14C54059">
        <w:rPr>
          <w:rFonts w:cs="Times New Roman"/>
          <w:color w:val="000000" w:themeColor="text1"/>
          <w:lang w:val="es-ES"/>
        </w:rPr>
        <w:t>Desarrollo mundial y regional</w:t>
      </w:r>
    </w:p>
    <w:p w14:paraId="6692BCFA" w14:textId="6E97F0F2" w:rsidR="14C54059" w:rsidRDefault="14C54059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sz w:val="18"/>
          <w:szCs w:val="18"/>
          <w:lang w:val="es-ES"/>
        </w:rPr>
      </w:pPr>
    </w:p>
    <w:p w14:paraId="36C5F82B" w14:textId="08DFC22F" w:rsidR="7B6A21CA" w:rsidRDefault="7B6A21CA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Cuestión 4 del</w:t>
      </w:r>
    </w:p>
    <w:p w14:paraId="730E4A87" w14:textId="21F4B053" w:rsidR="7B6A21CA" w:rsidRDefault="7B6A21CA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Orden del día</w:t>
      </w:r>
      <w:r>
        <w:tab/>
      </w:r>
      <w:r w:rsidRPr="14C54059">
        <w:rPr>
          <w:rFonts w:cs="Times New Roman"/>
          <w:color w:val="000000" w:themeColor="text1"/>
          <w:lang w:val="es-ES"/>
        </w:rPr>
        <w:t>Programas y proyectos - Seguridad de la Aviación (AVSEC)</w:t>
      </w:r>
    </w:p>
    <w:p w14:paraId="32ADB217" w14:textId="23A6E6D1" w:rsidR="14C54059" w:rsidRDefault="14C54059" w:rsidP="14C54059">
      <w:pPr>
        <w:jc w:val="both"/>
        <w:rPr>
          <w:rFonts w:cs="Times New Roman"/>
          <w:color w:val="000000" w:themeColor="text1"/>
          <w:lang w:val="es-ES"/>
        </w:rPr>
      </w:pPr>
    </w:p>
    <w:p w14:paraId="4EA25E80" w14:textId="333F4585" w:rsidR="7B6A21CA" w:rsidRDefault="7B6A21CA" w:rsidP="14C54059">
      <w:p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Cuestión 5 del</w:t>
      </w:r>
    </w:p>
    <w:p w14:paraId="41C95E99" w14:textId="6D689652" w:rsidR="7B6A21CA" w:rsidRDefault="7B6A21CA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Orden del día</w:t>
      </w:r>
      <w:r>
        <w:tab/>
      </w:r>
      <w:r w:rsidRPr="14C54059">
        <w:rPr>
          <w:rFonts w:cs="Times New Roman"/>
          <w:color w:val="000000" w:themeColor="text1"/>
          <w:lang w:val="es-ES"/>
        </w:rPr>
        <w:t>Programas y proyectos - Facilitación (FAL)</w:t>
      </w:r>
    </w:p>
    <w:p w14:paraId="5F6D42B7" w14:textId="4889EF9D" w:rsidR="14C54059" w:rsidRDefault="14C54059" w:rsidP="14C54059">
      <w:pPr>
        <w:tabs>
          <w:tab w:val="left" w:pos="2160"/>
        </w:tabs>
        <w:spacing w:line="218" w:lineRule="auto"/>
        <w:ind w:left="2160" w:hanging="2160"/>
        <w:contextualSpacing/>
        <w:jc w:val="both"/>
        <w:rPr>
          <w:rFonts w:cs="Times New Roman"/>
          <w:color w:val="000000" w:themeColor="text1"/>
          <w:sz w:val="18"/>
          <w:szCs w:val="18"/>
          <w:lang w:val="es-ES"/>
        </w:rPr>
      </w:pPr>
    </w:p>
    <w:p w14:paraId="3AF0B9D4" w14:textId="13F2542D" w:rsidR="7B6A21CA" w:rsidRDefault="7B6A21CA" w:rsidP="14C54059">
      <w:pPr>
        <w:tabs>
          <w:tab w:val="left" w:pos="2160"/>
        </w:tabs>
        <w:ind w:left="2160" w:hanging="2160"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Cuestión 6 del</w:t>
      </w:r>
    </w:p>
    <w:p w14:paraId="38B641C6" w14:textId="472E5A3C" w:rsidR="7B6A21CA" w:rsidRDefault="7B6A21CA" w:rsidP="14C54059">
      <w:pPr>
        <w:tabs>
          <w:tab w:val="left" w:pos="2160"/>
        </w:tabs>
        <w:ind w:left="2160" w:hanging="2160"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Orden del día</w:t>
      </w:r>
      <w:r>
        <w:tab/>
      </w:r>
      <w:r w:rsidRPr="14C54059">
        <w:rPr>
          <w:rFonts w:cs="Times New Roman"/>
          <w:color w:val="000000" w:themeColor="text1"/>
          <w:lang w:val="es-ES"/>
        </w:rPr>
        <w:t>Instrucción, cooperación y asistencia</w:t>
      </w:r>
    </w:p>
    <w:p w14:paraId="75B87D37" w14:textId="28C582BF" w:rsidR="14C54059" w:rsidRDefault="14C54059" w:rsidP="14C54059">
      <w:pPr>
        <w:tabs>
          <w:tab w:val="left" w:pos="2880"/>
        </w:tabs>
        <w:jc w:val="both"/>
        <w:rPr>
          <w:rFonts w:cs="Times New Roman"/>
          <w:color w:val="000000" w:themeColor="text1"/>
          <w:lang w:val="es-ES"/>
        </w:rPr>
      </w:pPr>
    </w:p>
    <w:p w14:paraId="305CE4E9" w14:textId="5E6BCD70" w:rsidR="7B6A21CA" w:rsidRDefault="7B6A21CA" w:rsidP="14C54059">
      <w:pPr>
        <w:tabs>
          <w:tab w:val="left" w:pos="2160"/>
        </w:tabs>
        <w:ind w:left="2160" w:hanging="2160"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Cuestión 7 del</w:t>
      </w:r>
    </w:p>
    <w:p w14:paraId="2C9C4B55" w14:textId="1D27714C" w:rsidR="7B6A21CA" w:rsidRDefault="7B6A21CA" w:rsidP="14C54059">
      <w:pPr>
        <w:tabs>
          <w:tab w:val="left" w:pos="2160"/>
        </w:tabs>
        <w:ind w:left="2160" w:hanging="2160"/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Orden del día</w:t>
      </w:r>
      <w:r>
        <w:tab/>
      </w:r>
      <w:r w:rsidRPr="14C54059">
        <w:rPr>
          <w:rFonts w:cs="Times New Roman"/>
          <w:color w:val="000000" w:themeColor="text1"/>
          <w:lang w:val="es-ES"/>
        </w:rPr>
        <w:t>Otros asuntos</w:t>
      </w:r>
    </w:p>
    <w:p w14:paraId="718AB717" w14:textId="61A1C36F" w:rsidR="14C54059" w:rsidRDefault="14C54059" w:rsidP="14C54059">
      <w:pPr>
        <w:tabs>
          <w:tab w:val="left" w:pos="2160"/>
        </w:tabs>
        <w:ind w:left="2160" w:hanging="2160"/>
        <w:jc w:val="both"/>
        <w:rPr>
          <w:rFonts w:asciiTheme="minorHAnsi" w:hAnsiTheme="minorHAnsi" w:cstheme="minorBidi"/>
          <w:b/>
          <w:bCs/>
          <w:lang w:val="es-ES"/>
        </w:rPr>
      </w:pPr>
    </w:p>
    <w:p w14:paraId="41C00AA7" w14:textId="77777777" w:rsidR="00E95F6D" w:rsidRDefault="00E95F6D" w:rsidP="00E95F6D">
      <w:pPr>
        <w:tabs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4AFD883B" w14:textId="5C8DA04F" w:rsidR="00E95F6D" w:rsidRPr="001617DE" w:rsidRDefault="00E95F6D" w:rsidP="00157898">
      <w:pPr>
        <w:tabs>
          <w:tab w:val="left" w:pos="21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6A6BF35B" w14:textId="415A4DA6" w:rsidR="004E20E3" w:rsidRDefault="004E20E3">
      <w:pPr>
        <w:rPr>
          <w:rFonts w:asciiTheme="minorHAnsi" w:hAnsiTheme="minorHAnsi" w:cstheme="minorHAnsi"/>
          <w:bCs/>
          <w:lang w:val="es-ES"/>
        </w:rPr>
      </w:pPr>
      <w:r w:rsidRPr="14C54059">
        <w:rPr>
          <w:rFonts w:asciiTheme="minorHAnsi" w:hAnsiTheme="minorHAnsi" w:cstheme="minorBidi"/>
          <w:lang w:val="es-ES"/>
        </w:rPr>
        <w:br w:type="page"/>
      </w:r>
    </w:p>
    <w:p w14:paraId="66D7E474" w14:textId="1B81A9E4" w:rsidR="47B15A55" w:rsidRDefault="47B15A55" w:rsidP="14C54059">
      <w:pPr>
        <w:pStyle w:val="Heading2"/>
        <w:spacing w:before="200" w:after="0"/>
        <w:jc w:val="center"/>
        <w:rPr>
          <w:rFonts w:ascii="Calibri" w:eastAsia="Calibri" w:hAnsi="Calibri" w:cs="Calibri"/>
          <w:sz w:val="21"/>
          <w:szCs w:val="21"/>
          <w:lang w:val="es-ES"/>
        </w:rPr>
      </w:pPr>
      <w:r w:rsidRPr="14C54059">
        <w:rPr>
          <w:rFonts w:ascii="Times New Roman" w:eastAsia="Times New Roman" w:hAnsi="Times New Roman" w:cs="Times New Roman"/>
          <w:b/>
          <w:bCs/>
          <w:color w:val="4F81BD" w:themeColor="accent1"/>
          <w:sz w:val="22"/>
          <w:szCs w:val="22"/>
          <w:lang w:val="es-ES"/>
        </w:rPr>
        <w:lastRenderedPageBreak/>
        <w:t>NOTAS ACLARATORIAS</w:t>
      </w:r>
    </w:p>
    <w:p w14:paraId="015AD05D" w14:textId="53394C2A" w:rsidR="14C54059" w:rsidRDefault="14C54059" w:rsidP="14C54059">
      <w:pPr>
        <w:jc w:val="center"/>
        <w:rPr>
          <w:rFonts w:asciiTheme="minorHAnsi" w:hAnsiTheme="minorHAnsi" w:cstheme="minorBidi"/>
          <w:b/>
          <w:bCs/>
          <w:sz w:val="21"/>
          <w:szCs w:val="21"/>
          <w:lang w:val="es-ES"/>
        </w:rPr>
      </w:pPr>
    </w:p>
    <w:p w14:paraId="024A53C4" w14:textId="72F316D0" w:rsidR="47B15A55" w:rsidRDefault="47B15A55" w:rsidP="14C54059">
      <w:pPr>
        <w:pStyle w:val="Heading3"/>
        <w:spacing w:before="200" w:after="0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14C54059"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  <w:t>Cuestión 1 del Orden del día – Aprobación del Orden del día y horario de la reunión</w:t>
      </w:r>
    </w:p>
    <w:p w14:paraId="580C6807" w14:textId="190F2B9F" w:rsidR="47B15A55" w:rsidRDefault="47B15A55" w:rsidP="14C54059">
      <w:pPr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14C54059">
        <w:rPr>
          <w:rFonts w:cs="Times New Roman"/>
          <w:color w:val="000000" w:themeColor="text1"/>
          <w:lang w:val="es-ES"/>
        </w:rPr>
        <w:t>Revisión y aprobación de la agenda y del horario de trabajo de la reunión.</w:t>
      </w:r>
    </w:p>
    <w:p w14:paraId="7E2D2419" w14:textId="5067DF41" w:rsidR="47B15A55" w:rsidRDefault="47B15A55" w:rsidP="14C54059">
      <w:pPr>
        <w:pStyle w:val="Heading3"/>
        <w:spacing w:before="200" w:after="0"/>
        <w:jc w:val="both"/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</w:pPr>
      <w:r w:rsidRPr="14C54059"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  <w:t>Cuestión 2 del Orden del día – Conclusiones de reuniones previas</w:t>
      </w:r>
    </w:p>
    <w:p w14:paraId="54B2C9B2" w14:textId="14C13CBE" w:rsidR="47B15A55" w:rsidRDefault="47B15A55" w:rsidP="14C54059">
      <w:p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color w:val="000000" w:themeColor="text1"/>
          <w:lang w:val="es-ES"/>
        </w:rPr>
        <w:t>Revisión del estado de cumplimiento de las acciones adoptadas en la AVSEC/FAL/RG/13.</w:t>
      </w:r>
    </w:p>
    <w:p w14:paraId="4B1DBC5A" w14:textId="50004826" w:rsidR="47B15A55" w:rsidRDefault="47B15A55" w:rsidP="14C54059">
      <w:pPr>
        <w:pStyle w:val="Heading3"/>
        <w:spacing w:before="200" w:after="0"/>
        <w:jc w:val="both"/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</w:pPr>
      <w:r w:rsidRPr="14C54059"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  <w:t>Cuestión 3 del Orden del día – Desarrollo mundial y regional</w:t>
      </w:r>
    </w:p>
    <w:p w14:paraId="34D6B8A4" w14:textId="7F7C6B17" w:rsidR="47B15A55" w:rsidRDefault="47B15A55" w:rsidP="14C54059">
      <w:p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color w:val="000000" w:themeColor="text1"/>
          <w:lang w:val="es-ES"/>
        </w:rPr>
        <w:t xml:space="preserve">Resumen de los principales eventos y desarrollos a nivel mundial y regional en materia de seguridad de la aviación (AVSEC), ciberseguridad (CYSEC) y facilitación (FAL). Informe de la CLAC sobre actividades relevantes. </w:t>
      </w:r>
    </w:p>
    <w:p w14:paraId="1025B3A6" w14:textId="58A35BEA" w:rsidR="14C54059" w:rsidRDefault="14C54059" w:rsidP="14C54059">
      <w:pPr>
        <w:jc w:val="both"/>
        <w:rPr>
          <w:rFonts w:cs="Times New Roman"/>
          <w:color w:val="000000" w:themeColor="text1"/>
          <w:lang w:val="es-ES"/>
        </w:rPr>
      </w:pPr>
    </w:p>
    <w:p w14:paraId="7067C033" w14:textId="19EBC6DD" w:rsidR="47B15A55" w:rsidRDefault="47B15A55" w:rsidP="14C54059">
      <w:p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color w:val="000000" w:themeColor="text1"/>
          <w:lang w:val="es-ES"/>
        </w:rPr>
        <w:t>Actualización de la Secretaría sobre las recomendaciones de la A42 afines a AVSEC y facilitación, iniciativas regionales y documentos recientes.</w:t>
      </w:r>
    </w:p>
    <w:p w14:paraId="5BD5EDD0" w14:textId="2CC241DE" w:rsidR="47B15A55" w:rsidRDefault="47B15A55" w:rsidP="14C54059">
      <w:pPr>
        <w:pStyle w:val="Heading3"/>
        <w:spacing w:before="200" w:after="0"/>
        <w:jc w:val="both"/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</w:pPr>
      <w:r w:rsidRPr="14C54059"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  <w:t>Cuestión 4 del Orden del día – Programas y proyectos – Seguridad de la Aviación (AVSEC)</w:t>
      </w:r>
    </w:p>
    <w:p w14:paraId="2E86E7B3" w14:textId="5D524013" w:rsidR="47B15A55" w:rsidRDefault="47B15A55" w:rsidP="14C54059">
      <w:p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color w:val="000000" w:themeColor="text1"/>
          <w:lang w:val="es-ES"/>
        </w:rPr>
        <w:t>Presentación de avances relacionados con las prioridades globales del GASeP. Notas y presentaciones de los Estados sobre temas AVSEC tales como ciberseguridad, evaluación de riesgos, control de calidad, SeMS y desarrollos regulatorios. Informes de los Grupos de Tarea AVSEC.</w:t>
      </w:r>
    </w:p>
    <w:p w14:paraId="6F9F679A" w14:textId="7068E525" w:rsidR="14C54059" w:rsidRDefault="14C54059" w:rsidP="14C54059">
      <w:pPr>
        <w:jc w:val="both"/>
        <w:rPr>
          <w:rFonts w:cs="Times New Roman"/>
          <w:color w:val="000000" w:themeColor="text1"/>
          <w:lang w:val="es-ES"/>
        </w:rPr>
      </w:pPr>
    </w:p>
    <w:p w14:paraId="67B614CE" w14:textId="15836F8C" w:rsidR="47B15A55" w:rsidRDefault="47B15A55" w:rsidP="14C54059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 xml:space="preserve">Grupo de Tarea sobre Problemas Comunes de los Pequeños Estados en Desarrollo (SDS) en cuanto a los Medios Aceptables de Cumplimiento (AMC) - </w:t>
      </w:r>
      <w:r w:rsidRPr="14C54059">
        <w:rPr>
          <w:rFonts w:cs="Times New Roman"/>
          <w:color w:val="000000" w:themeColor="text1"/>
          <w:lang w:val="es-ES"/>
        </w:rPr>
        <w:t xml:space="preserve">Acción AVSEC/FAL/RG/13/3; </w:t>
      </w:r>
    </w:p>
    <w:p w14:paraId="469DB5E8" w14:textId="1C920F17" w:rsidR="47B15A55" w:rsidRDefault="47B15A55" w:rsidP="14C54059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 xml:space="preserve">Grupo de Tarea sobre Metodología Común para la Certificación Normalizada de Perros Detectores de Explosivos (EDD) - </w:t>
      </w:r>
      <w:r w:rsidRPr="14C54059">
        <w:rPr>
          <w:rFonts w:cs="Times New Roman"/>
          <w:color w:val="000000" w:themeColor="text1"/>
          <w:lang w:val="es-ES"/>
        </w:rPr>
        <w:t>Acción AVSEC/FAL/RG/13/4;</w:t>
      </w:r>
    </w:p>
    <w:p w14:paraId="782499F2" w14:textId="74C9767B" w:rsidR="47B15A55" w:rsidRDefault="47B15A55" w:rsidP="14C54059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 xml:space="preserve">Grupo de Tarea para el Desarrollo de un Curso Estandarizado de Concienciación en Seguridad - </w:t>
      </w:r>
      <w:r w:rsidRPr="14C54059">
        <w:rPr>
          <w:rFonts w:cs="Times New Roman"/>
          <w:color w:val="000000" w:themeColor="text1"/>
          <w:lang w:val="es-ES"/>
        </w:rPr>
        <w:t>Acción AVSEC/FAL/RG/13/5;</w:t>
      </w:r>
    </w:p>
    <w:p w14:paraId="5A5B2EEC" w14:textId="4EE1E5D3" w:rsidR="47B15A55" w:rsidRDefault="47B15A55" w:rsidP="14C54059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 xml:space="preserve">Grupo de Tarea sobre Aplicación de la Metodología de Mejora Continua del Control de Calidad AVSEC - </w:t>
      </w:r>
      <w:r w:rsidRPr="14C54059">
        <w:rPr>
          <w:rFonts w:cs="Times New Roman"/>
          <w:color w:val="000000" w:themeColor="text1"/>
          <w:lang w:val="es-ES"/>
        </w:rPr>
        <w:t>Acción AVSEC/FAL/RG/13/7;</w:t>
      </w:r>
    </w:p>
    <w:p w14:paraId="72852F00" w14:textId="79B46DC1" w:rsidR="47B15A55" w:rsidRDefault="47B15A55" w:rsidP="14C54059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b/>
          <w:bCs/>
          <w:color w:val="000000" w:themeColor="text1"/>
          <w:lang w:val="es-ES"/>
        </w:rPr>
        <w:t>Grupo de Tarea para el Desarrollo de un Modelo de Reglamento AVSEC para la Región -</w:t>
      </w:r>
      <w:r w:rsidRPr="14C54059">
        <w:rPr>
          <w:rFonts w:cs="Times New Roman"/>
          <w:color w:val="000000" w:themeColor="text1"/>
          <w:lang w:val="es-ES"/>
        </w:rPr>
        <w:t>Acción AVSEC/FAL/RG/13/8.</w:t>
      </w:r>
    </w:p>
    <w:p w14:paraId="323BDCE2" w14:textId="6B954F64" w:rsidR="47B15A55" w:rsidRDefault="47B15A55" w:rsidP="14C54059">
      <w:pPr>
        <w:pStyle w:val="Heading3"/>
        <w:spacing w:before="200" w:after="0"/>
        <w:jc w:val="both"/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</w:pPr>
      <w:r w:rsidRPr="14C54059"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  <w:t>Cuestión 5 del Orden del día – Programas y proyectos – Facilitación (FAL)</w:t>
      </w:r>
    </w:p>
    <w:p w14:paraId="5C04A43A" w14:textId="561C36CD" w:rsidR="47B15A55" w:rsidRDefault="47B15A55" w:rsidP="14C54059">
      <w:p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color w:val="000000" w:themeColor="text1"/>
          <w:lang w:val="es-ES"/>
        </w:rPr>
        <w:t>Notas y presentaciones de los Estados sobre temas FAL tales como documentación de viaje, estrategia TRIP, transporte de personas con discapacidad, asistencia a víctimas, CAPSCA y otros desarrollos relevantes.</w:t>
      </w:r>
    </w:p>
    <w:p w14:paraId="5F2F0503" w14:textId="34B3B412" w:rsidR="47B15A55" w:rsidRDefault="47B15A55" w:rsidP="14C54059">
      <w:pPr>
        <w:pStyle w:val="Heading3"/>
        <w:spacing w:before="200" w:after="0"/>
        <w:jc w:val="both"/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</w:pPr>
      <w:r w:rsidRPr="14C54059"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  <w:t>Cuestión 6 del Orden del día – Instrucción, cooperación y asistencia</w:t>
      </w:r>
    </w:p>
    <w:p w14:paraId="1D39D919" w14:textId="166A4ECE" w:rsidR="47B15A55" w:rsidRDefault="47B15A55" w:rsidP="14C54059">
      <w:pPr>
        <w:jc w:val="both"/>
        <w:rPr>
          <w:rFonts w:cs="Times New Roman"/>
          <w:color w:val="000000" w:themeColor="text1"/>
          <w:lang w:val="es-ES"/>
        </w:rPr>
      </w:pPr>
      <w:r w:rsidRPr="14C54059">
        <w:rPr>
          <w:rFonts w:cs="Times New Roman"/>
          <w:color w:val="000000" w:themeColor="text1"/>
          <w:lang w:val="es-ES"/>
        </w:rPr>
        <w:t>Revisión del programa regional de asistencia técnica. Actualización sobre actividades de instrucción, incluyendo Centros de Instrucción de Seguridad de la Aviación (ASTC). Propuesta de actividades futuras.</w:t>
      </w:r>
    </w:p>
    <w:p w14:paraId="46D7A921" w14:textId="425C67A2" w:rsidR="47B15A55" w:rsidRDefault="47B15A55" w:rsidP="14C54059">
      <w:pPr>
        <w:pStyle w:val="Heading3"/>
        <w:spacing w:before="200" w:after="0"/>
        <w:jc w:val="both"/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</w:pPr>
      <w:r w:rsidRPr="14C54059">
        <w:rPr>
          <w:rFonts w:eastAsia="Times New Roman" w:cs="Times New Roman"/>
          <w:b/>
          <w:bCs/>
          <w:color w:val="4F81BD" w:themeColor="accent1"/>
          <w:sz w:val="22"/>
          <w:szCs w:val="22"/>
          <w:lang w:val="es-ES"/>
        </w:rPr>
        <w:t>Cuestión 7 del Orden del día – Otros asuntos</w:t>
      </w:r>
    </w:p>
    <w:p w14:paraId="26E1789A" w14:textId="4EB69379" w:rsidR="47B15A55" w:rsidRDefault="47B15A55" w:rsidP="14C54059">
      <w:pPr>
        <w:jc w:val="both"/>
        <w:rPr>
          <w:rFonts w:cs="Times New Roman"/>
          <w:color w:val="000000" w:themeColor="text1"/>
          <w:lang w:val="es-ES"/>
        </w:rPr>
      </w:pPr>
      <w:r w:rsidRPr="3BDE7211">
        <w:rPr>
          <w:rFonts w:cs="Times New Roman"/>
          <w:color w:val="000000" w:themeColor="text1"/>
          <w:lang w:val="es-ES"/>
        </w:rPr>
        <w:t>Actualización del manual de procedimientos y ToR del Grupo AVSECFALRG, Revisión y adopción de las conclusiones y decisiones de la AVSEC/FAL/RG/14; acuerdo sobre sede y fechas de la próxima reunión; otros asuntos propuestos por los Estados.</w:t>
      </w:r>
    </w:p>
    <w:p w14:paraId="5C4A25DE" w14:textId="40C5C603" w:rsidR="14C54059" w:rsidRDefault="14C54059" w:rsidP="14C54059">
      <w:pPr>
        <w:rPr>
          <w:rFonts w:asciiTheme="minorHAnsi" w:hAnsiTheme="minorHAnsi" w:cstheme="minorBidi"/>
          <w:sz w:val="21"/>
          <w:szCs w:val="21"/>
          <w:lang w:val="es-ES"/>
        </w:rPr>
      </w:pPr>
    </w:p>
    <w:p w14:paraId="164D4F8D" w14:textId="77777777" w:rsidR="004E20E3" w:rsidRPr="00FD774E" w:rsidRDefault="004E20E3" w:rsidP="005E0226">
      <w:pPr>
        <w:rPr>
          <w:rFonts w:asciiTheme="minorHAnsi" w:hAnsiTheme="minorHAnsi" w:cstheme="minorHAnsi"/>
          <w:sz w:val="21"/>
          <w:szCs w:val="21"/>
          <w:lang w:val="es-ES"/>
        </w:rPr>
      </w:pPr>
    </w:p>
    <w:p w14:paraId="76BC1374" w14:textId="77777777" w:rsidR="00064E65" w:rsidRPr="00FD774E" w:rsidRDefault="00064E65" w:rsidP="00064E65">
      <w:pPr>
        <w:jc w:val="center"/>
        <w:rPr>
          <w:rFonts w:asciiTheme="minorHAnsi" w:hAnsiTheme="minorHAnsi" w:cstheme="minorHAnsi"/>
          <w:sz w:val="21"/>
          <w:szCs w:val="21"/>
          <w:lang w:val="es-ES_tradnl"/>
        </w:rPr>
      </w:pPr>
      <w:r w:rsidRPr="00FD774E">
        <w:rPr>
          <w:rFonts w:asciiTheme="minorHAnsi" w:hAnsiTheme="minorHAnsi" w:cstheme="minorHAnsi"/>
          <w:sz w:val="21"/>
          <w:szCs w:val="21"/>
          <w:lang w:val="es-ES_tradnl"/>
        </w:rPr>
        <w:t>— — — — — — — — — — —</w:t>
      </w:r>
    </w:p>
    <w:sectPr w:rsidR="00064E65" w:rsidRPr="00FD774E" w:rsidSect="00712D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27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A886" w14:textId="77777777" w:rsidR="000726E1" w:rsidRDefault="000726E1">
      <w:r>
        <w:separator/>
      </w:r>
    </w:p>
  </w:endnote>
  <w:endnote w:type="continuationSeparator" w:id="0">
    <w:p w14:paraId="108D8BB7" w14:textId="77777777" w:rsidR="000726E1" w:rsidRDefault="0007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2159" w14:textId="057D7C93" w:rsidR="008F1803" w:rsidRDefault="008F1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0A1B" w14:textId="4099E317" w:rsidR="008F1803" w:rsidRDefault="008F1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F40B" w14:textId="3D4A4C14" w:rsidR="008F1803" w:rsidRDefault="008F1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426B" w14:textId="77777777" w:rsidR="000726E1" w:rsidRDefault="000726E1">
      <w:r>
        <w:separator/>
      </w:r>
    </w:p>
  </w:footnote>
  <w:footnote w:type="continuationSeparator" w:id="0">
    <w:p w14:paraId="5337A578" w14:textId="77777777" w:rsidR="000726E1" w:rsidRDefault="0007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11D8" w14:textId="466F7D94" w:rsidR="00D21481" w:rsidRPr="004F0BDB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fr-FR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4F0BDB">
      <w:rPr>
        <w:rStyle w:val="PageNumber"/>
        <w:rFonts w:asciiTheme="minorHAnsi" w:hAnsiTheme="minorHAnsi"/>
        <w:lang w:val="fr-FR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AB5A5F">
      <w:rPr>
        <w:rStyle w:val="PageNumber"/>
        <w:rFonts w:asciiTheme="minorHAnsi" w:hAnsiTheme="minorHAnsi"/>
        <w:noProof/>
        <w:lang w:val="fr-FR"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4F0BDB">
      <w:rPr>
        <w:rStyle w:val="PageNumber"/>
        <w:rFonts w:asciiTheme="minorHAnsi" w:hAnsiTheme="minorHAnsi"/>
        <w:lang w:val="fr-FR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FFBC" w14:textId="3B99B321" w:rsidR="00D21481" w:rsidRPr="004F0BDB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fr-FR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4F0BDB">
      <w:rPr>
        <w:rStyle w:val="PageNumber"/>
        <w:rFonts w:asciiTheme="minorHAnsi" w:hAnsiTheme="minorHAnsi"/>
        <w:lang w:val="fr-FR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2A37DF">
      <w:rPr>
        <w:rStyle w:val="PageNumber"/>
        <w:rFonts w:asciiTheme="minorHAnsi" w:hAnsiTheme="minorHAnsi"/>
        <w:noProof/>
        <w:lang w:val="fr-FR"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4F0BDB">
      <w:rPr>
        <w:rStyle w:val="PageNumber"/>
        <w:rFonts w:asciiTheme="minorHAnsi" w:hAnsiTheme="minorHAnsi"/>
        <w:lang w:val="fr-FR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22928D0A" w14:textId="77777777" w:rsidR="00D21481" w:rsidRPr="004F0BDB" w:rsidRDefault="00D21481" w:rsidP="0023216A">
    <w:pPr>
      <w:pStyle w:val="Header"/>
      <w:rPr>
        <w:rFonts w:asciiTheme="minorHAnsi" w:hAnsiTheme="minorHAnsi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6565" w14:textId="487BF4A3" w:rsidR="00D21481" w:rsidRPr="002A37DF" w:rsidRDefault="002A37DF" w:rsidP="002A37DF">
    <w:pPr>
      <w:pStyle w:val="Header"/>
    </w:pPr>
    <w:r w:rsidRPr="00C174B9">
      <w:rPr>
        <w:rFonts w:eastAsia="Calibri"/>
        <w:noProof/>
        <w:lang w:val="en-US"/>
      </w:rPr>
      <w:drawing>
        <wp:inline distT="0" distB="0" distL="0" distR="0" wp14:anchorId="5664ED60" wp14:editId="4984EB91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03CD4"/>
    <w:multiLevelType w:val="hybridMultilevel"/>
    <w:tmpl w:val="89D64D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BD13463"/>
    <w:multiLevelType w:val="hybridMultilevel"/>
    <w:tmpl w:val="DCBA87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F1E0BDA"/>
    <w:multiLevelType w:val="hybridMultilevel"/>
    <w:tmpl w:val="2C74BF88"/>
    <w:lvl w:ilvl="0" w:tplc="39A25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8A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EA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9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44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EA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1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6F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09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964719">
    <w:abstractNumId w:val="3"/>
  </w:num>
  <w:num w:numId="2" w16cid:durableId="1781298725">
    <w:abstractNumId w:val="0"/>
  </w:num>
  <w:num w:numId="3" w16cid:durableId="2141068089">
    <w:abstractNumId w:val="1"/>
  </w:num>
  <w:num w:numId="4" w16cid:durableId="140988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DB"/>
    <w:rsid w:val="0000072C"/>
    <w:rsid w:val="00004C41"/>
    <w:rsid w:val="00013B15"/>
    <w:rsid w:val="00014C8C"/>
    <w:rsid w:val="00017B79"/>
    <w:rsid w:val="00022B6C"/>
    <w:rsid w:val="00022CBF"/>
    <w:rsid w:val="00036B89"/>
    <w:rsid w:val="00037365"/>
    <w:rsid w:val="000413CA"/>
    <w:rsid w:val="00044044"/>
    <w:rsid w:val="00052578"/>
    <w:rsid w:val="0005454B"/>
    <w:rsid w:val="00055CE3"/>
    <w:rsid w:val="0006324A"/>
    <w:rsid w:val="00064298"/>
    <w:rsid w:val="00064E65"/>
    <w:rsid w:val="00066688"/>
    <w:rsid w:val="00071224"/>
    <w:rsid w:val="000726E1"/>
    <w:rsid w:val="00076B8F"/>
    <w:rsid w:val="000822D2"/>
    <w:rsid w:val="000828EA"/>
    <w:rsid w:val="00084679"/>
    <w:rsid w:val="00093749"/>
    <w:rsid w:val="000937FC"/>
    <w:rsid w:val="0009672B"/>
    <w:rsid w:val="00097CB0"/>
    <w:rsid w:val="000B5731"/>
    <w:rsid w:val="000B5FAB"/>
    <w:rsid w:val="000B6F3D"/>
    <w:rsid w:val="000C6406"/>
    <w:rsid w:val="000C7EF9"/>
    <w:rsid w:val="000E305A"/>
    <w:rsid w:val="000E3C8E"/>
    <w:rsid w:val="000E7241"/>
    <w:rsid w:val="00106AAA"/>
    <w:rsid w:val="001131B1"/>
    <w:rsid w:val="00113E94"/>
    <w:rsid w:val="00114BBA"/>
    <w:rsid w:val="00116BF5"/>
    <w:rsid w:val="001240E0"/>
    <w:rsid w:val="00125072"/>
    <w:rsid w:val="00140012"/>
    <w:rsid w:val="00142244"/>
    <w:rsid w:val="0014318C"/>
    <w:rsid w:val="001454A5"/>
    <w:rsid w:val="00150061"/>
    <w:rsid w:val="00157898"/>
    <w:rsid w:val="001617DE"/>
    <w:rsid w:val="00166096"/>
    <w:rsid w:val="00176C32"/>
    <w:rsid w:val="00180AD7"/>
    <w:rsid w:val="00187B12"/>
    <w:rsid w:val="0019072C"/>
    <w:rsid w:val="00194E3E"/>
    <w:rsid w:val="00196CA9"/>
    <w:rsid w:val="001A5B0D"/>
    <w:rsid w:val="001B173A"/>
    <w:rsid w:val="001D07A4"/>
    <w:rsid w:val="0020345A"/>
    <w:rsid w:val="002045FA"/>
    <w:rsid w:val="00211588"/>
    <w:rsid w:val="0021666B"/>
    <w:rsid w:val="002220C3"/>
    <w:rsid w:val="0022592D"/>
    <w:rsid w:val="00226E8C"/>
    <w:rsid w:val="0023216A"/>
    <w:rsid w:val="00232337"/>
    <w:rsid w:val="0023244C"/>
    <w:rsid w:val="00232E7B"/>
    <w:rsid w:val="00237900"/>
    <w:rsid w:val="00241DD0"/>
    <w:rsid w:val="00245DC6"/>
    <w:rsid w:val="0025097A"/>
    <w:rsid w:val="0025321D"/>
    <w:rsid w:val="00254E5C"/>
    <w:rsid w:val="00260FC9"/>
    <w:rsid w:val="00261940"/>
    <w:rsid w:val="0026619C"/>
    <w:rsid w:val="00270802"/>
    <w:rsid w:val="0027278B"/>
    <w:rsid w:val="002910C3"/>
    <w:rsid w:val="002915A1"/>
    <w:rsid w:val="00292C68"/>
    <w:rsid w:val="00292E72"/>
    <w:rsid w:val="00293D0E"/>
    <w:rsid w:val="00293E61"/>
    <w:rsid w:val="002A37DF"/>
    <w:rsid w:val="002C034E"/>
    <w:rsid w:val="002C1AE8"/>
    <w:rsid w:val="002C4312"/>
    <w:rsid w:val="002D1FFA"/>
    <w:rsid w:val="002D2A9B"/>
    <w:rsid w:val="002F5225"/>
    <w:rsid w:val="003035A7"/>
    <w:rsid w:val="0031381B"/>
    <w:rsid w:val="00316F73"/>
    <w:rsid w:val="00321010"/>
    <w:rsid w:val="00327521"/>
    <w:rsid w:val="00327A5C"/>
    <w:rsid w:val="003304A6"/>
    <w:rsid w:val="00334501"/>
    <w:rsid w:val="00335919"/>
    <w:rsid w:val="0034016E"/>
    <w:rsid w:val="0036188F"/>
    <w:rsid w:val="00362C8B"/>
    <w:rsid w:val="00364AA6"/>
    <w:rsid w:val="003725A5"/>
    <w:rsid w:val="00375E10"/>
    <w:rsid w:val="00382BF7"/>
    <w:rsid w:val="003A4CF3"/>
    <w:rsid w:val="003A7260"/>
    <w:rsid w:val="003B1F87"/>
    <w:rsid w:val="003B23A8"/>
    <w:rsid w:val="003C0C01"/>
    <w:rsid w:val="003C53B5"/>
    <w:rsid w:val="003D0EE5"/>
    <w:rsid w:val="003D5E06"/>
    <w:rsid w:val="003E107D"/>
    <w:rsid w:val="003E6910"/>
    <w:rsid w:val="003F285E"/>
    <w:rsid w:val="003F2957"/>
    <w:rsid w:val="003F5591"/>
    <w:rsid w:val="00402A45"/>
    <w:rsid w:val="00402BA1"/>
    <w:rsid w:val="00404885"/>
    <w:rsid w:val="004055B9"/>
    <w:rsid w:val="00410F51"/>
    <w:rsid w:val="004157E5"/>
    <w:rsid w:val="004218F0"/>
    <w:rsid w:val="0042230A"/>
    <w:rsid w:val="004363C4"/>
    <w:rsid w:val="00441B45"/>
    <w:rsid w:val="00454D3C"/>
    <w:rsid w:val="004600E4"/>
    <w:rsid w:val="00461326"/>
    <w:rsid w:val="004620AA"/>
    <w:rsid w:val="00481AB5"/>
    <w:rsid w:val="00485124"/>
    <w:rsid w:val="0048530F"/>
    <w:rsid w:val="004907DF"/>
    <w:rsid w:val="00497DF8"/>
    <w:rsid w:val="004A13E4"/>
    <w:rsid w:val="004A25B6"/>
    <w:rsid w:val="004B78F8"/>
    <w:rsid w:val="004C46F8"/>
    <w:rsid w:val="004D1B95"/>
    <w:rsid w:val="004D57D1"/>
    <w:rsid w:val="004D6E9C"/>
    <w:rsid w:val="004D76AB"/>
    <w:rsid w:val="004E20E3"/>
    <w:rsid w:val="004F086E"/>
    <w:rsid w:val="004F0BDB"/>
    <w:rsid w:val="004F27D7"/>
    <w:rsid w:val="004F5213"/>
    <w:rsid w:val="004F63CD"/>
    <w:rsid w:val="004F7A23"/>
    <w:rsid w:val="00503BAA"/>
    <w:rsid w:val="005150A7"/>
    <w:rsid w:val="00525F88"/>
    <w:rsid w:val="00531033"/>
    <w:rsid w:val="005356F9"/>
    <w:rsid w:val="00537C7E"/>
    <w:rsid w:val="00544D30"/>
    <w:rsid w:val="00552CDF"/>
    <w:rsid w:val="00561323"/>
    <w:rsid w:val="005635A2"/>
    <w:rsid w:val="00574DA1"/>
    <w:rsid w:val="00577AE0"/>
    <w:rsid w:val="005874A6"/>
    <w:rsid w:val="005923CB"/>
    <w:rsid w:val="005970FE"/>
    <w:rsid w:val="005B211C"/>
    <w:rsid w:val="005B62F1"/>
    <w:rsid w:val="005C06D0"/>
    <w:rsid w:val="005C1F6B"/>
    <w:rsid w:val="005C46A2"/>
    <w:rsid w:val="005D46C2"/>
    <w:rsid w:val="005E0226"/>
    <w:rsid w:val="005E0A6A"/>
    <w:rsid w:val="005E17B1"/>
    <w:rsid w:val="005E3F5E"/>
    <w:rsid w:val="005E7872"/>
    <w:rsid w:val="005F125C"/>
    <w:rsid w:val="006116B6"/>
    <w:rsid w:val="00614E72"/>
    <w:rsid w:val="00617567"/>
    <w:rsid w:val="0062160B"/>
    <w:rsid w:val="00621F9E"/>
    <w:rsid w:val="00627B34"/>
    <w:rsid w:val="006333B4"/>
    <w:rsid w:val="00634E6D"/>
    <w:rsid w:val="0065312F"/>
    <w:rsid w:val="00661D37"/>
    <w:rsid w:val="00663E3A"/>
    <w:rsid w:val="0066408D"/>
    <w:rsid w:val="00666DF6"/>
    <w:rsid w:val="00666FA4"/>
    <w:rsid w:val="00674AFD"/>
    <w:rsid w:val="006766A6"/>
    <w:rsid w:val="0069356F"/>
    <w:rsid w:val="006A31FE"/>
    <w:rsid w:val="006B18A2"/>
    <w:rsid w:val="006C10F3"/>
    <w:rsid w:val="006C6BBC"/>
    <w:rsid w:val="006E11F1"/>
    <w:rsid w:val="006E2CC0"/>
    <w:rsid w:val="006F48E0"/>
    <w:rsid w:val="00700B9F"/>
    <w:rsid w:val="00712D69"/>
    <w:rsid w:val="0072257A"/>
    <w:rsid w:val="00723098"/>
    <w:rsid w:val="00724099"/>
    <w:rsid w:val="00724F72"/>
    <w:rsid w:val="00726FD0"/>
    <w:rsid w:val="0073165D"/>
    <w:rsid w:val="007345E8"/>
    <w:rsid w:val="007368C3"/>
    <w:rsid w:val="00740411"/>
    <w:rsid w:val="007417A7"/>
    <w:rsid w:val="007559C4"/>
    <w:rsid w:val="00756A29"/>
    <w:rsid w:val="00776B85"/>
    <w:rsid w:val="007855B7"/>
    <w:rsid w:val="0078586C"/>
    <w:rsid w:val="007929AC"/>
    <w:rsid w:val="007A550B"/>
    <w:rsid w:val="007A5F6F"/>
    <w:rsid w:val="007A6396"/>
    <w:rsid w:val="007B3A84"/>
    <w:rsid w:val="007B4554"/>
    <w:rsid w:val="007C0143"/>
    <w:rsid w:val="007C6F82"/>
    <w:rsid w:val="007D4D4A"/>
    <w:rsid w:val="007D4DEA"/>
    <w:rsid w:val="007D4E8C"/>
    <w:rsid w:val="007E1F61"/>
    <w:rsid w:val="007E6AAF"/>
    <w:rsid w:val="007F4E72"/>
    <w:rsid w:val="00805013"/>
    <w:rsid w:val="008079AE"/>
    <w:rsid w:val="00811A0F"/>
    <w:rsid w:val="00814B3E"/>
    <w:rsid w:val="008204CB"/>
    <w:rsid w:val="00821351"/>
    <w:rsid w:val="0082300F"/>
    <w:rsid w:val="00826EEB"/>
    <w:rsid w:val="0085321B"/>
    <w:rsid w:val="00862870"/>
    <w:rsid w:val="00866B97"/>
    <w:rsid w:val="0087383E"/>
    <w:rsid w:val="00895B51"/>
    <w:rsid w:val="008A771A"/>
    <w:rsid w:val="008A7F45"/>
    <w:rsid w:val="008B296A"/>
    <w:rsid w:val="008B4605"/>
    <w:rsid w:val="008B6B9D"/>
    <w:rsid w:val="008C1D8A"/>
    <w:rsid w:val="008C7EBD"/>
    <w:rsid w:val="008D4D5E"/>
    <w:rsid w:val="008D6E36"/>
    <w:rsid w:val="008E00C3"/>
    <w:rsid w:val="008E50E6"/>
    <w:rsid w:val="008F1803"/>
    <w:rsid w:val="008F5D28"/>
    <w:rsid w:val="008F68BA"/>
    <w:rsid w:val="008F6DD0"/>
    <w:rsid w:val="009018AA"/>
    <w:rsid w:val="00905346"/>
    <w:rsid w:val="00912CCD"/>
    <w:rsid w:val="00913416"/>
    <w:rsid w:val="00924144"/>
    <w:rsid w:val="009250D0"/>
    <w:rsid w:val="00947E69"/>
    <w:rsid w:val="0095000A"/>
    <w:rsid w:val="00952307"/>
    <w:rsid w:val="00954BA4"/>
    <w:rsid w:val="009562FF"/>
    <w:rsid w:val="00963FAD"/>
    <w:rsid w:val="009643DB"/>
    <w:rsid w:val="00966290"/>
    <w:rsid w:val="0096750F"/>
    <w:rsid w:val="009812D3"/>
    <w:rsid w:val="00985392"/>
    <w:rsid w:val="00987139"/>
    <w:rsid w:val="009A39AE"/>
    <w:rsid w:val="009A7A8F"/>
    <w:rsid w:val="009B6543"/>
    <w:rsid w:val="009C0E4F"/>
    <w:rsid w:val="009C0F6B"/>
    <w:rsid w:val="009D31E8"/>
    <w:rsid w:val="009D38B8"/>
    <w:rsid w:val="009E5000"/>
    <w:rsid w:val="00A00321"/>
    <w:rsid w:val="00A00EAE"/>
    <w:rsid w:val="00A049F7"/>
    <w:rsid w:val="00A0740F"/>
    <w:rsid w:val="00A10E1E"/>
    <w:rsid w:val="00A160B9"/>
    <w:rsid w:val="00A3631B"/>
    <w:rsid w:val="00A40AC4"/>
    <w:rsid w:val="00A42207"/>
    <w:rsid w:val="00A427A4"/>
    <w:rsid w:val="00A458BD"/>
    <w:rsid w:val="00A521B0"/>
    <w:rsid w:val="00A57282"/>
    <w:rsid w:val="00A57DB9"/>
    <w:rsid w:val="00A60215"/>
    <w:rsid w:val="00A618B7"/>
    <w:rsid w:val="00A73EFF"/>
    <w:rsid w:val="00A81801"/>
    <w:rsid w:val="00A84564"/>
    <w:rsid w:val="00A84B00"/>
    <w:rsid w:val="00A84B2C"/>
    <w:rsid w:val="00A868E4"/>
    <w:rsid w:val="00AA5FCF"/>
    <w:rsid w:val="00AA7566"/>
    <w:rsid w:val="00AB0EA5"/>
    <w:rsid w:val="00AB25F0"/>
    <w:rsid w:val="00AB514A"/>
    <w:rsid w:val="00AB5A5F"/>
    <w:rsid w:val="00AB63E3"/>
    <w:rsid w:val="00AC111B"/>
    <w:rsid w:val="00AE36DE"/>
    <w:rsid w:val="00AF3870"/>
    <w:rsid w:val="00AF6C44"/>
    <w:rsid w:val="00B00EC0"/>
    <w:rsid w:val="00B02F36"/>
    <w:rsid w:val="00B046FF"/>
    <w:rsid w:val="00B06173"/>
    <w:rsid w:val="00B15370"/>
    <w:rsid w:val="00B26393"/>
    <w:rsid w:val="00B376C8"/>
    <w:rsid w:val="00B42EAD"/>
    <w:rsid w:val="00B455B0"/>
    <w:rsid w:val="00B46476"/>
    <w:rsid w:val="00B50642"/>
    <w:rsid w:val="00B5079C"/>
    <w:rsid w:val="00B5435B"/>
    <w:rsid w:val="00B554AE"/>
    <w:rsid w:val="00B6072A"/>
    <w:rsid w:val="00B6554C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A5AF4"/>
    <w:rsid w:val="00BB255D"/>
    <w:rsid w:val="00BF1B4B"/>
    <w:rsid w:val="00BF20A5"/>
    <w:rsid w:val="00BF2B6F"/>
    <w:rsid w:val="00C01A03"/>
    <w:rsid w:val="00C01D41"/>
    <w:rsid w:val="00C02D60"/>
    <w:rsid w:val="00C07253"/>
    <w:rsid w:val="00C34DC0"/>
    <w:rsid w:val="00C42AF7"/>
    <w:rsid w:val="00C42B00"/>
    <w:rsid w:val="00C43A8E"/>
    <w:rsid w:val="00C46026"/>
    <w:rsid w:val="00C46907"/>
    <w:rsid w:val="00C520F0"/>
    <w:rsid w:val="00C630B7"/>
    <w:rsid w:val="00C66CF3"/>
    <w:rsid w:val="00C74513"/>
    <w:rsid w:val="00C746EE"/>
    <w:rsid w:val="00C8127D"/>
    <w:rsid w:val="00C816AB"/>
    <w:rsid w:val="00C823E4"/>
    <w:rsid w:val="00C83B72"/>
    <w:rsid w:val="00C85603"/>
    <w:rsid w:val="00C93057"/>
    <w:rsid w:val="00CA092E"/>
    <w:rsid w:val="00CB1500"/>
    <w:rsid w:val="00CC77C1"/>
    <w:rsid w:val="00CD6DB3"/>
    <w:rsid w:val="00CE1D6A"/>
    <w:rsid w:val="00CE2436"/>
    <w:rsid w:val="00D00FF1"/>
    <w:rsid w:val="00D108BA"/>
    <w:rsid w:val="00D110E2"/>
    <w:rsid w:val="00D15683"/>
    <w:rsid w:val="00D15D54"/>
    <w:rsid w:val="00D17FCB"/>
    <w:rsid w:val="00D21481"/>
    <w:rsid w:val="00D30762"/>
    <w:rsid w:val="00D62643"/>
    <w:rsid w:val="00D63149"/>
    <w:rsid w:val="00D64053"/>
    <w:rsid w:val="00D65F69"/>
    <w:rsid w:val="00D81B9A"/>
    <w:rsid w:val="00D86C57"/>
    <w:rsid w:val="00D952CC"/>
    <w:rsid w:val="00D95C8E"/>
    <w:rsid w:val="00DA5F80"/>
    <w:rsid w:val="00DA64F8"/>
    <w:rsid w:val="00DD44D9"/>
    <w:rsid w:val="00DE47C2"/>
    <w:rsid w:val="00E00134"/>
    <w:rsid w:val="00E01D7F"/>
    <w:rsid w:val="00E10033"/>
    <w:rsid w:val="00E10A92"/>
    <w:rsid w:val="00E14CCF"/>
    <w:rsid w:val="00E15FB8"/>
    <w:rsid w:val="00E1688D"/>
    <w:rsid w:val="00E2228F"/>
    <w:rsid w:val="00E360EC"/>
    <w:rsid w:val="00E50D3A"/>
    <w:rsid w:val="00E71DB5"/>
    <w:rsid w:val="00E85D54"/>
    <w:rsid w:val="00E86F68"/>
    <w:rsid w:val="00E904F7"/>
    <w:rsid w:val="00E90E1D"/>
    <w:rsid w:val="00E94EEA"/>
    <w:rsid w:val="00E95F6D"/>
    <w:rsid w:val="00EA1633"/>
    <w:rsid w:val="00EA60AE"/>
    <w:rsid w:val="00EC730B"/>
    <w:rsid w:val="00ED202F"/>
    <w:rsid w:val="00ED697A"/>
    <w:rsid w:val="00ED73BF"/>
    <w:rsid w:val="00EE237D"/>
    <w:rsid w:val="00F012E7"/>
    <w:rsid w:val="00F14BE4"/>
    <w:rsid w:val="00F260B3"/>
    <w:rsid w:val="00F3012A"/>
    <w:rsid w:val="00F3585B"/>
    <w:rsid w:val="00F45E70"/>
    <w:rsid w:val="00F53CC3"/>
    <w:rsid w:val="00F63A85"/>
    <w:rsid w:val="00F7445D"/>
    <w:rsid w:val="00F81FDF"/>
    <w:rsid w:val="00F91BFE"/>
    <w:rsid w:val="00F93CD9"/>
    <w:rsid w:val="00FA026E"/>
    <w:rsid w:val="00FA4531"/>
    <w:rsid w:val="00FB0D4F"/>
    <w:rsid w:val="00FB4308"/>
    <w:rsid w:val="00FD0A41"/>
    <w:rsid w:val="00FD59CB"/>
    <w:rsid w:val="00FD6EF8"/>
    <w:rsid w:val="00FD774E"/>
    <w:rsid w:val="00FD7CCA"/>
    <w:rsid w:val="00FE206B"/>
    <w:rsid w:val="00FF07E1"/>
    <w:rsid w:val="02270D21"/>
    <w:rsid w:val="138E7762"/>
    <w:rsid w:val="14C54059"/>
    <w:rsid w:val="1E4A0105"/>
    <w:rsid w:val="3BDE7211"/>
    <w:rsid w:val="47B15A55"/>
    <w:rsid w:val="489BE9C2"/>
    <w:rsid w:val="515045AB"/>
    <w:rsid w:val="65A67FA7"/>
    <w:rsid w:val="6702FF8B"/>
    <w:rsid w:val="681ACE37"/>
    <w:rsid w:val="7B6A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52A31"/>
  <w15:docId w15:val="{2B291E89-98CF-4F59-B149-9B458927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rsid w:val="14C5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4C540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ListParagraph">
    <w:name w:val="List Paragraph"/>
    <w:basedOn w:val="Normal"/>
    <w:uiPriority w:val="34"/>
    <w:qFormat/>
    <w:rsid w:val="001617DE"/>
    <w:pPr>
      <w:ind w:left="720"/>
      <w:contextualSpacing/>
    </w:pPr>
  </w:style>
  <w:style w:type="paragraph" w:styleId="Revision">
    <w:name w:val="Revision"/>
    <w:hidden/>
    <w:uiPriority w:val="99"/>
    <w:semiHidden/>
    <w:rsid w:val="00B455B0"/>
    <w:rPr>
      <w:rFonts w:cs="Arial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455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5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55B0"/>
    <w:rPr>
      <w:rFonts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5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5B0"/>
    <w:rPr>
      <w:rFonts w:cs="Arial"/>
      <w:b/>
      <w:bCs/>
      <w:lang w:val="en-GB" w:eastAsia="en-US"/>
    </w:rPr>
  </w:style>
  <w:style w:type="character" w:customStyle="1" w:styleId="cf01">
    <w:name w:val="cf01"/>
    <w:basedOn w:val="DefaultParagraphFont"/>
    <w:rsid w:val="00B455B0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E10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0A9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M Adjunto" ma:contentTypeID="0x0101007CC085C5300686499943AC1720C3608C0086180395691D4D45A882CBEDEB6568B7" ma:contentTypeVersion="2" ma:contentTypeDescription="" ma:contentTypeScope="" ma:versionID="8543a4202ef11fa2b168564619772de2">
  <xsd:schema xmlns:xsd="http://www.w3.org/2001/XMLSchema" xmlns:xs="http://www.w3.org/2001/XMLSchema" xmlns:p="http://schemas.microsoft.com/office/2006/metadata/properties" xmlns:ns2="985aa142-1281-4378-8194-468452b1c726" targetNamespace="http://schemas.microsoft.com/office/2006/metadata/properties" ma:root="true" ma:fieldsID="0384ce23bde7e1a58ffa45a3e7f8bd62" ns2:_="">
    <xsd:import namespace="985aa142-1281-4378-8194-468452b1c726"/>
    <xsd:element name="properties">
      <xsd:complexType>
        <xsd:sequence>
          <xsd:element name="documentManagement">
            <xsd:complexType>
              <xsd:all>
                <xsd:element ref="ns2:Clasification" minOccurs="0"/>
                <xsd:element ref="ns2:Correspondence"/>
                <xsd:element ref="ns2:Correspondenc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aa142-1281-4378-8194-468452b1c726" elementFormDefault="qualified">
    <xsd:import namespace="http://schemas.microsoft.com/office/2006/documentManagement/types"/>
    <xsd:import namespace="http://schemas.microsoft.com/office/infopath/2007/PartnerControls"/>
    <xsd:element name="Clasification" ma:index="8" nillable="true" ma:displayName="Clasification" ma:default="INTERNAL" ma:format="Dropdown" ma:internalName="Clasification">
      <xsd:simpleType>
        <xsd:restriction base="dms:Choice">
          <xsd:enumeration value="PUBLIC"/>
          <xsd:enumeration value="INTERNAL"/>
          <xsd:enumeration value="RESTRICTED"/>
          <xsd:enumeration value="CONFIDENTIAL"/>
        </xsd:restriction>
      </xsd:simpleType>
    </xsd:element>
    <xsd:element name="Correspondence" ma:index="9" ma:displayName="Correspondence-item" ma:list="{016757ad-1bb2-49e3-ad73-b7aa8b5f73f0}" ma:internalName="Correspondence" ma:showField="Title" ma:web="985aa142-1281-4378-8194-468452b1c726">
      <xsd:simpleType>
        <xsd:restriction base="dms:Lookup"/>
      </xsd:simpleType>
    </xsd:element>
    <xsd:element name="Correspondence_x003a_ID" ma:index="10" nillable="true" ma:displayName="Correspondence:ID" ma:list="{016757ad-1bb2-49e3-ad73-b7aa8b5f73f0}" ma:internalName="Correspondence_x003A_ID" ma:readOnly="true" ma:showField="ID" ma:web="985aa142-1281-4378-8194-468452b1c72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ification xmlns="985aa142-1281-4378-8194-468452b1c726">PUBLIC</Clasification>
    <Correspondence xmlns="985aa142-1281-4378-8194-468452b1c726">611</Correspondenc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7C00B-0366-41F2-A3C0-76F08ECDC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aa142-1281-4378-8194-468452b1c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E3B19-DB2E-435E-A6C4-13746F7DD7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FA08B-10D7-4C7E-8FD0-9ABDF1789250}">
  <ds:schemaRefs>
    <ds:schemaRef ds:uri="http://schemas.microsoft.com/office/2006/metadata/properties"/>
    <ds:schemaRef ds:uri="http://schemas.microsoft.com/office/infopath/2007/PartnerControls"/>
    <ds:schemaRef ds:uri="985aa142-1281-4378-8194-468452b1c726"/>
  </ds:schemaRefs>
</ds:datastoreItem>
</file>

<file path=customXml/itemProps4.xml><?xml version="1.0" encoding="utf-8"?>
<ds:datastoreItem xmlns:ds="http://schemas.openxmlformats.org/officeDocument/2006/customXml" ds:itemID="{439D0496-B7A5-447E-845F-C61699D7FE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82bc41e-ee90-440b-a57b-1d95931ecb17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</Template>
  <TotalTime>0</TotalTime>
  <Pages>2</Pages>
  <Words>527</Words>
  <Characters>3007</Characters>
  <Application>Microsoft Office Word</Application>
  <DocSecurity>0</DocSecurity>
  <Lines>25</Lines>
  <Paragraphs>7</Paragraphs>
  <ScaleCrop>false</ScaleCrop>
  <Company>ICAONACC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SA085-2026_ES_Adjunto_Carta SA085-2026_ES_Adjunto_AVSECFALRG14-AdjA-Agenda_Eva María Ramirez.docx</dc:title>
  <dc:creator>Gutiérrez, Gabriel</dc:creator>
  <cp:lastModifiedBy>Ramirez, Eva María</cp:lastModifiedBy>
  <cp:revision>2</cp:revision>
  <dcterms:created xsi:type="dcterms:W3CDTF">2026-03-18T17:37:00Z</dcterms:created>
  <dcterms:modified xsi:type="dcterms:W3CDTF">2026-03-18T17:37:00Z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4b98e2ea2e32a4f0b78feb4d6cd24f1a3188049f2b444588ea89c8a7c895a2ef</vt:lpwstr>
  </property>
  <property fmtid="{D5CDD505-2E9C-101B-9397-08002B2CF9AE}" pid="3" name="ContentTypeId">
    <vt:lpwstr>0x0101007CC085C5300686499943AC1720C3608C0086180395691D4D45A882CBEDEB6568B7</vt:lpwstr>
  </property>
  <property fmtid="{D5CDD505-2E9C-101B-9397-08002B2CF9AE}" pid="4" name="ClassificationContentMarkingFooterShapeIds">
    <vt:lpwstr>468c18cd,291faf28,185691a7</vt:lpwstr>
  </property>
  <property fmtid="{D5CDD505-2E9C-101B-9397-08002B2CF9AE}" pid="5" name="ClassificationContentMarkingFooterFontProps">
    <vt:lpwstr>#0000ff,10,Aptos</vt:lpwstr>
  </property>
  <property fmtid="{D5CDD505-2E9C-101B-9397-08002B2CF9AE}" pid="6" name="ClassificationContentMarkingFooterText">
    <vt:lpwstr>ICAO Internal (IS-AI-004) - Employees and External Partners</vt:lpwstr>
  </property>
  <property fmtid="{D5CDD505-2E9C-101B-9397-08002B2CF9AE}" pid="7" name="MediaServiceImageTags">
    <vt:lpwstr/>
  </property>
  <property fmtid="{D5CDD505-2E9C-101B-9397-08002B2CF9AE}" pid="8" name="docLang">
    <vt:lpwstr>es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Link-correspondencia">
    <vt:lpwstr>https://oaci.sharepoint.com/sites/SAMDocuments/_layouts/15/listform.aspx?PageType=4&amp;ListId=016757ad%2D1bb2%2D49e3%2Dad73%2Db7aa8b5f73f0&amp;ID=611&amp;ContentTypeID=0x01001EE790571DF85F489BFEA8F6E037B6D70013016BD7CC1E374E9515ED05B86AC91B</vt:lpwstr>
  </property>
</Properties>
</file>