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EAC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7A84F334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59730282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05567B05" w14:textId="2D6451CF" w:rsidR="00191FCD" w:rsidRDefault="00191FCD">
      <w:pPr>
        <w:rPr>
          <w:rFonts w:asciiTheme="minorHAnsi" w:hAnsiTheme="minorHAnsi"/>
          <w:lang w:val="es-ES_tradnl"/>
        </w:rPr>
      </w:pPr>
    </w:p>
    <w:p w14:paraId="3E99D3B5" w14:textId="7E329C11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69A2AE3" w14:textId="136C4A44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3C69D9A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43E505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459C95C9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232B0FB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4607D00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34C56F5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54E5187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789A5C7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0DD" w14:textId="77777777" w:rsidR="00602FF4" w:rsidRDefault="00602FF4">
      <w:r>
        <w:separator/>
      </w:r>
    </w:p>
  </w:endnote>
  <w:endnote w:type="continuationSeparator" w:id="0">
    <w:p w14:paraId="0F2265A2" w14:textId="77777777" w:rsidR="00602FF4" w:rsidRDefault="006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A891" w14:textId="77777777" w:rsidR="00876B97" w:rsidRDefault="00876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830" w14:textId="77777777" w:rsidR="00876B97" w:rsidRDefault="00876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F65D" w14:textId="77777777" w:rsidR="00876B97" w:rsidRDefault="0087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2D4E" w14:textId="77777777" w:rsidR="00602FF4" w:rsidRDefault="00602FF4">
      <w:r>
        <w:separator/>
      </w:r>
    </w:p>
  </w:footnote>
  <w:footnote w:type="continuationSeparator" w:id="0">
    <w:p w14:paraId="1E32DFB5" w14:textId="77777777" w:rsidR="00602FF4" w:rsidRDefault="0060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9189" w14:textId="5F696F22" w:rsidR="00D21481" w:rsidRPr="00814B3E" w:rsidRDefault="00191FCD">
    <w:pPr>
      <w:pStyle w:val="Header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ACC1" w14:textId="2CF27275" w:rsidR="00D21481" w:rsidRPr="00814B3E" w:rsidRDefault="00191FC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4FC5941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946D" w14:textId="3D0AB26B" w:rsidR="00D21481" w:rsidRPr="00814B3E" w:rsidRDefault="00191FC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36B4F6A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D48F6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1FCD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1263"/>
    <w:rsid w:val="00602FF4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D4F9C"/>
    <w:rsid w:val="006E11F1"/>
    <w:rsid w:val="006E1BE7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0A6A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2AF9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1410B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560AC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289B0-F82F-4170-9B1A-113F40A45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00FC9-9922-47E4-8579-8C46F821444D}">
  <ds:schemaRefs>
    <ds:schemaRef ds:uri="http://schemas.microsoft.com/office/2006/metadata/properties"/>
    <ds:schemaRef ds:uri="http://schemas.microsoft.com/office/infopath/2007/PartnerControls"/>
    <ds:schemaRef ds:uri="77a7fe9f-0c49-4524-bc1c-015d72357204"/>
    <ds:schemaRef ds:uri="061e4376-6593-4a04-8474-73f270bead27"/>
    <ds:schemaRef ds:uri="a2f4b3ab-06c0-4148-940d-4a3d7a6cbf1e"/>
  </ds:schemaRefs>
</ds:datastoreItem>
</file>

<file path=customXml/itemProps3.xml><?xml version="1.0" encoding="utf-8"?>
<ds:datastoreItem xmlns:ds="http://schemas.openxmlformats.org/officeDocument/2006/customXml" ds:itemID="{3F9E14EC-3A6F-4CB5-AD5E-4173B1302E36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0</TotalTime>
  <Pages>3</Pages>
  <Words>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Maria ELizabeth Rodriguez Patron</cp:lastModifiedBy>
  <cp:revision>3</cp:revision>
  <dcterms:created xsi:type="dcterms:W3CDTF">2025-12-03T16:31:00Z</dcterms:created>
  <dcterms:modified xsi:type="dcterms:W3CDTF">2026-01-13T15:35:00Z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MediaServiceImageTags">
    <vt:lpwstr/>
  </property>
  <property fmtid="{D5CDD505-2E9C-101B-9397-08002B2CF9AE}" pid="4" name="Order">
    <vt:r8>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