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6E2B2D" w14:paraId="22FC82E5" w14:textId="77777777" w:rsidTr="00612711">
        <w:tc>
          <w:tcPr>
            <w:tcW w:w="2989" w:type="pct"/>
          </w:tcPr>
          <w:p w14:paraId="40DC6A88" w14:textId="77777777" w:rsidR="00170D72" w:rsidRPr="006E2B2D" w:rsidRDefault="00170D72" w:rsidP="00170D72"/>
        </w:tc>
        <w:tc>
          <w:tcPr>
            <w:tcW w:w="2011" w:type="pct"/>
          </w:tcPr>
          <w:p w14:paraId="62EFC243" w14:textId="133EC865" w:rsidR="00170D72" w:rsidRPr="006E2B2D" w:rsidRDefault="00E2442C" w:rsidP="00170D72">
            <w:pPr>
              <w:jc w:val="right"/>
            </w:pPr>
            <w:r>
              <w:rPr>
                <w:spacing w:val="-1"/>
                <w:lang w:val="es-MX"/>
              </w:rPr>
              <w:t>GRE</w:t>
            </w:r>
            <w:r>
              <w:rPr>
                <w:spacing w:val="2"/>
                <w:lang w:val="es-MX"/>
              </w:rPr>
              <w:t>P</w:t>
            </w:r>
            <w:r>
              <w:rPr>
                <w:spacing w:val="-1"/>
                <w:lang w:val="es-MX"/>
              </w:rPr>
              <w:t>ECA</w:t>
            </w:r>
            <w:r>
              <w:rPr>
                <w:spacing w:val="-3"/>
                <w:lang w:val="es-MX"/>
              </w:rPr>
              <w:t>S</w:t>
            </w:r>
            <w:r>
              <w:rPr>
                <w:spacing w:val="1"/>
                <w:lang w:val="es-MX"/>
              </w:rPr>
              <w:t>/</w:t>
            </w:r>
            <w:r>
              <w:rPr>
                <w:lang w:val="es-MX"/>
              </w:rPr>
              <w:t>2</w:t>
            </w:r>
            <w:r w:rsidR="001741ED">
              <w:rPr>
                <w:lang w:val="es-MX"/>
              </w:rPr>
              <w:t>3</w:t>
            </w:r>
            <w:r w:rsidR="00170D72" w:rsidRPr="006E2B2D">
              <w:t xml:space="preserve"> — </w:t>
            </w:r>
            <w:r w:rsidR="00937643">
              <w:t>IP/</w:t>
            </w:r>
            <w:r w:rsidR="00170D72" w:rsidRPr="006E2B2D">
              <w:t>**</w:t>
            </w:r>
          </w:p>
        </w:tc>
      </w:tr>
      <w:tr w:rsidR="00170D72" w:rsidRPr="006E2B2D" w14:paraId="46AA85DB" w14:textId="77777777" w:rsidTr="00612711">
        <w:tc>
          <w:tcPr>
            <w:tcW w:w="2989" w:type="pct"/>
          </w:tcPr>
          <w:p w14:paraId="4C365D03" w14:textId="77777777" w:rsidR="00170D72" w:rsidRPr="006E2B2D" w:rsidRDefault="00170D72" w:rsidP="00170D72"/>
        </w:tc>
        <w:tc>
          <w:tcPr>
            <w:tcW w:w="2011" w:type="pct"/>
          </w:tcPr>
          <w:p w14:paraId="5C9B236A" w14:textId="7B396BDC" w:rsidR="00170D72" w:rsidRPr="006E2B2D" w:rsidRDefault="00170D72" w:rsidP="00B01D90">
            <w:pPr>
              <w:jc w:val="right"/>
            </w:pPr>
            <w:r w:rsidRPr="006E2B2D">
              <w:t>**/**/</w:t>
            </w:r>
            <w:r w:rsidR="001741ED">
              <w:t>**</w:t>
            </w:r>
          </w:p>
        </w:tc>
      </w:tr>
      <w:tr w:rsidR="00170D72" w:rsidRPr="006E2B2D" w14:paraId="5B28FDBF" w14:textId="77777777" w:rsidTr="00612711">
        <w:tc>
          <w:tcPr>
            <w:tcW w:w="5000" w:type="pct"/>
            <w:gridSpan w:val="2"/>
          </w:tcPr>
          <w:p w14:paraId="71613FD7" w14:textId="498AB354" w:rsidR="0075252D" w:rsidRDefault="001741ED" w:rsidP="0075252D">
            <w:pPr>
              <w:pStyle w:val="TableParagraph"/>
              <w:spacing w:before="1"/>
              <w:ind w:right="2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Fifth</w:t>
            </w:r>
            <w:r w:rsidR="0075252D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GREPECAS–RASG-PA Joint Meeting</w:t>
            </w:r>
            <w:r w:rsidR="00E9349D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(GREPECAS-RASG-PA/5) </w:t>
            </w:r>
            <w:r w:rsidR="0075252D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and</w:t>
            </w:r>
          </w:p>
          <w:p w14:paraId="16DDEF10" w14:textId="153D1B2B" w:rsidR="00170D72" w:rsidRPr="006E2B2D" w:rsidRDefault="0075252D" w:rsidP="0075252D">
            <w:pPr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Twenty-</w:t>
            </w:r>
            <w:r w:rsidR="001741ED">
              <w:rPr>
                <w:b/>
                <w:bCs/>
                <w:spacing w:val="-1"/>
              </w:rPr>
              <w:t>Third</w:t>
            </w:r>
            <w:r>
              <w:rPr>
                <w:b/>
                <w:bCs/>
                <w:spacing w:val="-1"/>
              </w:rPr>
              <w:t xml:space="preserve"> Meeting of the CAR/SAM Regional Planning and Implementation Group (GREPECAS/2</w:t>
            </w:r>
            <w:r w:rsidR="001741ED">
              <w:rPr>
                <w:b/>
                <w:bCs/>
                <w:spacing w:val="-1"/>
              </w:rPr>
              <w:t>3</w:t>
            </w:r>
            <w:r>
              <w:rPr>
                <w:b/>
                <w:bCs/>
                <w:spacing w:val="-1"/>
              </w:rPr>
              <w:t>)</w:t>
            </w:r>
          </w:p>
        </w:tc>
      </w:tr>
      <w:tr w:rsidR="00170D72" w:rsidRPr="006E2B2D" w14:paraId="3AB51580" w14:textId="77777777" w:rsidTr="00612711">
        <w:tc>
          <w:tcPr>
            <w:tcW w:w="5000" w:type="pct"/>
            <w:gridSpan w:val="2"/>
          </w:tcPr>
          <w:p w14:paraId="5B41F9D1" w14:textId="06AEABBB" w:rsidR="0075252D" w:rsidRDefault="0075252D" w:rsidP="0075252D">
            <w:pPr>
              <w:jc w:val="center"/>
              <w:rPr>
                <w:spacing w:val="-1"/>
              </w:rPr>
            </w:pPr>
            <w:bookmarkStart w:id="0" w:name="_Hlk162173051"/>
            <w:r>
              <w:rPr>
                <w:spacing w:val="-1"/>
              </w:rPr>
              <w:t>Virtual Phase (Asynchronous, 1</w:t>
            </w:r>
            <w:r w:rsidR="001741ED">
              <w:rPr>
                <w:spacing w:val="-1"/>
              </w:rPr>
              <w:t>9</w:t>
            </w:r>
            <w:r>
              <w:rPr>
                <w:spacing w:val="-1"/>
              </w:rPr>
              <w:t xml:space="preserve"> </w:t>
            </w:r>
            <w:r w:rsidR="001741ED">
              <w:rPr>
                <w:spacing w:val="-1"/>
              </w:rPr>
              <w:t>January</w:t>
            </w:r>
            <w:r>
              <w:rPr>
                <w:spacing w:val="-1"/>
              </w:rPr>
              <w:t xml:space="preserve"> to 1</w:t>
            </w:r>
            <w:r w:rsidR="002E6D47">
              <w:rPr>
                <w:spacing w:val="-1"/>
              </w:rPr>
              <w:t>7</w:t>
            </w:r>
            <w:r>
              <w:rPr>
                <w:spacing w:val="-1"/>
              </w:rPr>
              <w:t xml:space="preserve"> </w:t>
            </w:r>
            <w:r w:rsidR="001741ED">
              <w:rPr>
                <w:spacing w:val="-1"/>
              </w:rPr>
              <w:t>February</w:t>
            </w:r>
            <w:r>
              <w:rPr>
                <w:spacing w:val="-1"/>
              </w:rPr>
              <w:t xml:space="preserve"> 202</w:t>
            </w:r>
            <w:r w:rsidR="001741ED">
              <w:rPr>
                <w:spacing w:val="-1"/>
              </w:rPr>
              <w:t>6</w:t>
            </w:r>
            <w:r>
              <w:rPr>
                <w:spacing w:val="-1"/>
              </w:rPr>
              <w:t>)</w:t>
            </w:r>
            <w:bookmarkEnd w:id="0"/>
          </w:p>
          <w:p w14:paraId="4E9B666C" w14:textId="241E772C" w:rsidR="00170D72" w:rsidRPr="006E2B2D" w:rsidRDefault="0075252D" w:rsidP="0075252D">
            <w:pPr>
              <w:jc w:val="center"/>
            </w:pPr>
            <w:r>
              <w:t>In-Person Phase (</w:t>
            </w:r>
            <w:r w:rsidR="001741ED">
              <w:t>Mexico City, Mexico</w:t>
            </w:r>
            <w:r>
              <w:t xml:space="preserve">, </w:t>
            </w:r>
            <w:r w:rsidR="001741ED">
              <w:t>4</w:t>
            </w:r>
            <w:r>
              <w:t xml:space="preserve"> to </w:t>
            </w:r>
            <w:r w:rsidR="001741ED">
              <w:t>6</w:t>
            </w:r>
            <w:r>
              <w:t xml:space="preserve"> </w:t>
            </w:r>
            <w:r w:rsidR="001741ED">
              <w:t>March</w:t>
            </w:r>
            <w:r>
              <w:t xml:space="preserve"> 202</w:t>
            </w:r>
            <w:r w:rsidR="001741ED">
              <w:t>6</w:t>
            </w:r>
            <w:r>
              <w:t>)</w:t>
            </w:r>
          </w:p>
        </w:tc>
      </w:tr>
      <w:tr w:rsidR="00170D72" w:rsidRPr="006E2B2D" w14:paraId="2A730217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006A84A" w14:textId="77777777" w:rsidR="00170D72" w:rsidRPr="006E2B2D" w:rsidRDefault="00170D72" w:rsidP="00170D72"/>
        </w:tc>
      </w:tr>
    </w:tbl>
    <w:p w14:paraId="1923F2B7" w14:textId="77777777" w:rsidR="00170D72" w:rsidRPr="006E2B2D" w:rsidRDefault="00170D72" w:rsidP="00170D72"/>
    <w:p w14:paraId="13231F77" w14:textId="77777777" w:rsidR="00170D72" w:rsidRPr="006E2B2D" w:rsidRDefault="00170D72" w:rsidP="00170D72">
      <w:pPr>
        <w:rPr>
          <w:b/>
        </w:rPr>
      </w:pPr>
      <w:r w:rsidRPr="006E2B2D">
        <w:rPr>
          <w:b/>
        </w:rPr>
        <w:t>Agenda Item *:</w:t>
      </w:r>
      <w:r w:rsidRPr="006E2B2D">
        <w:rPr>
          <w:b/>
        </w:rPr>
        <w:tab/>
      </w:r>
    </w:p>
    <w:p w14:paraId="457AC88F" w14:textId="77777777" w:rsidR="00170D72" w:rsidRPr="006E2B2D" w:rsidRDefault="00170D72" w:rsidP="00170D72">
      <w:pPr>
        <w:rPr>
          <w:b/>
        </w:rPr>
      </w:pPr>
    </w:p>
    <w:p w14:paraId="126CF5DC" w14:textId="77777777" w:rsidR="00170D72" w:rsidRPr="006E2B2D" w:rsidRDefault="00170D72" w:rsidP="00170D72">
      <w:pPr>
        <w:jc w:val="center"/>
        <w:rPr>
          <w:b/>
        </w:rPr>
      </w:pPr>
      <w:r w:rsidRPr="006E2B2D">
        <w:rPr>
          <w:b/>
        </w:rPr>
        <w:t xml:space="preserve">TITLE OF </w:t>
      </w:r>
      <w:r w:rsidR="000D3DC2">
        <w:rPr>
          <w:b/>
        </w:rPr>
        <w:t>INFORMATION</w:t>
      </w:r>
      <w:r w:rsidRPr="006E2B2D">
        <w:rPr>
          <w:b/>
        </w:rPr>
        <w:t xml:space="preserve"> PAPER</w:t>
      </w:r>
    </w:p>
    <w:p w14:paraId="7920BF93" w14:textId="77777777" w:rsidR="00170D72" w:rsidRPr="006E2B2D" w:rsidRDefault="00170D72" w:rsidP="00170D72">
      <w:pPr>
        <w:jc w:val="center"/>
      </w:pPr>
    </w:p>
    <w:p w14:paraId="7862759E" w14:textId="77777777" w:rsidR="00170D72" w:rsidRPr="006E2B2D" w:rsidRDefault="00170D72" w:rsidP="00170D72">
      <w:pPr>
        <w:jc w:val="center"/>
      </w:pPr>
      <w:r w:rsidRPr="006E2B2D">
        <w:t>(Presented by ***)</w:t>
      </w:r>
    </w:p>
    <w:p w14:paraId="74471B1E" w14:textId="77777777" w:rsidR="00170D72" w:rsidRPr="006E2B2D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735717" w:rsidRPr="00145772" w14:paraId="123E254B" w14:textId="77777777" w:rsidTr="00AA50D3">
        <w:trPr>
          <w:jc w:val="center"/>
        </w:trPr>
        <w:tc>
          <w:tcPr>
            <w:tcW w:w="8514" w:type="dxa"/>
            <w:gridSpan w:val="2"/>
          </w:tcPr>
          <w:p w14:paraId="66E83D51" w14:textId="77777777" w:rsidR="00735717" w:rsidRPr="00145772" w:rsidRDefault="00735717" w:rsidP="00AA50D3">
            <w:pPr>
              <w:jc w:val="center"/>
              <w:rPr>
                <w:b/>
              </w:rPr>
            </w:pPr>
            <w:r w:rsidRPr="00145772">
              <w:rPr>
                <w:b/>
              </w:rPr>
              <w:t>EXECUTIVE SUMMARY</w:t>
            </w:r>
          </w:p>
          <w:p w14:paraId="76852A28" w14:textId="77777777" w:rsidR="00735717" w:rsidRPr="00145772" w:rsidRDefault="00735717" w:rsidP="00AA50D3"/>
          <w:p w14:paraId="6DAF49A6" w14:textId="77777777" w:rsidR="00735717" w:rsidRPr="00145772" w:rsidRDefault="00735717" w:rsidP="00AA50D3">
            <w:r w:rsidRPr="00145772">
              <w:rPr>
                <w:highlight w:val="yellow"/>
              </w:rPr>
              <w:t xml:space="preserve">Insert </w:t>
            </w:r>
            <w:proofErr w:type="gramStart"/>
            <w:r w:rsidRPr="00145772">
              <w:rPr>
                <w:highlight w:val="yellow"/>
              </w:rPr>
              <w:t>brief summary</w:t>
            </w:r>
            <w:proofErr w:type="gramEnd"/>
            <w:r w:rsidRPr="00145772">
              <w:rPr>
                <w:highlight w:val="yellow"/>
              </w:rPr>
              <w:t xml:space="preserve"> of the </w:t>
            </w:r>
            <w:r>
              <w:rPr>
                <w:highlight w:val="yellow"/>
              </w:rPr>
              <w:t>information</w:t>
            </w:r>
            <w:r w:rsidRPr="00145772">
              <w:rPr>
                <w:highlight w:val="yellow"/>
              </w:rPr>
              <w:t xml:space="preserve"> paper.</w:t>
            </w:r>
          </w:p>
          <w:p w14:paraId="78A94EBA" w14:textId="77777777" w:rsidR="00735717" w:rsidRPr="00145772" w:rsidRDefault="00735717" w:rsidP="00AA50D3"/>
        </w:tc>
      </w:tr>
      <w:tr w:rsidR="00735717" w:rsidRPr="00145772" w14:paraId="40A4A9A8" w14:textId="77777777" w:rsidTr="00AA50D3">
        <w:trPr>
          <w:jc w:val="center"/>
        </w:trPr>
        <w:tc>
          <w:tcPr>
            <w:tcW w:w="1647" w:type="dxa"/>
          </w:tcPr>
          <w:p w14:paraId="75295B20" w14:textId="77777777" w:rsidR="00735717" w:rsidRPr="00145772" w:rsidRDefault="00735717" w:rsidP="00AA50D3">
            <w:pPr>
              <w:rPr>
                <w:i/>
              </w:rPr>
            </w:pPr>
            <w:r w:rsidRPr="00145772">
              <w:rPr>
                <w:i/>
              </w:rPr>
              <w:t>Strategic Objectives:</w:t>
            </w:r>
          </w:p>
        </w:tc>
        <w:tc>
          <w:tcPr>
            <w:tcW w:w="6867" w:type="dxa"/>
          </w:tcPr>
          <w:p w14:paraId="12FEC839" w14:textId="32D3C4DD" w:rsidR="00291B35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A04BFD">
              <w:rPr>
                <w:rFonts w:cs="Times New Roman"/>
              </w:rPr>
              <w:t xml:space="preserve">Every flight is </w:t>
            </w:r>
            <w:r w:rsidR="00BA72C1">
              <w:rPr>
                <w:rFonts w:cs="Times New Roman"/>
              </w:rPr>
              <w:t>s</w:t>
            </w:r>
            <w:r w:rsidRPr="00A04BFD">
              <w:rPr>
                <w:rFonts w:cs="Times New Roman"/>
              </w:rPr>
              <w:t xml:space="preserve">afe and </w:t>
            </w:r>
            <w:r w:rsidR="00BA72C1">
              <w:rPr>
                <w:rFonts w:cs="Times New Roman"/>
              </w:rPr>
              <w:t>s</w:t>
            </w:r>
            <w:r w:rsidRPr="00A04BFD">
              <w:rPr>
                <w:rFonts w:cs="Times New Roman"/>
              </w:rPr>
              <w:t>ecure</w:t>
            </w:r>
          </w:p>
          <w:p w14:paraId="5353ED13" w14:textId="77777777" w:rsidR="00291B35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5C20C1">
              <w:rPr>
                <w:rFonts w:cs="Times New Roman"/>
              </w:rPr>
              <w:t xml:space="preserve">Aviation is environmentally </w:t>
            </w:r>
            <w:r>
              <w:rPr>
                <w:rFonts w:cs="Times New Roman"/>
              </w:rPr>
              <w:t>sustainable</w:t>
            </w:r>
          </w:p>
          <w:p w14:paraId="55BADED9" w14:textId="77777777" w:rsidR="00291B35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023F26">
              <w:rPr>
                <w:rFonts w:cs="Times New Roman"/>
              </w:rPr>
              <w:t>Aviation delivers seamless, accessible, and reliable mobility for all</w:t>
            </w:r>
          </w:p>
          <w:p w14:paraId="7D0408B7" w14:textId="47FB2B67" w:rsidR="00291B35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023F26">
              <w:rPr>
                <w:rFonts w:cs="Times New Roman"/>
              </w:rPr>
              <w:t xml:space="preserve">No </w:t>
            </w:r>
            <w:r w:rsidR="00BA72C1">
              <w:rPr>
                <w:rFonts w:cs="Times New Roman"/>
              </w:rPr>
              <w:t>c</w:t>
            </w:r>
            <w:r w:rsidRPr="00023F26">
              <w:rPr>
                <w:rFonts w:cs="Times New Roman"/>
              </w:rPr>
              <w:t>ountry left behind</w:t>
            </w:r>
          </w:p>
          <w:p w14:paraId="538ACF70" w14:textId="77777777" w:rsidR="0073078E" w:rsidRPr="0073078E" w:rsidRDefault="0073078E" w:rsidP="0073078E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73078E">
              <w:rPr>
                <w:rFonts w:cs="Times New Roman"/>
              </w:rPr>
              <w:t>The International Civil Aviation Convention and Other Treaties, Laws and Regulations Address All Challenges</w:t>
            </w:r>
          </w:p>
          <w:p w14:paraId="589B439D" w14:textId="77777777" w:rsidR="00735717" w:rsidRDefault="0073078E" w:rsidP="0073078E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73078E">
              <w:rPr>
                <w:rFonts w:cs="Times New Roman"/>
              </w:rPr>
              <w:t>The Economic Development of Air Transport Assures the Delivery of Economic Prosperity and Societal Well-Being for All</w:t>
            </w:r>
          </w:p>
          <w:p w14:paraId="6E515131" w14:textId="4DBCA557" w:rsidR="002E6D47" w:rsidRPr="0073078E" w:rsidRDefault="002E6D47" w:rsidP="002E6D47">
            <w:pPr>
              <w:pStyle w:val="ListParagraph"/>
              <w:ind w:left="342"/>
              <w:jc w:val="both"/>
              <w:rPr>
                <w:rFonts w:cs="Times New Roman"/>
              </w:rPr>
            </w:pPr>
          </w:p>
        </w:tc>
      </w:tr>
      <w:tr w:rsidR="00735717" w:rsidRPr="00145772" w14:paraId="67DF5664" w14:textId="77777777" w:rsidTr="00AA50D3">
        <w:trPr>
          <w:jc w:val="center"/>
        </w:trPr>
        <w:tc>
          <w:tcPr>
            <w:tcW w:w="1647" w:type="dxa"/>
          </w:tcPr>
          <w:p w14:paraId="080D5865" w14:textId="77777777" w:rsidR="00735717" w:rsidRPr="00145772" w:rsidRDefault="00735717" w:rsidP="00AA50D3">
            <w:pPr>
              <w:rPr>
                <w:i/>
              </w:rPr>
            </w:pPr>
            <w:r w:rsidRPr="00145772">
              <w:rPr>
                <w:i/>
              </w:rPr>
              <w:t>References:</w:t>
            </w:r>
          </w:p>
        </w:tc>
        <w:tc>
          <w:tcPr>
            <w:tcW w:w="6867" w:type="dxa"/>
          </w:tcPr>
          <w:p w14:paraId="0304BD50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***</w:t>
            </w:r>
          </w:p>
        </w:tc>
      </w:tr>
    </w:tbl>
    <w:p w14:paraId="7E021A3C" w14:textId="77777777" w:rsidR="00170D72" w:rsidRPr="006E2B2D" w:rsidRDefault="00170D72" w:rsidP="00170D72"/>
    <w:p w14:paraId="31B573D2" w14:textId="77777777" w:rsidR="00170D72" w:rsidRPr="006E2B2D" w:rsidRDefault="00170D72" w:rsidP="00170D72"/>
    <w:p w14:paraId="19291B3B" w14:textId="77777777" w:rsidR="00170D72" w:rsidRPr="006E2B2D" w:rsidRDefault="00170D72" w:rsidP="00170D72">
      <w:pPr>
        <w:rPr>
          <w:b/>
        </w:rPr>
      </w:pPr>
      <w:r w:rsidRPr="006E2B2D">
        <w:rPr>
          <w:b/>
        </w:rPr>
        <w:t>1.</w:t>
      </w:r>
      <w:r w:rsidRPr="006E2B2D">
        <w:rPr>
          <w:b/>
        </w:rPr>
        <w:tab/>
        <w:t>Introduction</w:t>
      </w:r>
    </w:p>
    <w:p w14:paraId="5906550A" w14:textId="77777777" w:rsidR="00170D72" w:rsidRPr="006E2B2D" w:rsidRDefault="00170D72" w:rsidP="00170D72"/>
    <w:p w14:paraId="62F939B9" w14:textId="77777777" w:rsidR="00170D72" w:rsidRPr="006E2B2D" w:rsidRDefault="00170D72" w:rsidP="00170D72">
      <w:r w:rsidRPr="006E2B2D">
        <w:t>1.1</w:t>
      </w:r>
      <w:r w:rsidRPr="006E2B2D">
        <w:tab/>
        <w:t>Ff</w:t>
      </w:r>
    </w:p>
    <w:p w14:paraId="0E2846ED" w14:textId="77777777" w:rsidR="00170D72" w:rsidRPr="006E2B2D" w:rsidRDefault="00170D72" w:rsidP="00170D72"/>
    <w:p w14:paraId="50644B22" w14:textId="3EFE6DFC" w:rsidR="0075252D" w:rsidRDefault="0075252D">
      <w:r>
        <w:br w:type="page"/>
      </w:r>
    </w:p>
    <w:p w14:paraId="41CE4213" w14:textId="20C9B177" w:rsidR="0075252D" w:rsidRDefault="0075252D">
      <w:r>
        <w:lastRenderedPageBreak/>
        <w:br w:type="page"/>
      </w:r>
    </w:p>
    <w:p w14:paraId="74A9DE8B" w14:textId="77777777" w:rsidR="00170D72" w:rsidRPr="006E2B2D" w:rsidRDefault="00170D72" w:rsidP="00170D72"/>
    <w:p w14:paraId="3779C5F0" w14:textId="77777777" w:rsidR="00170D72" w:rsidRPr="006E2B2D" w:rsidRDefault="00170D72" w:rsidP="00170D72"/>
    <w:p w14:paraId="55AB50CB" w14:textId="77777777" w:rsidR="00170D72" w:rsidRPr="006E2B2D" w:rsidRDefault="00170D72" w:rsidP="00170D72"/>
    <w:p w14:paraId="284755F6" w14:textId="77777777" w:rsidR="00170D72" w:rsidRPr="006E2B2D" w:rsidRDefault="00170D72" w:rsidP="009A6B5E">
      <w:pPr>
        <w:jc w:val="center"/>
      </w:pPr>
      <w:r w:rsidRPr="006E2B2D">
        <w:t>— — — — — — — — — — —</w:t>
      </w:r>
    </w:p>
    <w:p w14:paraId="53B98C84" w14:textId="77777777" w:rsidR="00170D72" w:rsidRPr="006E2B2D" w:rsidRDefault="00170D72" w:rsidP="009A6B5E">
      <w:pPr>
        <w:jc w:val="center"/>
      </w:pPr>
    </w:p>
    <w:p w14:paraId="10508F1B" w14:textId="77777777" w:rsidR="00170D72" w:rsidRPr="006E2B2D" w:rsidRDefault="00170D72" w:rsidP="009A6B5E">
      <w:pPr>
        <w:jc w:val="center"/>
      </w:pPr>
      <w:r w:rsidRPr="006E2B2D">
        <w:t>or</w:t>
      </w:r>
    </w:p>
    <w:p w14:paraId="7D8EA88A" w14:textId="77777777" w:rsidR="00170D72" w:rsidRPr="006E2B2D" w:rsidRDefault="00170D72" w:rsidP="009A6B5E">
      <w:pPr>
        <w:jc w:val="center"/>
      </w:pPr>
    </w:p>
    <w:p w14:paraId="64E4BD00" w14:textId="77777777" w:rsidR="00170D72" w:rsidRPr="006E2B2D" w:rsidRDefault="00170D72" w:rsidP="009A6B5E">
      <w:pPr>
        <w:jc w:val="center"/>
      </w:pPr>
      <w:r w:rsidRPr="006E2B2D">
        <w:t>— END —</w:t>
      </w:r>
    </w:p>
    <w:sectPr w:rsidR="00170D72" w:rsidRPr="006E2B2D" w:rsidSect="00170D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4A92" w14:textId="77777777" w:rsidR="00156392" w:rsidRDefault="00156392" w:rsidP="00170D72">
      <w:r>
        <w:separator/>
      </w:r>
    </w:p>
  </w:endnote>
  <w:endnote w:type="continuationSeparator" w:id="0">
    <w:p w14:paraId="74CC172E" w14:textId="77777777" w:rsidR="00156392" w:rsidRDefault="00156392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C816" w14:textId="77777777" w:rsidR="0075252D" w:rsidRDefault="00752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E002" w14:textId="77777777" w:rsidR="0075252D" w:rsidRDefault="00752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6905" w14:textId="77777777" w:rsidR="0075252D" w:rsidRDefault="00752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00DC" w14:textId="77777777" w:rsidR="00156392" w:rsidRDefault="00156392" w:rsidP="00170D72">
      <w:r>
        <w:separator/>
      </w:r>
    </w:p>
  </w:footnote>
  <w:footnote w:type="continuationSeparator" w:id="0">
    <w:p w14:paraId="59178BA1" w14:textId="77777777" w:rsidR="00156392" w:rsidRDefault="00156392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9D41" w14:textId="757B7B53" w:rsidR="009A6B5E" w:rsidRDefault="00E2442C" w:rsidP="009A6B5E">
    <w:pPr>
      <w:pStyle w:val="Header"/>
      <w:jc w:val="left"/>
    </w:pPr>
    <w:r w:rsidRPr="00E2442C">
      <w:t>GREPECAS/2</w:t>
    </w:r>
    <w:r w:rsidR="001741ED">
      <w:t>3</w:t>
    </w:r>
    <w:r w:rsidR="009A6B5E">
      <w:t xml:space="preserve"> — </w:t>
    </w:r>
    <w:r w:rsidR="00937643">
      <w:t>IP/</w:t>
    </w:r>
    <w:r w:rsidR="009A6B5E">
      <w:t>**</w:t>
    </w:r>
  </w:p>
  <w:p w14:paraId="78EAAAB7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0D3DC2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14:paraId="5DA42218" w14:textId="77777777"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C983" w14:textId="63901C46" w:rsidR="009A6B5E" w:rsidRDefault="00E2442C" w:rsidP="009A6B5E">
    <w:pPr>
      <w:pStyle w:val="Header"/>
      <w:jc w:val="right"/>
    </w:pPr>
    <w:r w:rsidRPr="00E2442C">
      <w:t>GREPECAS/2</w:t>
    </w:r>
    <w:r w:rsidR="001741ED">
      <w:t>3</w:t>
    </w:r>
    <w:r w:rsidR="009A6B5E">
      <w:t xml:space="preserve"> — </w:t>
    </w:r>
    <w:r w:rsidR="00937643">
      <w:t>IP/</w:t>
    </w:r>
    <w:r w:rsidR="009A6B5E">
      <w:t>**</w:t>
    </w:r>
  </w:p>
  <w:p w14:paraId="6149A4FE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14:paraId="614B8E98" w14:textId="77777777"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FA96" w14:textId="77777777" w:rsidR="00170D72" w:rsidRDefault="00937643">
    <w:pPr>
      <w:pStyle w:val="Header"/>
    </w:pPr>
    <w:r>
      <w:rPr>
        <w:noProof/>
        <w:lang w:val="en-US"/>
      </w:rPr>
      <w:drawing>
        <wp:inline distT="0" distB="0" distL="0" distR="0" wp14:anchorId="69900B0E" wp14:editId="560513DE">
          <wp:extent cx="5943600" cy="11283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I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946C6" w14:textId="77777777"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3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bC0sDCyMDdR0lEKTi0uzszPAykwrAUAhPqnHSwAAAA="/>
  </w:docVars>
  <w:rsids>
    <w:rsidRoot w:val="00481AF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C1EF6"/>
    <w:rsid w:val="000D31D8"/>
    <w:rsid w:val="000D355C"/>
    <w:rsid w:val="000D3DC2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15B63"/>
    <w:rsid w:val="00121D2A"/>
    <w:rsid w:val="001243CF"/>
    <w:rsid w:val="00127527"/>
    <w:rsid w:val="0013443E"/>
    <w:rsid w:val="00135A65"/>
    <w:rsid w:val="001439CE"/>
    <w:rsid w:val="00146576"/>
    <w:rsid w:val="001465ED"/>
    <w:rsid w:val="00156392"/>
    <w:rsid w:val="0015675A"/>
    <w:rsid w:val="00157FEB"/>
    <w:rsid w:val="00163B8F"/>
    <w:rsid w:val="001666FA"/>
    <w:rsid w:val="00170D72"/>
    <w:rsid w:val="001741ED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1B35"/>
    <w:rsid w:val="00293906"/>
    <w:rsid w:val="002C5EB4"/>
    <w:rsid w:val="002C6590"/>
    <w:rsid w:val="002C73E1"/>
    <w:rsid w:val="002C782A"/>
    <w:rsid w:val="002D154C"/>
    <w:rsid w:val="002D5670"/>
    <w:rsid w:val="002D7C03"/>
    <w:rsid w:val="002E03C3"/>
    <w:rsid w:val="002E1FFA"/>
    <w:rsid w:val="002E69F7"/>
    <w:rsid w:val="002E6D47"/>
    <w:rsid w:val="002E74DD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77BB5"/>
    <w:rsid w:val="00381FB0"/>
    <w:rsid w:val="003873B4"/>
    <w:rsid w:val="003875C0"/>
    <w:rsid w:val="00390FFF"/>
    <w:rsid w:val="00394722"/>
    <w:rsid w:val="003C0F1F"/>
    <w:rsid w:val="003C4956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27F7"/>
    <w:rsid w:val="00463456"/>
    <w:rsid w:val="00474AF0"/>
    <w:rsid w:val="00481AF4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58AA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078E"/>
    <w:rsid w:val="00735717"/>
    <w:rsid w:val="00736A2F"/>
    <w:rsid w:val="00742C7F"/>
    <w:rsid w:val="00743248"/>
    <w:rsid w:val="007449B1"/>
    <w:rsid w:val="0075252D"/>
    <w:rsid w:val="0075276A"/>
    <w:rsid w:val="007548FD"/>
    <w:rsid w:val="00761B7D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334F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10A6A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375F8"/>
    <w:rsid w:val="00846991"/>
    <w:rsid w:val="0085043C"/>
    <w:rsid w:val="00850951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034E"/>
    <w:rsid w:val="008B08BB"/>
    <w:rsid w:val="008B5313"/>
    <w:rsid w:val="008C0190"/>
    <w:rsid w:val="008C1611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249F1"/>
    <w:rsid w:val="00932112"/>
    <w:rsid w:val="00935909"/>
    <w:rsid w:val="00937643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6B5E"/>
    <w:rsid w:val="009B37FE"/>
    <w:rsid w:val="009B6A98"/>
    <w:rsid w:val="009C2ACC"/>
    <w:rsid w:val="009D06AC"/>
    <w:rsid w:val="009D07B7"/>
    <w:rsid w:val="009D4B72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2246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1D90"/>
    <w:rsid w:val="00B05D2A"/>
    <w:rsid w:val="00B07C76"/>
    <w:rsid w:val="00B15F9D"/>
    <w:rsid w:val="00B172A1"/>
    <w:rsid w:val="00B1784A"/>
    <w:rsid w:val="00B33FB2"/>
    <w:rsid w:val="00B40DC7"/>
    <w:rsid w:val="00B43409"/>
    <w:rsid w:val="00B5718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A72C1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7174D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06F0B"/>
    <w:rsid w:val="00D14787"/>
    <w:rsid w:val="00D37889"/>
    <w:rsid w:val="00D41143"/>
    <w:rsid w:val="00D44D83"/>
    <w:rsid w:val="00D50F1A"/>
    <w:rsid w:val="00D54297"/>
    <w:rsid w:val="00D54C75"/>
    <w:rsid w:val="00D56EB6"/>
    <w:rsid w:val="00D64B97"/>
    <w:rsid w:val="00D6548D"/>
    <w:rsid w:val="00D66AF7"/>
    <w:rsid w:val="00D7346F"/>
    <w:rsid w:val="00D73B47"/>
    <w:rsid w:val="00D803D6"/>
    <w:rsid w:val="00D818E0"/>
    <w:rsid w:val="00D90F51"/>
    <w:rsid w:val="00D9543D"/>
    <w:rsid w:val="00D95C21"/>
    <w:rsid w:val="00DA0C40"/>
    <w:rsid w:val="00DA1CEA"/>
    <w:rsid w:val="00DB31DC"/>
    <w:rsid w:val="00DB47BB"/>
    <w:rsid w:val="00DB489F"/>
    <w:rsid w:val="00DC6BCA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442C"/>
    <w:rsid w:val="00E27EE4"/>
    <w:rsid w:val="00E300FD"/>
    <w:rsid w:val="00E30B85"/>
    <w:rsid w:val="00E313EB"/>
    <w:rsid w:val="00E35488"/>
    <w:rsid w:val="00E3738E"/>
    <w:rsid w:val="00E405C5"/>
    <w:rsid w:val="00E46652"/>
    <w:rsid w:val="00E526F6"/>
    <w:rsid w:val="00E52928"/>
    <w:rsid w:val="00E562DD"/>
    <w:rsid w:val="00E56A2D"/>
    <w:rsid w:val="00E602DC"/>
    <w:rsid w:val="00E6051E"/>
    <w:rsid w:val="00E676DE"/>
    <w:rsid w:val="00E6789B"/>
    <w:rsid w:val="00E72342"/>
    <w:rsid w:val="00E73F23"/>
    <w:rsid w:val="00E74126"/>
    <w:rsid w:val="00E763E6"/>
    <w:rsid w:val="00E9349D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36D7A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2113"/>
    <w:rsid w:val="00F95782"/>
    <w:rsid w:val="00F97F0B"/>
    <w:rsid w:val="00FA2ADC"/>
    <w:rsid w:val="00FA7D83"/>
    <w:rsid w:val="00FB28CC"/>
    <w:rsid w:val="00FB3221"/>
    <w:rsid w:val="00FB3F33"/>
    <w:rsid w:val="00FB50C3"/>
    <w:rsid w:val="00FB7812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ED96D"/>
  <w15:docId w15:val="{9A5A7EEF-AB50-4BAE-AED4-DD209968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74D"/>
    <w:pPr>
      <w:ind w:left="720"/>
      <w:contextualSpacing/>
      <w:jc w:val="left"/>
    </w:pPr>
    <w:rPr>
      <w:rFonts w:eastAsia="Times New Roman" w:cs="Arial"/>
    </w:rPr>
  </w:style>
  <w:style w:type="paragraph" w:customStyle="1" w:styleId="TableParagraph">
    <w:name w:val="Table Paragraph"/>
    <w:basedOn w:val="Normal"/>
    <w:uiPriority w:val="1"/>
    <w:qFormat/>
    <w:rsid w:val="0075252D"/>
    <w:pPr>
      <w:widowControl w:val="0"/>
      <w:jc w:val="left"/>
    </w:pPr>
    <w:rPr>
      <w:rFonts w:asciiTheme="minorHAnsi" w:hAnsiTheme="minorHAnsi" w:cstheme="minorBidi"/>
      <w:lang w:val="en-US"/>
    </w:rPr>
  </w:style>
  <w:style w:type="paragraph" w:styleId="Revision">
    <w:name w:val="Revision"/>
    <w:hidden/>
    <w:uiPriority w:val="99"/>
    <w:semiHidden/>
    <w:rsid w:val="00D54C7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I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7fe9f-0c49-4524-bc1c-015d72357204">
      <Terms xmlns="http://schemas.microsoft.com/office/infopath/2007/PartnerControls"/>
    </lcf76f155ced4ddcb4097134ff3c332f>
    <Evidencia xmlns="77a7fe9f-0c49-4524-bc1c-015d723572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F370587F8DE47A69A9B6161C03573" ma:contentTypeVersion="13" ma:contentTypeDescription="Crear nuevo documento." ma:contentTypeScope="" ma:versionID="7f7d3e791705b6b5085936ff10444059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0765f53b4aa0185647bf8e3276a44135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Evi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idencia" ma:index="20" nillable="true" ma:displayName="Evidencia" ma:format="Dropdown" ma:internalName="Evidencia">
      <xsd:simpleType>
        <xsd:restriction base="dms:Choice">
          <xsd:enumeration value="E-Mail"/>
          <xsd:enumeration value="Ofici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8E3CE-6F06-4BB4-9E9F-C2FF142D1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C3176-B3DA-4C24-A15F-56163761D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5DED5-952A-42A3-807C-4BFEFC0755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DE03C6-0C29-4079-81BE-A8FA41791C86}"/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MTG-2-3-0-IP-GREPECAS</Template>
  <TotalTime>1</TotalTime>
  <Pages>3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Riva-Palacio, Claudia</dc:creator>
  <cp:lastModifiedBy>Hermoza, Fernando</cp:lastModifiedBy>
  <cp:revision>3</cp:revision>
  <dcterms:created xsi:type="dcterms:W3CDTF">2026-01-13T15:12:00Z</dcterms:created>
  <dcterms:modified xsi:type="dcterms:W3CDTF">2026-01-13T15:13:00Z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  <property fmtid="{D5CDD505-2E9C-101B-9397-08002B2CF9AE}" pid="3" name="Order">
    <vt:r8>21494000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