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3B33DE81" w:rsidR="000C343D" w:rsidRDefault="000C343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FEBE08A" w14:textId="2711FAA1" w:rsidR="000C343D" w:rsidRDefault="000C343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77C8CCEC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0F38" w14:textId="77777777" w:rsidR="007B2B71" w:rsidRDefault="007B2B71">
      <w:r>
        <w:separator/>
      </w:r>
    </w:p>
  </w:endnote>
  <w:endnote w:type="continuationSeparator" w:id="0">
    <w:p w14:paraId="158C5A7D" w14:textId="77777777" w:rsidR="007B2B71" w:rsidRDefault="007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4E1B" w14:textId="77777777" w:rsidR="000C343D" w:rsidRDefault="000C3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59E1" w14:textId="77777777" w:rsidR="000C343D" w:rsidRDefault="000C3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4B04" w14:textId="77777777" w:rsidR="000C343D" w:rsidRDefault="000C3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6501" w14:textId="77777777" w:rsidR="007B2B71" w:rsidRDefault="007B2B71">
      <w:r>
        <w:separator/>
      </w:r>
    </w:p>
  </w:footnote>
  <w:footnote w:type="continuationSeparator" w:id="0">
    <w:p w14:paraId="50FE96AE" w14:textId="77777777" w:rsidR="007B2B71" w:rsidRDefault="007B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77777777" w:rsidR="00187B12" w:rsidRPr="000F40C4" w:rsidRDefault="00DF09B2">
    <w:pPr>
      <w:pStyle w:val="Header"/>
      <w:rPr>
        <w:rFonts w:asciiTheme="minorHAnsi" w:hAnsiTheme="minorHAnsi"/>
        <w:lang w:val="fr-CA"/>
      </w:rPr>
    </w:pPr>
    <w:r w:rsidRPr="000C343D">
      <w:rPr>
        <w:rFonts w:asciiTheme="minorHAnsi" w:hAnsiTheme="minorHAnsi"/>
        <w:highlight w:val="yellow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C343D">
      <w:rPr>
        <w:rFonts w:asciiTheme="minorHAnsi" w:hAnsiTheme="minorHAnsi"/>
        <w:highlight w:val="yellow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10D21048" w:rsidR="00187B12" w:rsidRPr="000F40C4" w:rsidRDefault="0059219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59219D">
      <w:rPr>
        <w:rFonts w:asciiTheme="minorHAnsi" w:hAnsiTheme="minorHAnsi"/>
      </w:rPr>
      <w:t>NACC/WG/SAR/TF/7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27893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34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80DD0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0EF4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66A6E"/>
    <w:rsid w:val="004739F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19D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8E0"/>
    <w:rsid w:val="00666DF6"/>
    <w:rsid w:val="00666FA4"/>
    <w:rsid w:val="006766A6"/>
    <w:rsid w:val="0068620E"/>
    <w:rsid w:val="006A609C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96CEA"/>
    <w:rsid w:val="007A1667"/>
    <w:rsid w:val="007A6396"/>
    <w:rsid w:val="007B2B71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55993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37A95"/>
    <w:rsid w:val="00947E69"/>
    <w:rsid w:val="00952307"/>
    <w:rsid w:val="00963FAD"/>
    <w:rsid w:val="00966290"/>
    <w:rsid w:val="009664F0"/>
    <w:rsid w:val="009812D3"/>
    <w:rsid w:val="00984153"/>
    <w:rsid w:val="00985392"/>
    <w:rsid w:val="0099578E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CF6B52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C695A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C0563A86-DB43-45B7-9350-997332F0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D6D75-3667-467A-BD02-948C9EEF9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2</TotalTime>
  <Pages>3</Pages>
  <Words>8</Words>
  <Characters>52</Characters>
  <Application>Microsoft Office Word</Application>
  <DocSecurity>0</DocSecurity>
  <Lines>1</Lines>
  <Paragraphs>1</Paragraphs>
  <ScaleCrop>false</ScaleCrop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subject/>
  <dc:creator>López, Claudia</dc:creator>
  <cp:keywords/>
  <cp:lastModifiedBy>Riva-Palacio, Claudia</cp:lastModifiedBy>
  <cp:revision>7</cp:revision>
  <dcterms:created xsi:type="dcterms:W3CDTF">2026-06-11T14:56:00Z</dcterms:created>
  <dcterms:modified xsi:type="dcterms:W3CDTF">2026-06-11T15:27:00Z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