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2288A17A" w:rsidR="00D24D9C" w:rsidRPr="007C7093" w:rsidRDefault="001B3C70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NACC/WG/SAR/TF/7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12061379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D32164">
              <w:rPr>
                <w:rFonts w:asciiTheme="minorHAnsi" w:hAnsiTheme="minorHAnsi"/>
              </w:rPr>
              <w:t>6</w:t>
            </w:r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3C8207C9" w14:textId="28BFCFD2" w:rsidR="00D24D9C" w:rsidRPr="007C7093" w:rsidRDefault="007C0D07" w:rsidP="00D24D9C">
            <w:pPr>
              <w:jc w:val="center"/>
              <w:rPr>
                <w:rFonts w:asciiTheme="minorHAnsi" w:hAnsiTheme="minorHAnsi"/>
                <w:b/>
              </w:rPr>
            </w:pPr>
            <w:r w:rsidRPr="007C0D07">
              <w:rPr>
                <w:rFonts w:asciiTheme="minorHAnsi" w:hAnsiTheme="minorHAnsi"/>
                <w:b/>
              </w:rPr>
              <w:t>Seventh Meeting of the Search and Rescue (SAR) Implementation Task Force of the North American, Central America and Caribbean Working Group (NACC/WG/SAR/TF/7)</w:t>
            </w:r>
          </w:p>
        </w:tc>
      </w:tr>
      <w:tr w:rsidR="001B3C70" w:rsidRPr="007C7093" w14:paraId="2C1A9ED5" w14:textId="77777777" w:rsidTr="00D24D9C">
        <w:tc>
          <w:tcPr>
            <w:tcW w:w="5000" w:type="pct"/>
            <w:gridSpan w:val="2"/>
          </w:tcPr>
          <w:p w14:paraId="1646904D" w14:textId="31D8FF9C" w:rsidR="001B3C70" w:rsidRPr="007C7093" w:rsidRDefault="001B3C70" w:rsidP="001B3C70">
            <w:pPr>
              <w:jc w:val="center"/>
              <w:rPr>
                <w:rFonts w:asciiTheme="minorHAnsi" w:hAnsiTheme="minorHAnsi"/>
              </w:rPr>
            </w:pPr>
            <w:r w:rsidRPr="00BC2C7F">
              <w:rPr>
                <w:rFonts w:asciiTheme="minorHAnsi" w:hAnsiTheme="minorHAnsi"/>
              </w:rPr>
              <w:t>Mexico City, Mexico, 3 to 7 August 2026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79C83F9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A7FC6F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6301C873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5673DD3C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35FB317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202C126F" w14:textId="00A6A1CB" w:rsidR="00DA0FFC" w:rsidRPr="00941CE8" w:rsidRDefault="004316E0" w:rsidP="004316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1B23A7DF" w:rsidR="00D32164" w:rsidRDefault="00D3216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1EBD062" w14:textId="34F83389" w:rsidR="00D32164" w:rsidRDefault="00D3216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30DDD67A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004A" w14:textId="77777777" w:rsidR="009D2634" w:rsidRDefault="009D2634" w:rsidP="00662585">
      <w:r>
        <w:separator/>
      </w:r>
    </w:p>
  </w:endnote>
  <w:endnote w:type="continuationSeparator" w:id="0">
    <w:p w14:paraId="1BE7B05E" w14:textId="77777777" w:rsidR="009D2634" w:rsidRDefault="009D2634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AF6B" w14:textId="77777777" w:rsidR="009D2634" w:rsidRDefault="009D2634" w:rsidP="00662585">
      <w:r>
        <w:separator/>
      </w:r>
    </w:p>
  </w:footnote>
  <w:footnote w:type="continuationSeparator" w:id="0">
    <w:p w14:paraId="3B76A966" w14:textId="77777777" w:rsidR="009D2634" w:rsidRDefault="009D2634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2B0E2D8F" w:rsidR="00F47577" w:rsidRPr="007C7093" w:rsidRDefault="001B3C70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/SAR/TF/7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60C06DE3" w:rsidR="00F47577" w:rsidRPr="007C7093" w:rsidRDefault="001B3C70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/SAR/TF/7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1729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B3C70"/>
    <w:rsid w:val="001C0DE0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61582"/>
    <w:rsid w:val="00270CBC"/>
    <w:rsid w:val="00280DD0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16E0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218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D0F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0D07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8F57B8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2634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164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82D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695A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361BCF28"/>
    <w:rsid w:val="6E9A8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D32164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74F88D-89C2-4941-83DA-074CBD5B1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DD8BE-7B79-4CB8-97E2-AC8D9C09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D2D2C-0F28-4C82-B027-E0434B7BB3B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</Template>
  <TotalTime>1</TotalTime>
  <Pages>3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 Macías, Alejandro</cp:lastModifiedBy>
  <cp:revision>10</cp:revision>
  <cp:lastPrinted>2014-01-09T17:36:00Z</cp:lastPrinted>
  <dcterms:created xsi:type="dcterms:W3CDTF">2025-04-04T18:38:00Z</dcterms:created>
  <dcterms:modified xsi:type="dcterms:W3CDTF">2026-06-12T15:11:00Z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