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4886ECA9" w:rsidR="00D24D9C" w:rsidRPr="00941CE8" w:rsidRDefault="004F427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NACC/WG/SAR/TF/7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47B5F85F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4F427A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72BF39C6" w:rsidR="00D24D9C" w:rsidRPr="00941CE8" w:rsidRDefault="009A1ACA" w:rsidP="00D24D9C">
            <w:pPr>
              <w:jc w:val="center"/>
              <w:rPr>
                <w:rFonts w:asciiTheme="minorHAnsi" w:hAnsiTheme="minorHAnsi"/>
                <w:b/>
              </w:rPr>
            </w:pPr>
            <w:r w:rsidRPr="009A1ACA">
              <w:rPr>
                <w:rFonts w:asciiTheme="minorHAnsi" w:hAnsiTheme="minorHAnsi"/>
                <w:b/>
              </w:rPr>
              <w:t>Seventh Meeting of the Search and Rescue (SAR) Implementation Task Force of the North American, Central America and Caribbean Working Group (NACC/WG/SAR/TF/7)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4D3CAB02" w:rsidR="00D24D9C" w:rsidRPr="00941CE8" w:rsidRDefault="004F427A" w:rsidP="00CD4B34">
            <w:pPr>
              <w:jc w:val="center"/>
              <w:rPr>
                <w:rFonts w:asciiTheme="minorHAnsi" w:hAnsiTheme="minorHAnsi"/>
              </w:rPr>
            </w:pPr>
            <w:r w:rsidRPr="004F427A">
              <w:rPr>
                <w:rFonts w:asciiTheme="minorHAnsi" w:hAnsiTheme="minorHAnsi"/>
              </w:rPr>
              <w:t>Mexico City, Mexico, 3 to 7 August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13BAEE19" w:rsidR="007D6509" w:rsidRDefault="007D650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54CF440" w14:textId="7442F371" w:rsidR="007D6509" w:rsidRDefault="007D650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47823F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DCE7" w14:textId="77777777" w:rsidR="00B625DD" w:rsidRDefault="00B625DD" w:rsidP="00662585">
      <w:r>
        <w:separator/>
      </w:r>
    </w:p>
  </w:endnote>
  <w:endnote w:type="continuationSeparator" w:id="0">
    <w:p w14:paraId="3613F512" w14:textId="77777777" w:rsidR="00B625DD" w:rsidRDefault="00B625DD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2CBE" w14:textId="77777777" w:rsidR="00B625DD" w:rsidRDefault="00B625DD" w:rsidP="00662585">
      <w:r>
        <w:separator/>
      </w:r>
    </w:p>
  </w:footnote>
  <w:footnote w:type="continuationSeparator" w:id="0">
    <w:p w14:paraId="64BDE69A" w14:textId="77777777" w:rsidR="00B625DD" w:rsidRDefault="00B625DD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430D08A5" w:rsidR="00F47577" w:rsidRPr="00941CE8" w:rsidRDefault="004F427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NACC/WG/SAR/TF/7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465689E2" w:rsidR="00F47577" w:rsidRPr="00941CE8" w:rsidRDefault="004F427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NACC/WG/SAR/TF/7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0DD0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427A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A51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2D28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D6509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1ACA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2142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55CD3"/>
    <w:rsid w:val="00B61B0D"/>
    <w:rsid w:val="00B61BD6"/>
    <w:rsid w:val="00B625DD"/>
    <w:rsid w:val="00B64C96"/>
    <w:rsid w:val="00B652BA"/>
    <w:rsid w:val="00B655E7"/>
    <w:rsid w:val="00B708E5"/>
    <w:rsid w:val="00B76D81"/>
    <w:rsid w:val="00B84391"/>
    <w:rsid w:val="00B85FED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3292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695A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719B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1</TotalTime>
  <Pages>3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9</cp:revision>
  <cp:lastPrinted>2014-01-09T17:36:00Z</cp:lastPrinted>
  <dcterms:created xsi:type="dcterms:W3CDTF">2026-06-11T13:53:00Z</dcterms:created>
  <dcterms:modified xsi:type="dcterms:W3CDTF">2026-06-11T15:27:00Z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