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A3FCC8E" w:rsidR="009E172F" w:rsidRDefault="009E172F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C97607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0FE09E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89DB" w14:textId="77777777" w:rsidR="004D334D" w:rsidRDefault="004D334D">
      <w:r>
        <w:separator/>
      </w:r>
    </w:p>
  </w:endnote>
  <w:endnote w:type="continuationSeparator" w:id="0">
    <w:p w14:paraId="7E21D542" w14:textId="77777777" w:rsidR="004D334D" w:rsidRDefault="004D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5C24" w14:textId="77777777" w:rsidR="004D334D" w:rsidRDefault="004D334D">
      <w:r>
        <w:separator/>
      </w:r>
    </w:p>
  </w:footnote>
  <w:footnote w:type="continuationSeparator" w:id="0">
    <w:p w14:paraId="58BB626F" w14:textId="77777777" w:rsidR="004D334D" w:rsidRDefault="004D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0A98B392" w:rsidR="00D21481" w:rsidRPr="00814B3E" w:rsidRDefault="009E172F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RASG-PA/15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814B3E">
      <w:rPr>
        <w:rFonts w:asciiTheme="minorHAnsi" w:hAnsiTheme="minorHAnsi"/>
        <w:lang w:val="es-ES_tradnl"/>
      </w:rPr>
      <w:t>ACRÓNIMO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00A94EC7" w:rsidR="00D21481" w:rsidRPr="00814B3E" w:rsidRDefault="009E172F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RASG-PA/15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7900"/>
    <w:rsid w:val="00245DC6"/>
    <w:rsid w:val="00246D54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9E172F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449B6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6D5D4-F486-4492-8A33-F78172784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1</TotalTime>
  <Pages>2</Pages>
  <Words>5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Gandara, Leslie</cp:lastModifiedBy>
  <cp:revision>3</cp:revision>
  <dcterms:created xsi:type="dcterms:W3CDTF">2025-10-29T19:12:00Z</dcterms:created>
  <dcterms:modified xsi:type="dcterms:W3CDTF">2025-10-29T19:13:00Z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