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4991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53070668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4F8DAF9A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09968F66" w14:textId="77777777" w:rsidR="00C746EE" w:rsidRPr="000F40C4" w:rsidRDefault="00C746EE" w:rsidP="005E0226">
      <w:pPr>
        <w:rPr>
          <w:rFonts w:asciiTheme="minorHAnsi" w:hAnsiTheme="minorHAnsi"/>
        </w:rPr>
      </w:pPr>
    </w:p>
    <w:p w14:paraId="7007F778" w14:textId="77777777" w:rsidR="00C746EE" w:rsidRPr="000F40C4" w:rsidRDefault="00C746EE" w:rsidP="005E0226">
      <w:pPr>
        <w:rPr>
          <w:rFonts w:asciiTheme="minorHAnsi" w:hAnsiTheme="minorHAnsi"/>
        </w:rPr>
      </w:pPr>
    </w:p>
    <w:p w14:paraId="02305A49" w14:textId="43A51C9F" w:rsidR="00103F94" w:rsidRDefault="00103F94">
      <w:pPr>
        <w:rPr>
          <w:rFonts w:asciiTheme="minorHAnsi" w:hAnsiTheme="minorHAnsi"/>
          <w:lang w:val="es-ES_tradnl"/>
        </w:rPr>
      </w:pPr>
    </w:p>
    <w:p w14:paraId="7CADB85E" w14:textId="7EBBB58A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2F86DF1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64285ED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7BCAA1B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7AAB3E3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5AC3CD2D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877A" w14:textId="77777777" w:rsidR="00F57E72" w:rsidRDefault="00F57E72">
      <w:r>
        <w:separator/>
      </w:r>
    </w:p>
  </w:endnote>
  <w:endnote w:type="continuationSeparator" w:id="0">
    <w:p w14:paraId="69EDE4A9" w14:textId="77777777" w:rsidR="00F57E72" w:rsidRDefault="00F5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4496" w14:textId="77777777" w:rsidR="00F57E72" w:rsidRDefault="00F57E72">
      <w:r>
        <w:separator/>
      </w:r>
    </w:p>
  </w:footnote>
  <w:footnote w:type="continuationSeparator" w:id="0">
    <w:p w14:paraId="1C46777A" w14:textId="77777777" w:rsidR="00F57E72" w:rsidRDefault="00F57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4DB9" w14:textId="7620B271" w:rsidR="00187B12" w:rsidRPr="000F40C4" w:rsidRDefault="00103F94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RASG-PA/15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0D4C835C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62FB" w14:textId="1569BCAD" w:rsidR="00187B12" w:rsidRPr="000F40C4" w:rsidRDefault="00103F94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RASG-PA/15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65650050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EC9E1B0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63A7" w14:textId="2F08C6B4" w:rsidR="00187B12" w:rsidRPr="000F40C4" w:rsidRDefault="00103F94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RASG-PA/15</w:t>
    </w:r>
    <w:r w:rsidR="0068620E" w:rsidRPr="000F40C4">
      <w:rPr>
        <w:rFonts w:asciiTheme="minorHAnsi" w:hAnsiTheme="minorHAnsi"/>
        <w:lang w:val="fr-CA"/>
      </w:rPr>
      <w:t xml:space="preserve"> — WP/**</w:t>
    </w:r>
  </w:p>
  <w:p w14:paraId="7F5AC30C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3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23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03F9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5965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46D54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6590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664F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180D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723"/>
    <w:rsid w:val="00ED697A"/>
    <w:rsid w:val="00ED73BF"/>
    <w:rsid w:val="00F14BE4"/>
    <w:rsid w:val="00F260B3"/>
    <w:rsid w:val="00F3585B"/>
    <w:rsid w:val="00F45E70"/>
    <w:rsid w:val="00F53CC3"/>
    <w:rsid w:val="00F57E72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44BFC"/>
  <w15:docId w15:val="{8587DE4D-2FB6-45C3-A9ED-BF3637F4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eff60675f456a7807a74c3d94f14ce72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2f297e6cf8d84321aed3115eb0b8cd69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3DFD6-CCF6-4E25-B075-D8F8EC19F7A0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9CA1DE17-3E00-41F3-B532-3CAB221D5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7F1A2-790C-4A78-99AC-26C01A5F13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MTG-2-2-0-WPAPX.dotx</Template>
  <TotalTime>1</TotalTime>
  <Pages>1</Pages>
  <Words>5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Gandara, Leslie</cp:lastModifiedBy>
  <cp:revision>4</cp:revision>
  <dcterms:created xsi:type="dcterms:W3CDTF">2025-10-29T19:10:00Z</dcterms:created>
  <dcterms:modified xsi:type="dcterms:W3CDTF">2025-11-04T15:41:00Z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